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2E7A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99DD61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729F23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178B520" w14:textId="77777777" w:rsidR="00B70E04" w:rsidRDefault="00B70E0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22"/>
          <w:szCs w:val="22"/>
        </w:rPr>
      </w:pPr>
    </w:p>
    <w:p w14:paraId="7F4D268B" w14:textId="1FBEC7CE" w:rsidR="00306594" w:rsidRPr="00A00CD6" w:rsidRDefault="00734596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FF0000"/>
          <w:sz w:val="32"/>
          <w:szCs w:val="32"/>
        </w:rPr>
      </w:pPr>
      <w:r w:rsidRPr="00A00CD6">
        <w:rPr>
          <w:rFonts w:ascii="Frutiger Next LT W1G" w:hAnsi="Frutiger Next LT W1G" w:cs="Frutiger Next LT W1G"/>
          <w:color w:val="FF0000"/>
          <w:sz w:val="32"/>
          <w:szCs w:val="32"/>
        </w:rPr>
        <w:t>Laufzettel zur</w:t>
      </w:r>
      <w:r w:rsidR="00B70E04" w:rsidRPr="00A00CD6">
        <w:rPr>
          <w:rFonts w:ascii="Frutiger Next LT W1G" w:hAnsi="Frutiger Next LT W1G" w:cs="Frutiger Next LT W1G"/>
          <w:color w:val="FF0000"/>
          <w:sz w:val="32"/>
          <w:szCs w:val="32"/>
        </w:rPr>
        <w:t xml:space="preserve"> Schlüssel – und/oder Transponderausgabe</w:t>
      </w:r>
    </w:p>
    <w:p w14:paraId="7503DDAF" w14:textId="6EB1CC47" w:rsidR="00734596" w:rsidRPr="006841C1" w:rsidRDefault="00734596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</w:pPr>
      <w:r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  <w:t>an Studierende aus besonderem Anlass</w:t>
      </w:r>
    </w:p>
    <w:p w14:paraId="4DCC9F53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E0924AB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347CC3C" w14:textId="0FC8158E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 xml:space="preserve">Hiermit </w:t>
      </w:r>
      <w:r>
        <w:rPr>
          <w:rFonts w:ascii="Frutiger Next LT W1G" w:hAnsi="Frutiger Next LT W1G"/>
          <w:bCs/>
          <w:sz w:val="22"/>
          <w:szCs w:val="22"/>
        </w:rPr>
        <w:t>beantrage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ich</w:t>
      </w:r>
      <w:r>
        <w:rPr>
          <w:rFonts w:ascii="Frutiger Next LT W1G" w:hAnsi="Frutiger Next LT W1G"/>
          <w:bCs/>
          <w:sz w:val="22"/>
          <w:szCs w:val="22"/>
        </w:rPr>
        <w:t xml:space="preserve"> für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proofErr w:type="gramStart"/>
      <w:r w:rsidRPr="00B70E04">
        <w:rPr>
          <w:rFonts w:ascii="Frutiger Next LT W1G" w:hAnsi="Frutiger Next LT W1G"/>
          <w:bCs/>
          <w:sz w:val="22"/>
          <w:szCs w:val="22"/>
        </w:rPr>
        <w:t>unsere</w:t>
      </w:r>
      <w:r w:rsidR="00446AAF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>n</w:t>
      </w:r>
      <w:proofErr w:type="spellEnd"/>
      <w:proofErr w:type="gramEnd"/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r w:rsidRPr="00B70E04">
        <w:rPr>
          <w:rFonts w:ascii="Frutiger Next LT W1G" w:hAnsi="Frutiger Next LT W1G"/>
          <w:bCs/>
          <w:sz w:val="22"/>
          <w:szCs w:val="22"/>
        </w:rPr>
        <w:t>Mitarbeiter</w:t>
      </w:r>
      <w:r w:rsidR="00446AAF">
        <w:rPr>
          <w:rFonts w:ascii="Frutiger Next LT W1G" w:hAnsi="Frutiger Next LT W1G"/>
          <w:bCs/>
          <w:sz w:val="22"/>
          <w:szCs w:val="22"/>
        </w:rPr>
        <w:t>:in</w:t>
      </w:r>
      <w:proofErr w:type="spellEnd"/>
      <w:r w:rsidR="00CC6565">
        <w:rPr>
          <w:rFonts w:ascii="Frutiger Next LT W1G" w:hAnsi="Frutiger Next LT W1G"/>
          <w:bCs/>
          <w:sz w:val="22"/>
          <w:szCs w:val="22"/>
        </w:rPr>
        <w:t xml:space="preserve">    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r w:rsidR="00155645">
        <w:rPr>
          <w:rFonts w:ascii="Frutiger Next LT W1G" w:hAnsi="Frutiger Next LT W1G"/>
          <w:bCs/>
          <w:sz w:val="22"/>
          <w:szCs w:val="22"/>
        </w:rPr>
        <w:softHyphen/>
      </w:r>
      <w:r w:rsidR="00155645">
        <w:rPr>
          <w:rFonts w:ascii="Frutiger Next LT W1G" w:hAnsi="Frutiger Next LT W1G"/>
          <w:bCs/>
          <w:sz w:val="22"/>
          <w:szCs w:val="22"/>
        </w:rPr>
        <w:softHyphen/>
      </w:r>
      <w:r w:rsidR="00155645">
        <w:rPr>
          <w:rFonts w:ascii="Frutiger Next LT W1G" w:hAnsi="Frutiger Next LT W1G"/>
          <w:bCs/>
          <w:sz w:val="22"/>
          <w:szCs w:val="22"/>
        </w:rPr>
        <w:softHyphen/>
      </w:r>
      <w:sdt>
        <w:sdtPr>
          <w:rPr>
            <w:rStyle w:val="Bernd"/>
          </w:rPr>
          <w:id w:val="-1202398257"/>
          <w:placeholder>
            <w:docPart w:val="87A9F0E133CE47899DA41757433A51CE"/>
          </w:placeholder>
          <w:showingPlcHdr/>
        </w:sdtPr>
        <w:sdtEndPr>
          <w:rPr>
            <w:rStyle w:val="Absatz-Standardschriftart"/>
            <w:rFonts w:ascii="Frutiger Next LT W1G" w:hAnsi="Frutiger Next LT W1G"/>
            <w:b w:val="0"/>
            <w:bCs/>
            <w:sz w:val="22"/>
            <w:szCs w:val="22"/>
          </w:rPr>
        </w:sdtEndPr>
        <w:sdtContent>
          <w:r w:rsidR="00853A63" w:rsidRPr="00260CBE">
            <w:rPr>
              <w:rStyle w:val="Platzhaltertext"/>
              <w:vanish/>
            </w:rPr>
            <w:t>Klicken, um Text einzugeben.</w:t>
          </w:r>
        </w:sdtContent>
      </w:sdt>
    </w:p>
    <w:p w14:paraId="0472EDB8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>einen:                                                                           Name, Vorname, RZ-Account</w:t>
      </w:r>
    </w:p>
    <w:p w14:paraId="4816701A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1FD7817F" w14:textId="5034959A" w:rsidR="00B70E04" w:rsidRPr="00FC6D90" w:rsidRDefault="00F50554" w:rsidP="00FC6D90">
      <w:pPr>
        <w:ind w:left="360"/>
        <w:rPr>
          <w:rFonts w:ascii="Frutiger Next LT W1G" w:hAnsi="Frutiger Next LT W1G"/>
          <w:bCs/>
          <w:sz w:val="22"/>
        </w:rPr>
      </w:pPr>
      <w:sdt>
        <w:sdtPr>
          <w:rPr>
            <w:rFonts w:ascii="Frutiger Next LT W1G" w:hAnsi="Frutiger Next LT W1G"/>
            <w:bCs/>
            <w:sz w:val="22"/>
          </w:rPr>
          <w:id w:val="151742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D90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02361">
        <w:rPr>
          <w:rFonts w:ascii="Frutiger Next LT W1G" w:hAnsi="Frutiger Next LT W1G"/>
          <w:bCs/>
          <w:sz w:val="22"/>
        </w:rPr>
        <w:t xml:space="preserve">  </w:t>
      </w:r>
      <w:r w:rsidR="00B70E04" w:rsidRPr="00FC6D90">
        <w:rPr>
          <w:rFonts w:ascii="Frutiger Next LT W1G" w:hAnsi="Frutiger Next LT W1G"/>
          <w:bCs/>
          <w:sz w:val="22"/>
        </w:rPr>
        <w:t xml:space="preserve">Schlüssel für folgende                                          </w:t>
      </w:r>
    </w:p>
    <w:p w14:paraId="298F95C4" w14:textId="46171682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 xml:space="preserve">           </w:t>
      </w:r>
      <w:r w:rsidR="00FC6D90">
        <w:rPr>
          <w:rFonts w:ascii="Frutiger Next LT W1G" w:hAnsi="Frutiger Next LT W1G"/>
          <w:bCs/>
          <w:sz w:val="22"/>
          <w:szCs w:val="22"/>
        </w:rPr>
        <w:t xml:space="preserve">         </w:t>
      </w:r>
      <w:r w:rsidR="00702361">
        <w:rPr>
          <w:rFonts w:ascii="Frutiger Next LT W1G" w:hAnsi="Frutiger Next LT W1G"/>
          <w:bCs/>
          <w:sz w:val="22"/>
          <w:szCs w:val="22"/>
        </w:rPr>
        <w:t xml:space="preserve">  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Zugänge/Räume auszuhändigen  </w:t>
      </w:r>
    </w:p>
    <w:p w14:paraId="047155A0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0AEE914D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Bernd"/>
        </w:rPr>
        <w:id w:val="1393778841"/>
        <w:placeholder>
          <w:docPart w:val="C9563B135ED5437482D7E8B3D32C8088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bCs/>
          <w:sz w:val="22"/>
          <w:szCs w:val="22"/>
        </w:rPr>
      </w:sdtEndPr>
      <w:sdtContent>
        <w:p w14:paraId="7D48F6F5" w14:textId="0A6779EA" w:rsidR="00B70E04" w:rsidRPr="00B70E04" w:rsidRDefault="00FC6D90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Cs/>
              <w:sz w:val="22"/>
              <w:szCs w:val="22"/>
            </w:rPr>
          </w:pPr>
          <w:r w:rsidRPr="004A49CE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733719D9" w14:textId="3D5F135F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</w:r>
      <w:r w:rsidRPr="00B70E04">
        <w:rPr>
          <w:rFonts w:ascii="Frutiger Next LT W1G" w:hAnsi="Frutiger Next LT W1G"/>
          <w:bCs/>
          <w:sz w:val="22"/>
          <w:szCs w:val="22"/>
        </w:rPr>
        <w:softHyphen/>
        <w:t xml:space="preserve">        </w:t>
      </w:r>
      <w:proofErr w:type="gramStart"/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r w:rsidR="00CF2123" w:rsidRPr="00B70E04">
        <w:rPr>
          <w:rFonts w:ascii="Frutiger Next LT W1G" w:hAnsi="Frutiger Next LT W1G"/>
          <w:bCs/>
          <w:sz w:val="22"/>
          <w:szCs w:val="22"/>
        </w:rPr>
        <w:t xml:space="preserve">  (</w:t>
      </w:r>
      <w:proofErr w:type="gramEnd"/>
      <w:r w:rsidRPr="00B70E04">
        <w:rPr>
          <w:rFonts w:ascii="Frutiger Next LT W1G" w:hAnsi="Frutiger Next LT W1G"/>
          <w:bCs/>
          <w:sz w:val="22"/>
          <w:szCs w:val="22"/>
        </w:rPr>
        <w:t>Bitte hier die entsprechenden Raumnummern oder Schlüsselnummern eintragen)</w:t>
      </w:r>
    </w:p>
    <w:p w14:paraId="23E79BFC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Bernd"/>
        </w:rPr>
        <w:id w:val="-414170398"/>
        <w:placeholder>
          <w:docPart w:val="C253C5020CF240128239D7B2C1BFDE10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0757D9A8" w14:textId="66DFE728" w:rsidR="00B70E04" w:rsidRPr="00B70E04" w:rsidRDefault="00196C41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/>
              <w:sz w:val="22"/>
              <w:szCs w:val="22"/>
            </w:rPr>
          </w:pPr>
          <w:r w:rsidRPr="004A49CE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045C3F8" w14:textId="77777777" w:rsidR="00B70E04" w:rsidRPr="00B70E04" w:rsidRDefault="00B70E04" w:rsidP="00B70E04">
      <w:pPr>
        <w:rPr>
          <w:rFonts w:ascii="Frutiger Next LT W1G" w:hAnsi="Frutiger Next LT W1G"/>
          <w:b/>
          <w:sz w:val="22"/>
          <w:szCs w:val="22"/>
        </w:rPr>
      </w:pPr>
    </w:p>
    <w:p w14:paraId="1F7BD4F1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6CA4DED7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0C05CE47" w14:textId="40F57766" w:rsidR="00B70E04" w:rsidRPr="00FC6D90" w:rsidRDefault="00F50554" w:rsidP="00FC6D90">
      <w:pPr>
        <w:spacing w:line="259" w:lineRule="auto"/>
        <w:ind w:left="360"/>
        <w:rPr>
          <w:rFonts w:ascii="Frutiger Next LT W1G" w:hAnsi="Frutiger Next LT W1G"/>
          <w:sz w:val="22"/>
        </w:rPr>
      </w:pPr>
      <w:sdt>
        <w:sdtPr>
          <w:rPr>
            <w:rFonts w:ascii="Frutiger Next LT W1G" w:hAnsi="Frutiger Next LT W1G"/>
            <w:sz w:val="22"/>
          </w:rPr>
          <w:id w:val="7897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D9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2361">
        <w:rPr>
          <w:rFonts w:ascii="Frutiger Next LT W1G" w:hAnsi="Frutiger Next LT W1G"/>
          <w:sz w:val="22"/>
        </w:rPr>
        <w:t xml:space="preserve">  </w:t>
      </w:r>
      <w:r w:rsidR="00B70E04" w:rsidRPr="00FC6D90">
        <w:rPr>
          <w:rFonts w:ascii="Frutiger Next LT W1G" w:hAnsi="Frutiger Next LT W1G"/>
          <w:sz w:val="22"/>
        </w:rPr>
        <w:t>Transponder für die elektr. Schließanlage auszuhändigen</w:t>
      </w:r>
    </w:p>
    <w:p w14:paraId="55C72A1F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p w14:paraId="54A7C72B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sdt>
      <w:sdtPr>
        <w:rPr>
          <w:rStyle w:val="Bernd"/>
        </w:rPr>
        <w:id w:val="1022371033"/>
        <w:placeholder>
          <w:docPart w:val="FEB6673005984F729EEC1CD46989775F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4390A9A4" w14:textId="793C26D0" w:rsidR="00B70E04" w:rsidRPr="00B70E04" w:rsidRDefault="00FC6D90" w:rsidP="00B70E04">
          <w:pP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4A49CE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1FC8DD6F" w14:textId="77777777" w:rsidR="00B70E04" w:rsidRPr="00B70E04" w:rsidRDefault="00B70E04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                   </w:t>
      </w:r>
      <w:r w:rsidRPr="00B70E04">
        <w:rPr>
          <w:rFonts w:ascii="Frutiger Next LT W1G" w:hAnsi="Frutiger Next LT W1G"/>
          <w:sz w:val="22"/>
          <w:szCs w:val="22"/>
        </w:rPr>
        <w:t>(Bitte hier die entsprechenden Raumnummern oder Schließgruppen eintragen)</w:t>
      </w:r>
    </w:p>
    <w:p w14:paraId="77E3B187" w14:textId="77777777" w:rsidR="00B70E04" w:rsidRPr="00B70E04" w:rsidRDefault="00B70E04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</w:p>
    <w:sdt>
      <w:sdtPr>
        <w:rPr>
          <w:rStyle w:val="Bernd"/>
        </w:rPr>
        <w:id w:val="-1056394534"/>
        <w:placeholder>
          <w:docPart w:val="4401BD694F0C4E96BE91E70E07ECE858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751E8FCF" w14:textId="6107EAF7" w:rsidR="00B70E04" w:rsidRPr="00B70E04" w:rsidRDefault="00FC6D90" w:rsidP="00B70E04">
          <w:pPr>
            <w:pBdr>
              <w:top w:val="single" w:sz="12" w:space="1" w:color="auto"/>
              <w:bottom w:val="single" w:sz="12" w:space="1" w:color="auto"/>
            </w:pBd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4A49CE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307FFD7F" w14:textId="77777777" w:rsidR="00B70E04" w:rsidRPr="00B70E04" w:rsidRDefault="00B70E04" w:rsidP="00B70E04">
      <w:pPr>
        <w:spacing w:line="259" w:lineRule="auto"/>
        <w:rPr>
          <w:rFonts w:ascii="Frutiger Next LT W1G" w:hAnsi="Frutiger Next LT W1G"/>
          <w:b/>
          <w:bCs/>
          <w:sz w:val="22"/>
          <w:szCs w:val="22"/>
        </w:rPr>
      </w:pPr>
    </w:p>
    <w:p w14:paraId="392CD05F" w14:textId="77777777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222E454B" w14:textId="68CBFA33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b/>
          <w:bCs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Die voraussichtliche Dauer der Schlüssel.-Transpondernutzung:</w:t>
      </w:r>
      <w:r w:rsidR="00CC6565">
        <w:rPr>
          <w:rFonts w:ascii="Frutiger Next LT W1G" w:hAnsi="Frutiger Next LT W1G"/>
          <w:sz w:val="22"/>
          <w:szCs w:val="22"/>
        </w:rPr>
        <w:t xml:space="preserve">               </w:t>
      </w:r>
      <w:r w:rsidR="00484B9A">
        <w:rPr>
          <w:rFonts w:ascii="Frutiger Next LT W1G" w:hAnsi="Frutiger Next LT W1G"/>
          <w:sz w:val="22"/>
          <w:szCs w:val="22"/>
        </w:rPr>
        <w:t xml:space="preserve">  </w:t>
      </w:r>
      <w:r w:rsidR="00CC6565">
        <w:rPr>
          <w:rFonts w:ascii="Frutiger Next LT W1G" w:hAnsi="Frutiger Next LT W1G"/>
          <w:sz w:val="22"/>
          <w:szCs w:val="22"/>
        </w:rPr>
        <w:t xml:space="preserve">   </w:t>
      </w:r>
      <w:r w:rsidR="00FC6D90"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884210724"/>
          <w:placeholder>
            <w:docPart w:val="057AE58DE55E4F5B85D4D57F7D2A1659"/>
          </w:placeholder>
          <w:showingPlcHdr/>
        </w:sdtPr>
        <w:sdtEndPr/>
        <w:sdtContent>
          <w:r w:rsidR="00FC6D90" w:rsidRPr="0075770A">
            <w:rPr>
              <w:rStyle w:val="Platzhaltertext"/>
              <w:vanish/>
            </w:rPr>
            <w:t>Klicken</w:t>
          </w:r>
        </w:sdtContent>
      </w:sdt>
    </w:p>
    <w:p w14:paraId="64251115" w14:textId="4095245D" w:rsid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B70E04">
        <w:rPr>
          <w:rFonts w:ascii="Frutiger Next LT W1G" w:hAnsi="Frutiger Next LT W1G"/>
          <w:sz w:val="22"/>
          <w:szCs w:val="22"/>
        </w:rPr>
        <w:t>Monat/Jahr</w:t>
      </w:r>
    </w:p>
    <w:p w14:paraId="34A0D54F" w14:textId="2982ED5F" w:rsid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1599C5A3" w14:textId="2FC76674" w:rsid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                                                                                </w:t>
      </w:r>
    </w:p>
    <w:p w14:paraId="7F3E3018" w14:textId="77777777" w:rsidR="00B84D86" w:rsidRDefault="00B70E04" w:rsidP="00B84D86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                                                                              </w:t>
      </w:r>
    </w:p>
    <w:p w14:paraId="00AE5C33" w14:textId="5C59E1F4" w:rsidR="00B70E04" w:rsidRPr="00B70E04" w:rsidRDefault="004A073F" w:rsidP="00B84D86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L</w:t>
      </w:r>
      <w:r w:rsidR="00B70E04" w:rsidRPr="00B70E04">
        <w:rPr>
          <w:rFonts w:ascii="Frutiger Next LT W1G" w:hAnsi="Frutiger Next LT W1G"/>
          <w:sz w:val="22"/>
          <w:szCs w:val="22"/>
        </w:rPr>
        <w:t>ehrstuhl/Abteilung/</w:t>
      </w:r>
      <w:proofErr w:type="spellStart"/>
      <w:r w:rsidR="00B70E04" w:rsidRPr="00B70E04">
        <w:rPr>
          <w:rFonts w:ascii="Frutiger Next LT W1G" w:hAnsi="Frutiger Next LT W1G"/>
          <w:sz w:val="22"/>
          <w:szCs w:val="22"/>
        </w:rPr>
        <w:t>Orga</w:t>
      </w:r>
      <w:proofErr w:type="spellEnd"/>
      <w:r w:rsidR="004F089A">
        <w:rPr>
          <w:rFonts w:ascii="Frutiger Next LT W1G" w:hAnsi="Frutiger Next LT W1G"/>
          <w:sz w:val="22"/>
          <w:szCs w:val="22"/>
        </w:rPr>
        <w:t>.-</w:t>
      </w:r>
      <w:r w:rsidR="00B70E04" w:rsidRPr="00B70E04">
        <w:rPr>
          <w:rFonts w:ascii="Frutiger Next LT W1G" w:hAnsi="Frutiger Next LT W1G"/>
          <w:sz w:val="22"/>
          <w:szCs w:val="22"/>
        </w:rPr>
        <w:t xml:space="preserve">Einheit:        </w:t>
      </w:r>
      <w:r w:rsidR="00446AAF">
        <w:rPr>
          <w:rFonts w:ascii="Frutiger Next LT W1G" w:hAnsi="Frutiger Next LT W1G"/>
          <w:sz w:val="22"/>
          <w:szCs w:val="22"/>
        </w:rPr>
        <w:t xml:space="preserve">     </w:t>
      </w:r>
      <w:sdt>
        <w:sdtPr>
          <w:rPr>
            <w:rStyle w:val="Bernd"/>
          </w:rPr>
          <w:id w:val="858016937"/>
          <w:placeholder>
            <w:docPart w:val="AEB8096194E046CB8FD9651601A0DABE"/>
          </w:placeholder>
          <w:showingPlcHdr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910A36" w:rsidRPr="004A49CE">
            <w:rPr>
              <w:rStyle w:val="Platzhaltertext"/>
              <w:vanish/>
            </w:rPr>
            <w:t>Klicken, um Text einzugeben.</w:t>
          </w:r>
        </w:sdtContent>
      </w:sdt>
    </w:p>
    <w:p w14:paraId="3C13B0D2" w14:textId="0A9122CB" w:rsidR="00B70E04" w:rsidRPr="00B70E04" w:rsidRDefault="00B70E04" w:rsidP="00B70E04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Name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Lehrstuhlinhaber</w:t>
      </w:r>
      <w:r w:rsidR="00446AAF">
        <w:rPr>
          <w:rFonts w:ascii="Frutiger Next LT W1G" w:hAnsi="Frutiger Next LT W1G"/>
          <w:sz w:val="22"/>
          <w:szCs w:val="22"/>
        </w:rPr>
        <w:t>:in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>/</w:t>
      </w:r>
      <w:proofErr w:type="spellStart"/>
      <w:proofErr w:type="gramStart"/>
      <w:r w:rsidRPr="00B70E04">
        <w:rPr>
          <w:rFonts w:ascii="Frutiger Next LT W1G" w:hAnsi="Frutiger Next LT W1G"/>
          <w:sz w:val="22"/>
          <w:szCs w:val="22"/>
        </w:rPr>
        <w:t>Vorgesetzte</w:t>
      </w:r>
      <w:r w:rsidR="00446AAF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r</w:t>
      </w:r>
      <w:proofErr w:type="spellEnd"/>
      <w:proofErr w:type="gramEnd"/>
      <w:r w:rsidRPr="00B70E04">
        <w:rPr>
          <w:rFonts w:ascii="Frutiger Next LT W1G" w:hAnsi="Frutiger Next LT W1G"/>
          <w:sz w:val="22"/>
          <w:szCs w:val="22"/>
        </w:rPr>
        <w:t xml:space="preserve">: </w:t>
      </w:r>
      <w:r w:rsidR="00CB47C7">
        <w:rPr>
          <w:rFonts w:ascii="Frutiger Next LT W1G" w:hAnsi="Frutiger Next LT W1G"/>
          <w:sz w:val="22"/>
          <w:szCs w:val="22"/>
        </w:rPr>
        <w:t xml:space="preserve">  </w:t>
      </w:r>
      <w:sdt>
        <w:sdtPr>
          <w:rPr>
            <w:rStyle w:val="Bernd"/>
          </w:rPr>
          <w:id w:val="1501462537"/>
          <w:placeholder>
            <w:docPart w:val="8A20EA30BF174839B9BD5A2B7C7C3354"/>
          </w:placeholder>
          <w:showingPlcHdr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910A36" w:rsidRPr="004A49CE">
            <w:rPr>
              <w:rStyle w:val="Platzhaltertext"/>
              <w:vanish/>
            </w:rPr>
            <w:t>Klicken, um Text einzugeben.</w:t>
          </w:r>
        </w:sdtContent>
      </w:sdt>
    </w:p>
    <w:p w14:paraId="5A734D24" w14:textId="0BE4DCD2" w:rsidR="00B70E04" w:rsidRPr="007A0A0B" w:rsidRDefault="00B70E04" w:rsidP="00B70E04">
      <w:pPr>
        <w:spacing w:after="235" w:line="259" w:lineRule="auto"/>
        <w:ind w:left="10"/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Unterschrift:                                         </w:t>
      </w:r>
      <w:r w:rsidR="00446AAF">
        <w:rPr>
          <w:rFonts w:ascii="Frutiger Next LT W1G" w:hAnsi="Frutiger Next LT W1G"/>
          <w:sz w:val="22"/>
          <w:szCs w:val="22"/>
        </w:rPr>
        <w:t xml:space="preserve">     </w:t>
      </w:r>
      <w:r w:rsidR="007A0A0B">
        <w:rPr>
          <w:rStyle w:val="Bernd"/>
          <w:u w:val="single"/>
        </w:rPr>
        <w:t xml:space="preserve"> </w:t>
      </w:r>
      <w:r w:rsidR="007A0A0B">
        <w:rPr>
          <w:rStyle w:val="Bernd"/>
          <w:b w:val="0"/>
          <w:bCs/>
        </w:rPr>
        <w:t>___________________________________</w:t>
      </w:r>
    </w:p>
    <w:p w14:paraId="1463561E" w14:textId="3DD1A807" w:rsidR="00B70E04" w:rsidRPr="00B70E04" w:rsidRDefault="00B70E04" w:rsidP="00B70E04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Für die Aushändigung übergeordneter Schlüssel ist die vorherige Freigabe durch die </w:t>
      </w:r>
      <w:r w:rsidR="0031176F">
        <w:rPr>
          <w:rFonts w:ascii="Frutiger Next LT W1G" w:hAnsi="Frutiger Next LT W1G"/>
          <w:sz w:val="22"/>
          <w:szCs w:val="22"/>
        </w:rPr>
        <w:t xml:space="preserve">Abteilung </w:t>
      </w:r>
      <w:proofErr w:type="spellStart"/>
      <w:r w:rsidR="0031176F">
        <w:rPr>
          <w:rFonts w:ascii="Frutiger Next LT W1G" w:hAnsi="Frutiger Next LT W1G"/>
          <w:sz w:val="22"/>
          <w:szCs w:val="22"/>
        </w:rPr>
        <w:t>GuT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notwendig (Leitung - Referat V/4 oder Schlüsselmanagement):</w:t>
      </w:r>
    </w:p>
    <w:p w14:paraId="41EB6FED" w14:textId="57C359B8" w:rsidR="00B70E04" w:rsidRDefault="00B70E04" w:rsidP="00B70E04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Bestätigung </w:t>
      </w:r>
      <w:proofErr w:type="spellStart"/>
      <w:r w:rsidR="0031176F">
        <w:rPr>
          <w:rFonts w:ascii="Frutiger Next LT W1G" w:hAnsi="Frutiger Next LT W1G"/>
          <w:sz w:val="22"/>
          <w:szCs w:val="22"/>
        </w:rPr>
        <w:t>GuT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für</w:t>
      </w:r>
      <w:r w:rsidR="004F089A">
        <w:rPr>
          <w:rFonts w:ascii="Frutiger Next LT W1G" w:hAnsi="Frutiger Next LT W1G"/>
          <w:sz w:val="22"/>
          <w:szCs w:val="22"/>
        </w:rPr>
        <w:t xml:space="preserve"> einen</w:t>
      </w:r>
      <w:r w:rsidRPr="00B70E04">
        <w:rPr>
          <w:rFonts w:ascii="Frutiger Next LT W1G" w:hAnsi="Frutiger Next LT W1G"/>
          <w:sz w:val="22"/>
          <w:szCs w:val="22"/>
        </w:rPr>
        <w:t xml:space="preserve"> Gruppenschlüssel:     ___________________________________</w:t>
      </w:r>
    </w:p>
    <w:p w14:paraId="6203B203" w14:textId="77777777" w:rsidR="00B84D86" w:rsidRDefault="004F089A" w:rsidP="00B84D86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lastRenderedPageBreak/>
        <w:t xml:space="preserve">                                                      </w:t>
      </w:r>
    </w:p>
    <w:p w14:paraId="020BA9E6" w14:textId="19DD8352" w:rsidR="004A073F" w:rsidRDefault="004A073F" w:rsidP="00B84D86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Einzahlung des Schlüsselpfandes in Höhe von 30€ </w:t>
      </w:r>
      <w:r w:rsidR="00734596">
        <w:rPr>
          <w:rFonts w:ascii="Frutiger Next LT W1G" w:hAnsi="Frutiger Next LT W1G"/>
          <w:sz w:val="22"/>
          <w:szCs w:val="22"/>
        </w:rPr>
        <w:t xml:space="preserve">pro Schlüssel </w:t>
      </w:r>
      <w:r>
        <w:rPr>
          <w:rFonts w:ascii="Frutiger Next LT W1G" w:hAnsi="Frutiger Next LT W1G"/>
          <w:sz w:val="22"/>
          <w:szCs w:val="22"/>
        </w:rPr>
        <w:t>mittels Mensacard</w:t>
      </w:r>
      <w:r w:rsidR="009E1502">
        <w:rPr>
          <w:rFonts w:ascii="Frutiger Next LT W1G" w:hAnsi="Frutiger Next LT W1G"/>
          <w:sz w:val="22"/>
          <w:szCs w:val="22"/>
        </w:rPr>
        <w:t xml:space="preserve"> an der </w:t>
      </w:r>
      <w:r>
        <w:rPr>
          <w:rFonts w:ascii="Frutiger Next LT W1G" w:hAnsi="Frutiger Next LT W1G"/>
          <w:sz w:val="22"/>
          <w:szCs w:val="22"/>
        </w:rPr>
        <w:t xml:space="preserve">Zahlstelle (Referat IV/1, Zimmer 1.24 </w:t>
      </w:r>
      <w:r w:rsidR="009E1502">
        <w:rPr>
          <w:rFonts w:ascii="Frutiger Next LT W1G" w:hAnsi="Frutiger Next LT W1G"/>
          <w:sz w:val="22"/>
          <w:szCs w:val="22"/>
        </w:rPr>
        <w:t>Verwaltung) wird bestätigt.</w:t>
      </w:r>
      <w:r>
        <w:rPr>
          <w:rFonts w:ascii="Frutiger Next LT W1G" w:hAnsi="Frutiger Next LT W1G"/>
          <w:sz w:val="22"/>
          <w:szCs w:val="22"/>
        </w:rPr>
        <w:t xml:space="preserve">  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073F" w14:paraId="5E447D46" w14:textId="77777777" w:rsidTr="004A073F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A8B65" w14:textId="7E18F074" w:rsidR="004A073F" w:rsidRDefault="00CC6565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624F40" w14:textId="77777777" w:rsidR="004A073F" w:rsidRDefault="004A073F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70E83" w14:textId="77777777" w:rsidR="004A073F" w:rsidRDefault="004A073F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206FF9DD" w14:textId="13993035" w:rsidR="004A073F" w:rsidRDefault="004A073F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  Datum                                                                            Unterschrift Zahlstelle</w:t>
      </w:r>
    </w:p>
    <w:p w14:paraId="76DB2E21" w14:textId="357BC51E" w:rsidR="004A073F" w:rsidRDefault="009E1502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Erhalt des Schlüssels an der </w:t>
      </w:r>
      <w:r w:rsidR="004A073F">
        <w:rPr>
          <w:rFonts w:ascii="Frutiger Next LT W1G" w:hAnsi="Frutiger Next LT W1G"/>
          <w:sz w:val="22"/>
          <w:szCs w:val="22"/>
        </w:rPr>
        <w:t>Schl</w:t>
      </w:r>
      <w:r>
        <w:rPr>
          <w:rFonts w:ascii="Frutiger Next LT W1G" w:hAnsi="Frutiger Next LT W1G"/>
          <w:sz w:val="22"/>
          <w:szCs w:val="22"/>
        </w:rPr>
        <w:t>üsselverwaltung</w:t>
      </w:r>
      <w:r w:rsidR="004A073F">
        <w:rPr>
          <w:rFonts w:ascii="Frutiger Next LT W1G" w:hAnsi="Frutiger Next LT W1G"/>
          <w:sz w:val="22"/>
          <w:szCs w:val="22"/>
        </w:rPr>
        <w:t xml:space="preserve"> (Referat V/4</w:t>
      </w:r>
      <w:r w:rsidR="00BC563D">
        <w:rPr>
          <w:rFonts w:ascii="Frutiger Next LT W1G" w:hAnsi="Frutiger Next LT W1G"/>
          <w:sz w:val="22"/>
          <w:szCs w:val="22"/>
        </w:rPr>
        <w:t>,</w:t>
      </w:r>
      <w:r w:rsidR="004A073F">
        <w:rPr>
          <w:rFonts w:ascii="Frutiger Next LT W1G" w:hAnsi="Frutiger Next LT W1G"/>
          <w:sz w:val="22"/>
          <w:szCs w:val="22"/>
        </w:rPr>
        <w:t xml:space="preserve"> Zimmer 0.03 Ver</w:t>
      </w:r>
      <w:r w:rsidR="00464EB6">
        <w:rPr>
          <w:rFonts w:ascii="Frutiger Next LT W1G" w:hAnsi="Frutiger Next LT W1G"/>
          <w:sz w:val="22"/>
          <w:szCs w:val="22"/>
        </w:rPr>
        <w:t>w</w:t>
      </w:r>
      <w:r w:rsidR="004A073F">
        <w:rPr>
          <w:rFonts w:ascii="Frutiger Next LT W1G" w:hAnsi="Frutiger Next LT W1G"/>
          <w:sz w:val="22"/>
          <w:szCs w:val="22"/>
        </w:rPr>
        <w:t>altung)</w:t>
      </w:r>
      <w:r>
        <w:rPr>
          <w:rFonts w:ascii="Frutiger Next LT W1G" w:hAnsi="Frutiger Next LT W1G"/>
          <w:sz w:val="22"/>
          <w:szCs w:val="22"/>
        </w:rPr>
        <w:t xml:space="preserve"> wird bestätigt.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073F" w14:paraId="58263F5A" w14:textId="77777777" w:rsidTr="009E1502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79837" w14:textId="1DCD93C5" w:rsidR="004A073F" w:rsidRDefault="00CC6565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597355E" w14:textId="77777777" w:rsidR="004A073F" w:rsidRDefault="004A073F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74A9D" w14:textId="77777777" w:rsidR="004A073F" w:rsidRDefault="004A073F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43F1FF20" w14:textId="356AF46C" w:rsidR="004A073F" w:rsidRDefault="009E1502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  Datum                                                                            Unterschrift </w:t>
      </w:r>
      <w:proofErr w:type="spellStart"/>
      <w:r>
        <w:rPr>
          <w:rFonts w:ascii="Frutiger Next LT W1G" w:hAnsi="Frutiger Next LT W1G"/>
          <w:sz w:val="22"/>
          <w:szCs w:val="22"/>
        </w:rPr>
        <w:t>Angestellte</w:t>
      </w:r>
      <w:r w:rsidR="00446AAF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>r</w:t>
      </w:r>
      <w:proofErr w:type="spellEnd"/>
    </w:p>
    <w:p w14:paraId="7F489862" w14:textId="7F033267" w:rsidR="009E1502" w:rsidRDefault="009E1502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Rückgabe des Schlüssels an der Schlüsselverwaltung (Referat V/4, Zimmer 0.03 Verwaltung) wird bestätigt.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1502" w14:paraId="72B752ED" w14:textId="77777777" w:rsidTr="009E1502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E6435" w14:textId="72AAA955" w:rsidR="009E1502" w:rsidRDefault="00CC6565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576F475" w14:textId="77777777" w:rsidR="009E1502" w:rsidRDefault="009E1502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D16FA" w14:textId="77777777" w:rsidR="009E1502" w:rsidRDefault="009E1502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38B18B76" w14:textId="579CC9E7" w:rsidR="009E1502" w:rsidRDefault="009E1502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 Darum                                                                             Unterschrift </w:t>
      </w:r>
      <w:proofErr w:type="spellStart"/>
      <w:r>
        <w:rPr>
          <w:rFonts w:ascii="Frutiger Next LT W1G" w:hAnsi="Frutiger Next LT W1G"/>
          <w:sz w:val="22"/>
          <w:szCs w:val="22"/>
        </w:rPr>
        <w:t>Angestellte</w:t>
      </w:r>
      <w:r w:rsidR="00446AAF">
        <w:rPr>
          <w:rFonts w:ascii="Frutiger Next LT W1G" w:hAnsi="Frutiger Next LT W1G"/>
          <w:sz w:val="22"/>
          <w:szCs w:val="22"/>
        </w:rPr>
        <w:t>:r</w:t>
      </w:r>
      <w:proofErr w:type="spellEnd"/>
    </w:p>
    <w:p w14:paraId="0AAD623A" w14:textId="062A9DEA" w:rsidR="009E1502" w:rsidRDefault="009E1502" w:rsidP="004A073F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Rückzahlung des Schlüsselpfandes in Höhe von 30€ </w:t>
      </w:r>
      <w:r w:rsidR="00734596">
        <w:rPr>
          <w:rFonts w:ascii="Frutiger Next LT W1G" w:hAnsi="Frutiger Next LT W1G"/>
          <w:sz w:val="22"/>
          <w:szCs w:val="22"/>
        </w:rPr>
        <w:t xml:space="preserve">pro Schlüssel </w:t>
      </w:r>
      <w:r>
        <w:rPr>
          <w:rFonts w:ascii="Frutiger Next LT W1G" w:hAnsi="Frutiger Next LT W1G"/>
          <w:sz w:val="22"/>
          <w:szCs w:val="22"/>
        </w:rPr>
        <w:t>auf die Mensacard an der Zahlstelle (Referat IV/1, Zimmer 1.24 Verwaltung) wird bestätigt.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1502" w14:paraId="20229F60" w14:textId="77777777" w:rsidTr="009E1502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23A98" w14:textId="182F07A2" w:rsidR="009E1502" w:rsidRDefault="00CC6565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 xml:space="preserve">  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C2EB54D" w14:textId="77777777" w:rsidR="009E1502" w:rsidRDefault="009E1502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E543E" w14:textId="77777777" w:rsidR="009E1502" w:rsidRDefault="009E1502" w:rsidP="004A073F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4F1E77B2" w14:textId="0D531DE4" w:rsidR="004A073F" w:rsidRPr="009E1502" w:rsidRDefault="009E1502" w:rsidP="009E1502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              Datum                                                                                Unterschrift Zahlstelle</w:t>
      </w:r>
    </w:p>
    <w:p w14:paraId="5BDB77A2" w14:textId="77777777" w:rsidR="00B70E04" w:rsidRPr="00B70E04" w:rsidRDefault="00B70E04" w:rsidP="00B70E04">
      <w:pPr>
        <w:spacing w:line="259" w:lineRule="auto"/>
        <w:ind w:left="11"/>
        <w:rPr>
          <w:rFonts w:ascii="Frutiger Next LT W1G" w:hAnsi="Frutiger Next LT W1G"/>
          <w:sz w:val="22"/>
          <w:szCs w:val="22"/>
        </w:rPr>
      </w:pPr>
    </w:p>
    <w:p w14:paraId="13E61166" w14:textId="7D64A216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Zur Beachtung: </w:t>
      </w:r>
    </w:p>
    <w:p w14:paraId="7C3625DB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1. Schlüsselverwahrung </w:t>
      </w:r>
    </w:p>
    <w:p w14:paraId="44573E6A" w14:textId="09712611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1.1. Der/die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Empfänger</w:t>
      </w:r>
      <w:r w:rsidR="00446AAF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von Schlüssel</w:t>
      </w:r>
      <w:r w:rsidR="00155645">
        <w:rPr>
          <w:rFonts w:ascii="Frutiger Next LT W1G" w:hAnsi="Frutiger Next LT W1G"/>
          <w:sz w:val="22"/>
          <w:szCs w:val="22"/>
        </w:rPr>
        <w:t>(</w:t>
      </w:r>
      <w:r w:rsidRPr="00B70E04">
        <w:rPr>
          <w:rFonts w:ascii="Frutiger Next LT W1G" w:hAnsi="Frutiger Next LT W1G"/>
          <w:sz w:val="22"/>
          <w:szCs w:val="22"/>
        </w:rPr>
        <w:t>n</w:t>
      </w:r>
      <w:r w:rsidR="00155645">
        <w:rPr>
          <w:rFonts w:ascii="Frutiger Next LT W1G" w:hAnsi="Frutiger Next LT W1G"/>
          <w:sz w:val="22"/>
          <w:szCs w:val="22"/>
        </w:rPr>
        <w:t>)</w:t>
      </w:r>
      <w:r w:rsidRPr="00B70E04">
        <w:rPr>
          <w:rFonts w:ascii="Frutiger Next LT W1G" w:hAnsi="Frutiger Next LT W1G"/>
          <w:sz w:val="22"/>
          <w:szCs w:val="22"/>
        </w:rPr>
        <w:t xml:space="preserve"> ist für eine sichere Aufbewahrung verantwortlich. Er/Sie übernimmt die Haftung für den Gebrauch der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und trägt die Folgen, die sich aus einem Verlust der Schlüssel ergeben. </w:t>
      </w:r>
    </w:p>
    <w:p w14:paraId="62024C16" w14:textId="7DAFAB34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1.2. Jegliche Weitergabe von Schlüsseln ist, insbesondere im Interesse des/der empfangsberechtigten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Schlüsselinhabers</w:t>
      </w:r>
      <w:r w:rsidR="00446AAF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, untersagt. </w:t>
      </w:r>
    </w:p>
    <w:p w14:paraId="0D2DD132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</w:p>
    <w:p w14:paraId="31BF1F8A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2. Rückgabe von Schlüsseln </w:t>
      </w:r>
    </w:p>
    <w:p w14:paraId="4C5F9BFC" w14:textId="005AAFA0" w:rsidR="004F089A" w:rsidRDefault="00B70E04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2.1. Bei Rücktritt vom Amt/Ausscheiden aus dem Arbeitsverhältnis sind alle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an die ausgebende Stelle zurückzugeben. Die Rückgabe wird bestätigt. Sollten Schlüssel nicht zurückgegeben werden, werden die entstandenen Kosten zur Wiederherstellung der Sicherheit dem/der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Schlüsselinhaber</w:t>
      </w:r>
      <w:r w:rsidR="00446AAF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in Rechnung gestellt. </w:t>
      </w:r>
    </w:p>
    <w:p w14:paraId="302CF092" w14:textId="75E1ECC9" w:rsidR="004F089A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Verwaltung / Abteilung V – </w:t>
      </w:r>
      <w:r w:rsidR="0031176F">
        <w:rPr>
          <w:rFonts w:ascii="Frutiger Next LT W1G" w:hAnsi="Frutiger Next LT W1G"/>
          <w:sz w:val="22"/>
          <w:szCs w:val="22"/>
        </w:rPr>
        <w:t>Gebäude und Technik</w:t>
      </w:r>
      <w:r>
        <w:rPr>
          <w:rFonts w:ascii="Frutiger Next LT W1G" w:hAnsi="Frutiger Next LT W1G"/>
          <w:sz w:val="22"/>
          <w:szCs w:val="22"/>
        </w:rPr>
        <w:t xml:space="preserve"> / Referat V/4 – Facility Management – </w:t>
      </w:r>
    </w:p>
    <w:p w14:paraId="07699897" w14:textId="3F096137" w:rsidR="004F089A" w:rsidRPr="00B70E04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Schlüsselausgabe </w:t>
      </w:r>
      <w:r w:rsidR="0031176F">
        <w:rPr>
          <w:rFonts w:ascii="Frutiger Next LT W1G" w:hAnsi="Frutiger Next LT W1G"/>
          <w:sz w:val="22"/>
          <w:szCs w:val="22"/>
        </w:rPr>
        <w:t>0</w:t>
      </w:r>
      <w:r w:rsidR="00446AAF">
        <w:rPr>
          <w:rFonts w:ascii="Frutiger Next LT W1G" w:hAnsi="Frutiger Next LT W1G"/>
          <w:sz w:val="22"/>
          <w:szCs w:val="22"/>
        </w:rPr>
        <w:t>8</w:t>
      </w:r>
      <w:r>
        <w:rPr>
          <w:rFonts w:ascii="Frutiger Next LT W1G" w:hAnsi="Frutiger Next LT W1G"/>
          <w:sz w:val="22"/>
          <w:szCs w:val="22"/>
        </w:rPr>
        <w:t>/202</w:t>
      </w:r>
      <w:r w:rsidR="0031176F">
        <w:rPr>
          <w:rFonts w:ascii="Frutiger Next LT W1G" w:hAnsi="Frutiger Next LT W1G"/>
          <w:sz w:val="22"/>
          <w:szCs w:val="22"/>
        </w:rPr>
        <w:t>3</w:t>
      </w:r>
    </w:p>
    <w:sectPr w:rsidR="004F089A" w:rsidRPr="00B70E04" w:rsidSect="009E15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951" w14:textId="77777777" w:rsidR="00DE58E3" w:rsidRDefault="00DE58E3">
      <w:r>
        <w:separator/>
      </w:r>
    </w:p>
  </w:endnote>
  <w:endnote w:type="continuationSeparator" w:id="0">
    <w:p w14:paraId="3B04FEB9" w14:textId="77777777" w:rsidR="00DE58E3" w:rsidRDefault="00D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AD7" w14:textId="1016AB21" w:rsidR="004F089A" w:rsidRDefault="004F089A">
    <w:pPr>
      <w:pStyle w:val="Fuzeile"/>
    </w:pPr>
    <w:r>
      <w:t xml:space="preserve">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3E7" w14:textId="3CFD111F" w:rsidR="004F089A" w:rsidRDefault="004F089A" w:rsidP="004F089A">
    <w:pPr>
      <w:pStyle w:val="Fuzeile"/>
    </w:pPr>
  </w:p>
  <w:p w14:paraId="5386A1AF" w14:textId="3383918F" w:rsidR="004F089A" w:rsidRPr="004F089A" w:rsidRDefault="004F089A" w:rsidP="004F089A">
    <w:pPr>
      <w:pStyle w:val="Fuzeile"/>
    </w:pPr>
    <w:r>
      <w:t xml:space="preserve">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28E" w14:textId="77777777" w:rsidR="00DE58E3" w:rsidRDefault="00DE58E3">
      <w:r>
        <w:separator/>
      </w:r>
    </w:p>
  </w:footnote>
  <w:footnote w:type="continuationSeparator" w:id="0">
    <w:p w14:paraId="58050409" w14:textId="77777777" w:rsidR="00DE58E3" w:rsidRDefault="00DE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2A4" w14:textId="788FABDA" w:rsidR="009E1502" w:rsidRDefault="009E1502">
    <w:pPr>
      <w:pStyle w:val="Kopfzeile"/>
    </w:pPr>
  </w:p>
  <w:p w14:paraId="3AC0B7D1" w14:textId="77777777" w:rsidR="009E1502" w:rsidRDefault="009E15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0E82" w14:textId="236B83D0" w:rsidR="00041213" w:rsidRDefault="007339C2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7B7C0D" wp14:editId="6EAC804D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E568F6" wp14:editId="7EF87D1B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8918" w14:textId="77777777" w:rsidR="00041213" w:rsidRPr="006524D9" w:rsidRDefault="00041213" w:rsidP="00211A61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6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EB0wEAAJEDAAAOAAAAZHJzL2Uyb0RvYy54bWysU9tu2zAMfR+wfxD0vtjOh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" filled="f" stroked="f">
              <v:textbox inset="0,0,0,0">
                <w:txbxContent>
                  <w:p w14:paraId="0F888918" w14:textId="77777777" w:rsidR="00041213" w:rsidRPr="006524D9" w:rsidRDefault="00041213" w:rsidP="00211A61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D58"/>
    <w:multiLevelType w:val="hybridMultilevel"/>
    <w:tmpl w:val="DECCCF84"/>
    <w:lvl w:ilvl="0" w:tplc="2BB2C6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9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qymLjxSO/TKkPAAYxEP+xUNlBWPTL1xl1UHmEn8gYCssMf/3hVoMr0szlqypdkTc2qcbbv95OI1Y0Kax5lQQ==" w:salt="BTtnheqIIQANi/64VzGAHA=="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BA"/>
    <w:rsid w:val="0000601B"/>
    <w:rsid w:val="00013D18"/>
    <w:rsid w:val="0002782F"/>
    <w:rsid w:val="00041213"/>
    <w:rsid w:val="00077BF5"/>
    <w:rsid w:val="000A3680"/>
    <w:rsid w:val="000C2B69"/>
    <w:rsid w:val="000C5482"/>
    <w:rsid w:val="000F7550"/>
    <w:rsid w:val="00103C8C"/>
    <w:rsid w:val="00114154"/>
    <w:rsid w:val="001143E1"/>
    <w:rsid w:val="00117B63"/>
    <w:rsid w:val="00121E77"/>
    <w:rsid w:val="00124B74"/>
    <w:rsid w:val="00136EEE"/>
    <w:rsid w:val="00146498"/>
    <w:rsid w:val="00153FA7"/>
    <w:rsid w:val="00155645"/>
    <w:rsid w:val="00157848"/>
    <w:rsid w:val="00196C41"/>
    <w:rsid w:val="001C05AB"/>
    <w:rsid w:val="001C710D"/>
    <w:rsid w:val="001E14B4"/>
    <w:rsid w:val="001F2657"/>
    <w:rsid w:val="00211A61"/>
    <w:rsid w:val="00215B74"/>
    <w:rsid w:val="00233072"/>
    <w:rsid w:val="002531DC"/>
    <w:rsid w:val="00254440"/>
    <w:rsid w:val="00260CBE"/>
    <w:rsid w:val="002A362D"/>
    <w:rsid w:val="002A50B4"/>
    <w:rsid w:val="002B4808"/>
    <w:rsid w:val="002E6660"/>
    <w:rsid w:val="002F74BC"/>
    <w:rsid w:val="00306594"/>
    <w:rsid w:val="0030714A"/>
    <w:rsid w:val="0031176F"/>
    <w:rsid w:val="003169AA"/>
    <w:rsid w:val="003252D9"/>
    <w:rsid w:val="0033505E"/>
    <w:rsid w:val="0038598C"/>
    <w:rsid w:val="00392287"/>
    <w:rsid w:val="003D7325"/>
    <w:rsid w:val="003E6679"/>
    <w:rsid w:val="003F1502"/>
    <w:rsid w:val="003F41F9"/>
    <w:rsid w:val="004317C1"/>
    <w:rsid w:val="0044696C"/>
    <w:rsid w:val="00446AAF"/>
    <w:rsid w:val="004471EA"/>
    <w:rsid w:val="00453D58"/>
    <w:rsid w:val="00457FCD"/>
    <w:rsid w:val="00461C24"/>
    <w:rsid w:val="00464EB6"/>
    <w:rsid w:val="00480807"/>
    <w:rsid w:val="00484B9A"/>
    <w:rsid w:val="004A073F"/>
    <w:rsid w:val="004A49CE"/>
    <w:rsid w:val="004A5242"/>
    <w:rsid w:val="004D3C88"/>
    <w:rsid w:val="004F089A"/>
    <w:rsid w:val="004F1A8E"/>
    <w:rsid w:val="00561CD6"/>
    <w:rsid w:val="005633F3"/>
    <w:rsid w:val="00566A02"/>
    <w:rsid w:val="00567C2F"/>
    <w:rsid w:val="00597556"/>
    <w:rsid w:val="005A0774"/>
    <w:rsid w:val="005A0A8E"/>
    <w:rsid w:val="005D4390"/>
    <w:rsid w:val="005E5521"/>
    <w:rsid w:val="005E61EE"/>
    <w:rsid w:val="00603557"/>
    <w:rsid w:val="006524D9"/>
    <w:rsid w:val="00652830"/>
    <w:rsid w:val="00652BBB"/>
    <w:rsid w:val="00655851"/>
    <w:rsid w:val="0066026F"/>
    <w:rsid w:val="00662713"/>
    <w:rsid w:val="00664354"/>
    <w:rsid w:val="0067008F"/>
    <w:rsid w:val="0068070F"/>
    <w:rsid w:val="006841C1"/>
    <w:rsid w:val="00691C86"/>
    <w:rsid w:val="00697373"/>
    <w:rsid w:val="006B4B1A"/>
    <w:rsid w:val="006C0190"/>
    <w:rsid w:val="006D0C4E"/>
    <w:rsid w:val="006D1356"/>
    <w:rsid w:val="006D1E2F"/>
    <w:rsid w:val="006E49F2"/>
    <w:rsid w:val="00702361"/>
    <w:rsid w:val="00720759"/>
    <w:rsid w:val="007339C2"/>
    <w:rsid w:val="0073426A"/>
    <w:rsid w:val="00734596"/>
    <w:rsid w:val="00755D29"/>
    <w:rsid w:val="0075770A"/>
    <w:rsid w:val="007A0A0B"/>
    <w:rsid w:val="007B775C"/>
    <w:rsid w:val="007E1B21"/>
    <w:rsid w:val="007E339A"/>
    <w:rsid w:val="007F0CC3"/>
    <w:rsid w:val="00812A97"/>
    <w:rsid w:val="00814534"/>
    <w:rsid w:val="00830FE0"/>
    <w:rsid w:val="008356BD"/>
    <w:rsid w:val="00836696"/>
    <w:rsid w:val="008402FE"/>
    <w:rsid w:val="00841A03"/>
    <w:rsid w:val="0084792A"/>
    <w:rsid w:val="00847DCA"/>
    <w:rsid w:val="00853A63"/>
    <w:rsid w:val="00866552"/>
    <w:rsid w:val="0087142C"/>
    <w:rsid w:val="00873409"/>
    <w:rsid w:val="00887486"/>
    <w:rsid w:val="008D05A9"/>
    <w:rsid w:val="008E79D9"/>
    <w:rsid w:val="008F74D0"/>
    <w:rsid w:val="0090457E"/>
    <w:rsid w:val="00910A36"/>
    <w:rsid w:val="00911E2D"/>
    <w:rsid w:val="00930743"/>
    <w:rsid w:val="00936FC5"/>
    <w:rsid w:val="0094081D"/>
    <w:rsid w:val="009501F5"/>
    <w:rsid w:val="00951292"/>
    <w:rsid w:val="009530B8"/>
    <w:rsid w:val="00955EE4"/>
    <w:rsid w:val="00995261"/>
    <w:rsid w:val="009A0AEE"/>
    <w:rsid w:val="009A3D4E"/>
    <w:rsid w:val="009B6DFF"/>
    <w:rsid w:val="009E1502"/>
    <w:rsid w:val="00A00CD6"/>
    <w:rsid w:val="00A122D6"/>
    <w:rsid w:val="00A15262"/>
    <w:rsid w:val="00A3660D"/>
    <w:rsid w:val="00A5364A"/>
    <w:rsid w:val="00AB4094"/>
    <w:rsid w:val="00AB7D51"/>
    <w:rsid w:val="00AF328D"/>
    <w:rsid w:val="00AF784D"/>
    <w:rsid w:val="00B147ED"/>
    <w:rsid w:val="00B34E60"/>
    <w:rsid w:val="00B5053E"/>
    <w:rsid w:val="00B50995"/>
    <w:rsid w:val="00B52B8B"/>
    <w:rsid w:val="00B54A7A"/>
    <w:rsid w:val="00B70E04"/>
    <w:rsid w:val="00B71BC6"/>
    <w:rsid w:val="00B82540"/>
    <w:rsid w:val="00B834A3"/>
    <w:rsid w:val="00B84D86"/>
    <w:rsid w:val="00B92218"/>
    <w:rsid w:val="00B92362"/>
    <w:rsid w:val="00BC563D"/>
    <w:rsid w:val="00BC66DB"/>
    <w:rsid w:val="00BC73DE"/>
    <w:rsid w:val="00BD27DD"/>
    <w:rsid w:val="00BE0EC4"/>
    <w:rsid w:val="00BE3658"/>
    <w:rsid w:val="00BE449C"/>
    <w:rsid w:val="00BF57BE"/>
    <w:rsid w:val="00C0313D"/>
    <w:rsid w:val="00C13C22"/>
    <w:rsid w:val="00C61212"/>
    <w:rsid w:val="00C817E6"/>
    <w:rsid w:val="00CA12D3"/>
    <w:rsid w:val="00CB47C7"/>
    <w:rsid w:val="00CB7B86"/>
    <w:rsid w:val="00CC6565"/>
    <w:rsid w:val="00CD4DBA"/>
    <w:rsid w:val="00CF2123"/>
    <w:rsid w:val="00D10B67"/>
    <w:rsid w:val="00D611A3"/>
    <w:rsid w:val="00D73EEA"/>
    <w:rsid w:val="00D840D6"/>
    <w:rsid w:val="00D86E7E"/>
    <w:rsid w:val="00D94897"/>
    <w:rsid w:val="00DA14D4"/>
    <w:rsid w:val="00DA211B"/>
    <w:rsid w:val="00DB3071"/>
    <w:rsid w:val="00DB7A42"/>
    <w:rsid w:val="00DC6E5B"/>
    <w:rsid w:val="00DE2A77"/>
    <w:rsid w:val="00DE4F18"/>
    <w:rsid w:val="00DE58E3"/>
    <w:rsid w:val="00E0681C"/>
    <w:rsid w:val="00E134FE"/>
    <w:rsid w:val="00E157B6"/>
    <w:rsid w:val="00E51FF5"/>
    <w:rsid w:val="00EA6A7E"/>
    <w:rsid w:val="00EB4341"/>
    <w:rsid w:val="00EB4918"/>
    <w:rsid w:val="00F076E9"/>
    <w:rsid w:val="00F1258D"/>
    <w:rsid w:val="00F201ED"/>
    <w:rsid w:val="00F50554"/>
    <w:rsid w:val="00F641ED"/>
    <w:rsid w:val="00F846CE"/>
    <w:rsid w:val="00F84A55"/>
    <w:rsid w:val="00F858C5"/>
    <w:rsid w:val="00FC0570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F4EA33D"/>
  <w15:docId w15:val="{7A1DA0FA-3BCE-4771-8419-2F3C459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1141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E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70E04"/>
    <w:pPr>
      <w:spacing w:after="111" w:line="250" w:lineRule="auto"/>
      <w:ind w:left="720" w:hanging="10"/>
      <w:contextualSpacing/>
    </w:pPr>
    <w:rPr>
      <w:rFonts w:ascii="Arial" w:eastAsia="Arial" w:hAnsi="Arial" w:cs="Arial"/>
      <w:color w:val="000000"/>
      <w:szCs w:val="22"/>
    </w:rPr>
  </w:style>
  <w:style w:type="character" w:styleId="Platzhaltertext">
    <w:name w:val="Placeholder Text"/>
    <w:basedOn w:val="Absatz-Standardschriftart"/>
    <w:uiPriority w:val="99"/>
    <w:semiHidden/>
    <w:rsid w:val="0084792A"/>
    <w:rPr>
      <w:color w:val="808080"/>
    </w:rPr>
  </w:style>
  <w:style w:type="character" w:customStyle="1" w:styleId="Bernd">
    <w:name w:val="Bernd"/>
    <w:basedOn w:val="Absatz-Standardschriftart"/>
    <w:uiPriority w:val="1"/>
    <w:qFormat/>
    <w:rsid w:val="00B84D86"/>
    <w:rPr>
      <w:rFonts w:ascii="Segoe UI" w:hAnsi="Segoe UI"/>
      <w:b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W\ALLE\CI\Vorlagen%20Kanzler\UR_Briefkopf%20Kanzler_intern_Refera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63B135ED5437482D7E8B3D32C8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F7BDC-C693-4700-A790-5008C3B03A6D}"/>
      </w:docPartPr>
      <w:docPartBody>
        <w:p w:rsidR="009B178B" w:rsidRDefault="00E05A40" w:rsidP="00E05A40">
          <w:pPr>
            <w:pStyle w:val="C9563B135ED5437482D7E8B3D32C8088"/>
          </w:pPr>
          <w:r w:rsidRPr="00B46C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B6673005984F729EEC1CD469897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38F57-6144-479B-B67A-9C9B73A367AF}"/>
      </w:docPartPr>
      <w:docPartBody>
        <w:p w:rsidR="009B178B" w:rsidRDefault="00E05A40" w:rsidP="00E05A40">
          <w:pPr>
            <w:pStyle w:val="FEB6673005984F729EEC1CD46989775F"/>
          </w:pPr>
          <w:r w:rsidRPr="00B46C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1BD694F0C4E96BE91E70E07ECE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41963-D239-4FD7-9669-DA2FA92DAD03}"/>
      </w:docPartPr>
      <w:docPartBody>
        <w:p w:rsidR="009B178B" w:rsidRDefault="00E05A40" w:rsidP="00E05A40">
          <w:pPr>
            <w:pStyle w:val="4401BD694F0C4E96BE91E70E07ECE858"/>
          </w:pPr>
          <w:r w:rsidRPr="00B46C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AE58DE55E4F5B85D4D57F7D2A1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E54B0-D607-4ED9-89F9-590590AE8BF2}"/>
      </w:docPartPr>
      <w:docPartBody>
        <w:p w:rsidR="009B178B" w:rsidRDefault="00E05A40" w:rsidP="00E05A40">
          <w:pPr>
            <w:pStyle w:val="057AE58DE55E4F5B85D4D57F7D2A1659"/>
          </w:pPr>
          <w:r w:rsidRPr="00B46C8A">
            <w:rPr>
              <w:rStyle w:val="Platzhaltertext"/>
            </w:rPr>
            <w:t>Klicken</w:t>
          </w:r>
        </w:p>
      </w:docPartBody>
    </w:docPart>
    <w:docPart>
      <w:docPartPr>
        <w:name w:val="AEB8096194E046CB8FD9651601A0D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76CB1-3E64-4AA7-8A88-151C51DF5F79}"/>
      </w:docPartPr>
      <w:docPartBody>
        <w:p w:rsidR="009B178B" w:rsidRDefault="00E05A40" w:rsidP="00E05A40">
          <w:pPr>
            <w:pStyle w:val="AEB8096194E046CB8FD9651601A0DABE"/>
          </w:pPr>
          <w:r w:rsidRPr="00B46C8A">
            <w:rPr>
              <w:rStyle w:val="Platzhaltertext"/>
            </w:rPr>
            <w:t>Klicken, um Text einzugeben.</w:t>
          </w:r>
        </w:p>
      </w:docPartBody>
    </w:docPart>
    <w:docPart>
      <w:docPartPr>
        <w:name w:val="8A20EA30BF174839B9BD5A2B7C7C3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AC37F-C6A6-4642-BA3C-F9EF87C1E728}"/>
      </w:docPartPr>
      <w:docPartBody>
        <w:p w:rsidR="009B178B" w:rsidRDefault="00E05A40" w:rsidP="00E05A40">
          <w:pPr>
            <w:pStyle w:val="8A20EA30BF174839B9BD5A2B7C7C3354"/>
          </w:pPr>
          <w:r w:rsidRPr="00B46C8A">
            <w:rPr>
              <w:rStyle w:val="Platzhaltertext"/>
            </w:rPr>
            <w:t>Klicken, um Text einzugeben.</w:t>
          </w:r>
        </w:p>
      </w:docPartBody>
    </w:docPart>
    <w:docPart>
      <w:docPartPr>
        <w:name w:val="87A9F0E133CE47899DA41757433A5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2EF1-867D-4357-9DAE-ECAC4DCCFB98}"/>
      </w:docPartPr>
      <w:docPartBody>
        <w:p w:rsidR="002B4568" w:rsidRDefault="00E05A40" w:rsidP="00E05A40">
          <w:pPr>
            <w:pStyle w:val="87A9F0E133CE47899DA41757433A51CE"/>
          </w:pPr>
          <w:r w:rsidRPr="00675974">
            <w:rPr>
              <w:rStyle w:val="Platzhaltertext"/>
            </w:rPr>
            <w:t>Klicken, um Text einzugeben.</w:t>
          </w:r>
        </w:p>
      </w:docPartBody>
    </w:docPart>
    <w:docPart>
      <w:docPartPr>
        <w:name w:val="C253C5020CF240128239D7B2C1BFD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06EA-1D11-46EF-80DF-D1D3FF72F486}"/>
      </w:docPartPr>
      <w:docPartBody>
        <w:p w:rsidR="00820797" w:rsidRDefault="00E05A40" w:rsidP="00E05A40">
          <w:pPr>
            <w:pStyle w:val="C253C5020CF240128239D7B2C1BFDE10"/>
          </w:pPr>
          <w:r w:rsidRPr="005930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7"/>
    <w:rsid w:val="002030CE"/>
    <w:rsid w:val="002B4568"/>
    <w:rsid w:val="004F6427"/>
    <w:rsid w:val="00606D35"/>
    <w:rsid w:val="00746E49"/>
    <w:rsid w:val="007F168D"/>
    <w:rsid w:val="00820797"/>
    <w:rsid w:val="0095424C"/>
    <w:rsid w:val="009B178B"/>
    <w:rsid w:val="00A51817"/>
    <w:rsid w:val="00E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5A40"/>
    <w:rPr>
      <w:color w:val="808080"/>
    </w:rPr>
  </w:style>
  <w:style w:type="paragraph" w:customStyle="1" w:styleId="87A9F0E133CE47899DA41757433A51CE">
    <w:name w:val="87A9F0E133CE47899DA41757433A51CE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563B135ED5437482D7E8B3D32C8088">
    <w:name w:val="C9563B135ED5437482D7E8B3D32C8088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253C5020CF240128239D7B2C1BFDE10">
    <w:name w:val="C253C5020CF240128239D7B2C1BFDE10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B6673005984F729EEC1CD46989775F">
    <w:name w:val="FEB6673005984F729EEC1CD46989775F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01BD694F0C4E96BE91E70E07ECE858">
    <w:name w:val="4401BD694F0C4E96BE91E70E07ECE858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7AE58DE55E4F5B85D4D57F7D2A1659">
    <w:name w:val="057AE58DE55E4F5B85D4D57F7D2A1659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B8096194E046CB8FD9651601A0DABE">
    <w:name w:val="AEB8096194E046CB8FD9651601A0DABE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A20EA30BF174839B9BD5A2B7C7C3354">
    <w:name w:val="8A20EA30BF174839B9BD5A2B7C7C3354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A8E6B97D4043FAAB3293B4B3D80385">
    <w:name w:val="70A8E6B97D4043FAAB3293B4B3D80385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7AF8D3F1B946A3B48AE5FC32825832">
    <w:name w:val="B97AF8D3F1B946A3B48AE5FC32825832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98DEA3B37B42E5A67ED4CA36A2489E">
    <w:name w:val="8798DEA3B37B42E5A67ED4CA36A2489E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D8E354A63A4B1D83F8F6C6CD1DDCAC">
    <w:name w:val="A7D8E354A63A4B1D83F8F6C6CD1DDCAC"/>
    <w:rsid w:val="00E05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2340-74D8-4ACE-8BCE-3DC82622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UR_Briefkopf Kanzler_intern_Referat.dot</Template>
  <TotalTime>0</TotalTime>
  <Pages>2</Pages>
  <Words>278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Bernd Selbeck</cp:lastModifiedBy>
  <cp:revision>22</cp:revision>
  <cp:lastPrinted>2010-08-31T09:30:00Z</cp:lastPrinted>
  <dcterms:created xsi:type="dcterms:W3CDTF">2024-01-22T08:07:00Z</dcterms:created>
  <dcterms:modified xsi:type="dcterms:W3CDTF">2024-01-22T12:16:00Z</dcterms:modified>
</cp:coreProperties>
</file>