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473"/>
        <w:gridCol w:w="4597"/>
      </w:tblGrid>
      <w:tr w:rsidR="004676F8" w:rsidRPr="002435C2" w:rsidTr="001A4D71">
        <w:tc>
          <w:tcPr>
            <w:tcW w:w="4605" w:type="dxa"/>
          </w:tcPr>
          <w:p w:rsidR="0080562C" w:rsidRPr="002435C2" w:rsidRDefault="0080562C" w:rsidP="00616A7A">
            <w:pPr>
              <w:spacing w:after="0"/>
              <w:rPr>
                <w:rFonts w:ascii="Frutiger Next LT W1G" w:hAnsi="Frutiger Next LT W1G"/>
                <w:sz w:val="20"/>
              </w:rPr>
            </w:pPr>
          </w:p>
          <w:p w:rsidR="004676F8" w:rsidRPr="002435C2" w:rsidRDefault="004676F8" w:rsidP="00616A7A">
            <w:pPr>
              <w:spacing w:after="0"/>
              <w:rPr>
                <w:rFonts w:ascii="Frutiger Next LT W1G" w:hAnsi="Frutiger Next LT W1G"/>
                <w:sz w:val="20"/>
              </w:rPr>
            </w:pPr>
            <w:r w:rsidRPr="002435C2">
              <w:rPr>
                <w:rFonts w:ascii="Frutiger Next LT W1G" w:hAnsi="Frutiger Next LT W1G"/>
                <w:sz w:val="20"/>
              </w:rPr>
              <w:t xml:space="preserve">An </w:t>
            </w:r>
          </w:p>
        </w:tc>
        <w:tc>
          <w:tcPr>
            <w:tcW w:w="4605" w:type="dxa"/>
          </w:tcPr>
          <w:p w:rsidR="0080562C" w:rsidRPr="002435C2" w:rsidRDefault="0080562C" w:rsidP="00616A7A">
            <w:pPr>
              <w:spacing w:after="0"/>
              <w:rPr>
                <w:rFonts w:ascii="Frutiger Next LT W1G" w:hAnsi="Frutiger Next LT W1G"/>
                <w:sz w:val="20"/>
              </w:rPr>
            </w:pPr>
          </w:p>
          <w:p w:rsidR="004676F8" w:rsidRPr="002435C2" w:rsidRDefault="00CE2649" w:rsidP="00AD68F8">
            <w:pPr>
              <w:spacing w:after="0" w:line="240" w:lineRule="auto"/>
              <w:rPr>
                <w:rFonts w:ascii="Frutiger Next LT W1G" w:hAnsi="Frutiger Next LT W1G"/>
                <w:sz w:val="20"/>
              </w:rPr>
            </w:pPr>
            <w:r>
              <w:rPr>
                <w:rFonts w:ascii="Frutiger Next LT W1G" w:hAnsi="Frutiger Next LT W1G"/>
                <w:sz w:val="20"/>
              </w:rPr>
              <w:t>Von</w:t>
            </w:r>
            <w:r w:rsidR="004676F8" w:rsidRPr="002435C2">
              <w:rPr>
                <w:rFonts w:ascii="Frutiger Next LT W1G" w:hAnsi="Frutiger Next LT W1G"/>
                <w:sz w:val="20"/>
              </w:rPr>
              <w:t>:</w:t>
            </w:r>
          </w:p>
        </w:tc>
      </w:tr>
      <w:tr w:rsidR="004676F8" w:rsidRPr="002435C2" w:rsidTr="001A4D71">
        <w:tc>
          <w:tcPr>
            <w:tcW w:w="4605" w:type="dxa"/>
          </w:tcPr>
          <w:p w:rsidR="004676F8" w:rsidRPr="002435C2" w:rsidRDefault="004676F8" w:rsidP="00616A7A">
            <w:pPr>
              <w:spacing w:after="0"/>
              <w:rPr>
                <w:rFonts w:ascii="Frutiger Next LT W1G" w:hAnsi="Frutiger Next LT W1G"/>
                <w:sz w:val="20"/>
              </w:rPr>
            </w:pPr>
            <w:r w:rsidRPr="002435C2">
              <w:rPr>
                <w:rFonts w:ascii="Frutiger Next LT W1G" w:hAnsi="Frutiger Next LT W1G"/>
                <w:sz w:val="20"/>
              </w:rPr>
              <w:t>Fakultät für Medizin</w:t>
            </w:r>
          </w:p>
        </w:tc>
        <w:tc>
          <w:tcPr>
            <w:tcW w:w="4605" w:type="dxa"/>
          </w:tcPr>
          <w:p w:rsidR="004676F8" w:rsidRPr="002435C2" w:rsidRDefault="004676F8" w:rsidP="00AD68F8">
            <w:pPr>
              <w:spacing w:after="0" w:line="240" w:lineRule="auto"/>
              <w:rPr>
                <w:rFonts w:ascii="Frutiger Next LT W1G" w:hAnsi="Frutiger Next LT W1G"/>
                <w:i/>
                <w:color w:val="808080"/>
                <w:sz w:val="20"/>
              </w:rPr>
            </w:pPr>
            <w:r w:rsidRPr="002435C2">
              <w:rPr>
                <w:rFonts w:ascii="Frutiger Next LT W1G" w:hAnsi="Frutiger Next LT W1G"/>
                <w:i/>
                <w:color w:val="808080"/>
                <w:sz w:val="20"/>
              </w:rPr>
              <w:t>Sender:</w:t>
            </w:r>
          </w:p>
        </w:tc>
      </w:tr>
      <w:tr w:rsidR="004676F8" w:rsidRPr="002435C2" w:rsidTr="001A4D71">
        <w:tc>
          <w:tcPr>
            <w:tcW w:w="4605" w:type="dxa"/>
          </w:tcPr>
          <w:p w:rsidR="004676F8" w:rsidRPr="002435C2" w:rsidRDefault="004676F8" w:rsidP="00616A7A">
            <w:pPr>
              <w:spacing w:after="0"/>
              <w:rPr>
                <w:rFonts w:ascii="Frutiger Next LT W1G" w:hAnsi="Frutiger Next LT W1G"/>
                <w:sz w:val="20"/>
              </w:rPr>
            </w:pPr>
            <w:r w:rsidRPr="002435C2">
              <w:rPr>
                <w:rFonts w:ascii="Frutiger Next LT W1G" w:hAnsi="Frutiger Next LT W1G"/>
                <w:sz w:val="20"/>
              </w:rPr>
              <w:t>Universität Regensburg</w:t>
            </w:r>
          </w:p>
        </w:tc>
        <w:tc>
          <w:tcPr>
            <w:tcW w:w="4605" w:type="dxa"/>
          </w:tcPr>
          <w:p w:rsidR="004676F8" w:rsidRPr="002435C2" w:rsidRDefault="004676F8" w:rsidP="00616A7A">
            <w:pPr>
              <w:spacing w:after="0"/>
              <w:rPr>
                <w:rFonts w:ascii="Frutiger Next LT W1G" w:hAnsi="Frutiger Next LT W1G"/>
                <w:b/>
                <w:sz w:val="20"/>
              </w:rPr>
            </w:pPr>
          </w:p>
        </w:tc>
      </w:tr>
      <w:tr w:rsidR="004676F8" w:rsidRPr="002435C2" w:rsidTr="001A4D71">
        <w:tc>
          <w:tcPr>
            <w:tcW w:w="4605" w:type="dxa"/>
          </w:tcPr>
          <w:p w:rsidR="004676F8" w:rsidRPr="002435C2" w:rsidRDefault="004676F8" w:rsidP="00616A7A">
            <w:pPr>
              <w:spacing w:after="0"/>
              <w:rPr>
                <w:rFonts w:ascii="Frutiger Next LT W1G" w:hAnsi="Frutiger Next LT W1G"/>
                <w:sz w:val="20"/>
              </w:rPr>
            </w:pPr>
            <w:r w:rsidRPr="002435C2">
              <w:rPr>
                <w:rFonts w:ascii="Frutiger Next LT W1G" w:hAnsi="Frutiger Next LT W1G"/>
                <w:sz w:val="20"/>
              </w:rPr>
              <w:t>Promotions</w:t>
            </w:r>
            <w:r w:rsidR="00DE449E">
              <w:rPr>
                <w:rFonts w:ascii="Frutiger Next LT W1G" w:hAnsi="Frutiger Next LT W1G"/>
                <w:sz w:val="20"/>
              </w:rPr>
              <w:t>ausschuss</w:t>
            </w:r>
          </w:p>
        </w:tc>
        <w:tc>
          <w:tcPr>
            <w:tcW w:w="4605" w:type="dxa"/>
          </w:tcPr>
          <w:p w:rsidR="004676F8" w:rsidRPr="002435C2" w:rsidRDefault="004676F8" w:rsidP="00616A7A">
            <w:pPr>
              <w:spacing w:after="0"/>
              <w:rPr>
                <w:rFonts w:ascii="Frutiger Next LT W1G" w:hAnsi="Frutiger Next LT W1G"/>
                <w:sz w:val="20"/>
              </w:rPr>
            </w:pPr>
            <w:r w:rsidRPr="002435C2">
              <w:rPr>
                <w:rFonts w:ascii="Frutiger Next LT W1G" w:hAnsi="Frutiger Next LT W1G"/>
                <w:sz w:val="20"/>
              </w:rPr>
              <w:t>……………………………………………………….</w:t>
            </w:r>
          </w:p>
        </w:tc>
      </w:tr>
      <w:tr w:rsidR="004676F8" w:rsidRPr="002435C2" w:rsidTr="001A4D71">
        <w:tc>
          <w:tcPr>
            <w:tcW w:w="4605" w:type="dxa"/>
          </w:tcPr>
          <w:p w:rsidR="004676F8" w:rsidRPr="00563CCF" w:rsidRDefault="00DE449E" w:rsidP="00616A7A">
            <w:pPr>
              <w:spacing w:after="0"/>
              <w:rPr>
                <w:rFonts w:ascii="Frutiger Next LT W1G" w:hAnsi="Frutiger Next LT W1G"/>
                <w:b/>
                <w:sz w:val="20"/>
              </w:rPr>
            </w:pPr>
            <w:r>
              <w:rPr>
                <w:rFonts w:ascii="Frutiger Next LT W1G" w:hAnsi="Frutiger Next LT W1G"/>
                <w:b/>
                <w:sz w:val="20"/>
              </w:rPr>
              <w:t xml:space="preserve">Medizinische </w:t>
            </w:r>
            <w:r w:rsidR="00906598" w:rsidRPr="00563CCF">
              <w:rPr>
                <w:rFonts w:ascii="Frutiger Next LT W1G" w:hAnsi="Frutiger Next LT W1G"/>
                <w:b/>
                <w:sz w:val="20"/>
              </w:rPr>
              <w:t>Humanwissenschaften</w:t>
            </w:r>
          </w:p>
        </w:tc>
        <w:tc>
          <w:tcPr>
            <w:tcW w:w="4605" w:type="dxa"/>
          </w:tcPr>
          <w:p w:rsidR="004676F8" w:rsidRPr="002435C2" w:rsidRDefault="004676F8" w:rsidP="00616A7A">
            <w:pPr>
              <w:spacing w:after="0"/>
              <w:rPr>
                <w:rFonts w:ascii="Frutiger Next LT W1G" w:hAnsi="Frutiger Next LT W1G"/>
                <w:sz w:val="20"/>
              </w:rPr>
            </w:pPr>
          </w:p>
        </w:tc>
      </w:tr>
      <w:tr w:rsidR="004676F8" w:rsidRPr="002435C2" w:rsidTr="001A4D71">
        <w:tc>
          <w:tcPr>
            <w:tcW w:w="4605" w:type="dxa"/>
          </w:tcPr>
          <w:p w:rsidR="004676F8" w:rsidRPr="002435C2" w:rsidRDefault="004676F8" w:rsidP="00616A7A">
            <w:pPr>
              <w:spacing w:after="0"/>
              <w:rPr>
                <w:rFonts w:ascii="Frutiger Next LT W1G" w:hAnsi="Frutiger Next LT W1G"/>
                <w:sz w:val="20"/>
              </w:rPr>
            </w:pPr>
            <w:r w:rsidRPr="002435C2">
              <w:rPr>
                <w:rFonts w:ascii="Frutiger Next LT W1G" w:hAnsi="Frutiger Next LT W1G"/>
                <w:sz w:val="20"/>
              </w:rPr>
              <w:t>-Geschäftsstelle-</w:t>
            </w:r>
          </w:p>
        </w:tc>
        <w:tc>
          <w:tcPr>
            <w:tcW w:w="4605" w:type="dxa"/>
          </w:tcPr>
          <w:p w:rsidR="004676F8" w:rsidRPr="002435C2" w:rsidRDefault="004676F8" w:rsidP="00616A7A">
            <w:pPr>
              <w:spacing w:after="0"/>
              <w:rPr>
                <w:rFonts w:ascii="Frutiger Next LT W1G" w:hAnsi="Frutiger Next LT W1G"/>
                <w:sz w:val="20"/>
              </w:rPr>
            </w:pPr>
            <w:r w:rsidRPr="002435C2">
              <w:rPr>
                <w:rFonts w:ascii="Frutiger Next LT W1G" w:hAnsi="Frutiger Next LT W1G"/>
                <w:sz w:val="20"/>
              </w:rPr>
              <w:t>……………………………………………………….</w:t>
            </w:r>
          </w:p>
        </w:tc>
      </w:tr>
      <w:tr w:rsidR="004676F8" w:rsidRPr="002435C2" w:rsidTr="001A4D71">
        <w:tc>
          <w:tcPr>
            <w:tcW w:w="4605" w:type="dxa"/>
          </w:tcPr>
          <w:p w:rsidR="004676F8" w:rsidRPr="002435C2" w:rsidRDefault="004676F8" w:rsidP="00616A7A">
            <w:pPr>
              <w:spacing w:after="0"/>
              <w:rPr>
                <w:rFonts w:ascii="Frutiger Next LT W1G" w:hAnsi="Frutiger Next LT W1G"/>
                <w:sz w:val="20"/>
              </w:rPr>
            </w:pPr>
            <w:r w:rsidRPr="002435C2">
              <w:rPr>
                <w:rFonts w:ascii="Frutiger Next LT W1G" w:hAnsi="Frutiger Next LT W1G"/>
                <w:sz w:val="20"/>
              </w:rPr>
              <w:t>Universitätsklinikum Regensburg</w:t>
            </w:r>
          </w:p>
        </w:tc>
        <w:tc>
          <w:tcPr>
            <w:tcW w:w="4605" w:type="dxa"/>
          </w:tcPr>
          <w:p w:rsidR="004676F8" w:rsidRPr="002435C2" w:rsidRDefault="004676F8" w:rsidP="00616A7A">
            <w:pPr>
              <w:spacing w:after="0"/>
              <w:rPr>
                <w:rFonts w:ascii="Frutiger Next LT W1G" w:hAnsi="Frutiger Next LT W1G"/>
                <w:sz w:val="20"/>
              </w:rPr>
            </w:pPr>
          </w:p>
        </w:tc>
      </w:tr>
      <w:tr w:rsidR="004676F8" w:rsidRPr="002435C2" w:rsidTr="001A4D71">
        <w:tc>
          <w:tcPr>
            <w:tcW w:w="4605" w:type="dxa"/>
          </w:tcPr>
          <w:p w:rsidR="004676F8" w:rsidRPr="002435C2" w:rsidRDefault="004676F8" w:rsidP="00616A7A">
            <w:pPr>
              <w:spacing w:after="0"/>
              <w:rPr>
                <w:rFonts w:ascii="Frutiger Next LT W1G" w:hAnsi="Frutiger Next LT W1G"/>
                <w:sz w:val="20"/>
              </w:rPr>
            </w:pPr>
            <w:r w:rsidRPr="002435C2">
              <w:rPr>
                <w:rFonts w:ascii="Frutiger Next LT W1G" w:hAnsi="Frutiger Next LT W1G"/>
                <w:sz w:val="20"/>
              </w:rPr>
              <w:t>Gebäude ZMK, Raum 4.110</w:t>
            </w:r>
          </w:p>
        </w:tc>
        <w:tc>
          <w:tcPr>
            <w:tcW w:w="4605" w:type="dxa"/>
          </w:tcPr>
          <w:p w:rsidR="004676F8" w:rsidRPr="002435C2" w:rsidRDefault="004676F8" w:rsidP="00616A7A">
            <w:pPr>
              <w:spacing w:after="0"/>
              <w:rPr>
                <w:rFonts w:ascii="Frutiger Next LT W1G" w:hAnsi="Frutiger Next LT W1G"/>
                <w:sz w:val="20"/>
              </w:rPr>
            </w:pPr>
            <w:r w:rsidRPr="002435C2">
              <w:rPr>
                <w:rFonts w:ascii="Frutiger Next LT W1G" w:hAnsi="Frutiger Next LT W1G"/>
                <w:sz w:val="20"/>
              </w:rPr>
              <w:t>……………………………………………………….</w:t>
            </w:r>
          </w:p>
        </w:tc>
      </w:tr>
      <w:tr w:rsidR="004676F8" w:rsidRPr="002435C2" w:rsidTr="001A4D71">
        <w:tc>
          <w:tcPr>
            <w:tcW w:w="4605" w:type="dxa"/>
          </w:tcPr>
          <w:p w:rsidR="004676F8" w:rsidRPr="002435C2" w:rsidRDefault="004676F8" w:rsidP="00616A7A">
            <w:pPr>
              <w:spacing w:after="0"/>
              <w:rPr>
                <w:rFonts w:ascii="Frutiger Next LT W1G" w:hAnsi="Frutiger Next LT W1G"/>
                <w:sz w:val="20"/>
              </w:rPr>
            </w:pPr>
            <w:r w:rsidRPr="002435C2">
              <w:rPr>
                <w:rFonts w:ascii="Frutiger Next LT W1G" w:hAnsi="Frutiger Next LT W1G"/>
                <w:sz w:val="20"/>
              </w:rPr>
              <w:t>Franz-Josef-Strauß-Allee 11</w:t>
            </w:r>
          </w:p>
        </w:tc>
        <w:tc>
          <w:tcPr>
            <w:tcW w:w="4605" w:type="dxa"/>
          </w:tcPr>
          <w:p w:rsidR="004676F8" w:rsidRPr="002435C2" w:rsidRDefault="004676F8" w:rsidP="00616A7A">
            <w:pPr>
              <w:spacing w:after="0"/>
              <w:rPr>
                <w:rFonts w:ascii="Frutiger Next LT W1G" w:hAnsi="Frutiger Next LT W1G"/>
                <w:sz w:val="20"/>
              </w:rPr>
            </w:pPr>
          </w:p>
        </w:tc>
      </w:tr>
      <w:tr w:rsidR="004676F8" w:rsidRPr="002435C2" w:rsidTr="001A4D71">
        <w:tc>
          <w:tcPr>
            <w:tcW w:w="4605" w:type="dxa"/>
          </w:tcPr>
          <w:p w:rsidR="004676F8" w:rsidRPr="002435C2" w:rsidRDefault="004676F8" w:rsidP="00616A7A">
            <w:pPr>
              <w:spacing w:after="0"/>
              <w:rPr>
                <w:rFonts w:ascii="Frutiger Next LT W1G" w:hAnsi="Frutiger Next LT W1G"/>
                <w:sz w:val="20"/>
              </w:rPr>
            </w:pPr>
            <w:r w:rsidRPr="002435C2">
              <w:rPr>
                <w:rFonts w:ascii="Frutiger Next LT W1G" w:hAnsi="Frutiger Next LT W1G"/>
                <w:sz w:val="20"/>
              </w:rPr>
              <w:t>93053 Regensburg</w:t>
            </w:r>
          </w:p>
        </w:tc>
        <w:tc>
          <w:tcPr>
            <w:tcW w:w="4605" w:type="dxa"/>
          </w:tcPr>
          <w:p w:rsidR="004676F8" w:rsidRPr="002435C2" w:rsidRDefault="004676F8" w:rsidP="00616A7A">
            <w:pPr>
              <w:spacing w:after="0"/>
              <w:rPr>
                <w:rFonts w:ascii="Frutiger Next LT W1G" w:hAnsi="Frutiger Next LT W1G"/>
                <w:sz w:val="20"/>
              </w:rPr>
            </w:pPr>
          </w:p>
        </w:tc>
      </w:tr>
    </w:tbl>
    <w:p w:rsidR="00F14F0A" w:rsidRPr="002435C2" w:rsidRDefault="00F14F0A" w:rsidP="004676F8">
      <w:pPr>
        <w:spacing w:after="0"/>
        <w:rPr>
          <w:rFonts w:ascii="Frutiger Next LT W1G" w:hAnsi="Frutiger Next LT W1G"/>
          <w:b/>
          <w:sz w:val="14"/>
          <w:szCs w:val="14"/>
        </w:rPr>
      </w:pPr>
    </w:p>
    <w:p w:rsidR="00563CCF" w:rsidRPr="00AD4B92" w:rsidRDefault="00563CCF" w:rsidP="00563CCF">
      <w:pPr>
        <w:spacing w:after="0"/>
        <w:jc w:val="center"/>
        <w:rPr>
          <w:rFonts w:ascii="Frutiger Next LT W1G" w:hAnsi="Frutiger Next LT W1G"/>
          <w:b/>
        </w:rPr>
      </w:pPr>
      <w:r w:rsidRPr="00AD4B92">
        <w:rPr>
          <w:rFonts w:ascii="Frutiger Next LT W1G" w:hAnsi="Frutiger Next LT W1G"/>
          <w:b/>
        </w:rPr>
        <w:t xml:space="preserve">Anmeldung für die Promotion zum Doktor der </w:t>
      </w:r>
      <w:r>
        <w:rPr>
          <w:rFonts w:ascii="Frutiger Next LT W1G" w:hAnsi="Frutiger Next LT W1G"/>
          <w:b/>
        </w:rPr>
        <w:br/>
      </w:r>
      <w:r w:rsidR="00DE449E">
        <w:rPr>
          <w:rFonts w:ascii="Frutiger Next LT W1G" w:hAnsi="Frutiger Next LT W1G"/>
          <w:b/>
        </w:rPr>
        <w:t xml:space="preserve">Medizinischen </w:t>
      </w:r>
      <w:r w:rsidR="00EB29F7">
        <w:rPr>
          <w:rFonts w:ascii="Frutiger Next LT W1G" w:hAnsi="Frutiger Next LT W1G"/>
          <w:b/>
        </w:rPr>
        <w:t>Humanwissenschaften</w:t>
      </w:r>
      <w:r>
        <w:rPr>
          <w:rFonts w:ascii="Frutiger Next LT W1G" w:hAnsi="Frutiger Next LT W1G"/>
          <w:b/>
        </w:rPr>
        <w:t xml:space="preserve"> </w:t>
      </w:r>
      <w:r w:rsidRPr="00AD4B92">
        <w:rPr>
          <w:rFonts w:ascii="Frutiger Next LT W1G" w:hAnsi="Frutiger Next LT W1G"/>
          <w:b/>
        </w:rPr>
        <w:t xml:space="preserve">(Dr. </w:t>
      </w:r>
      <w:r w:rsidR="00EB29F7">
        <w:rPr>
          <w:rFonts w:ascii="Frutiger Next LT W1G" w:hAnsi="Frutiger Next LT W1G"/>
          <w:b/>
        </w:rPr>
        <w:t>sc. hum</w:t>
      </w:r>
      <w:r w:rsidRPr="00AD4B92">
        <w:rPr>
          <w:rFonts w:ascii="Frutiger Next LT W1G" w:hAnsi="Frutiger Next LT W1G"/>
          <w:b/>
        </w:rPr>
        <w:t>.)</w:t>
      </w:r>
    </w:p>
    <w:p w:rsidR="007E2E5B" w:rsidRPr="002435C2" w:rsidRDefault="007E2E5B" w:rsidP="007E2E5B">
      <w:pPr>
        <w:spacing w:after="120"/>
        <w:jc w:val="center"/>
        <w:rPr>
          <w:rFonts w:ascii="Frutiger Next LT W1G" w:hAnsi="Frutiger Next LT W1G"/>
          <w:b/>
          <w:i/>
          <w:color w:val="FF0000"/>
          <w:sz w:val="18"/>
          <w:szCs w:val="18"/>
          <w:lang w:val="en-US"/>
        </w:rPr>
      </w:pPr>
      <w:r w:rsidRPr="002435C2">
        <w:rPr>
          <w:rFonts w:ascii="Frutiger Next LT W1G" w:hAnsi="Frutiger Next LT W1G"/>
          <w:b/>
          <w:i/>
          <w:color w:val="808080"/>
          <w:sz w:val="18"/>
          <w:szCs w:val="18"/>
          <w:lang w:val="en-US"/>
        </w:rPr>
        <w:t>Application for graduation in the</w:t>
      </w:r>
      <w:r w:rsidR="006F1311">
        <w:rPr>
          <w:rFonts w:ascii="Frutiger Next LT W1G" w:hAnsi="Frutiger Next LT W1G"/>
          <w:b/>
          <w:i/>
          <w:color w:val="808080"/>
          <w:sz w:val="18"/>
          <w:szCs w:val="18"/>
          <w:lang w:val="en-US"/>
        </w:rPr>
        <w:t xml:space="preserve"> medical</w:t>
      </w:r>
      <w:r w:rsidRPr="002435C2">
        <w:rPr>
          <w:rFonts w:ascii="Frutiger Next LT W1G" w:hAnsi="Frutiger Next LT W1G"/>
          <w:b/>
          <w:i/>
          <w:color w:val="808080"/>
          <w:sz w:val="18"/>
          <w:szCs w:val="18"/>
          <w:lang w:val="en-US"/>
        </w:rPr>
        <w:t xml:space="preserve"> </w:t>
      </w:r>
      <w:r w:rsidRPr="00CD79FC">
        <w:rPr>
          <w:rStyle w:val="SchwacheHervorhebung"/>
          <w:rFonts w:ascii="Frutiger Next LT W1G" w:hAnsi="Frutiger Next LT W1G"/>
          <w:b/>
          <w:sz w:val="18"/>
          <w:szCs w:val="18"/>
          <w:lang w:val="en-US"/>
        </w:rPr>
        <w:t>human sciences (Dr. sc. hum.)</w:t>
      </w:r>
    </w:p>
    <w:p w:rsidR="00563CCF" w:rsidRDefault="00563CCF" w:rsidP="00563CCF">
      <w:pPr>
        <w:spacing w:after="0" w:line="240" w:lineRule="auto"/>
        <w:rPr>
          <w:rFonts w:ascii="Frutiger Next LT W1G" w:hAnsi="Frutiger Next LT W1G"/>
          <w:i/>
          <w:color w:val="808080"/>
          <w:sz w:val="18"/>
          <w:szCs w:val="18"/>
          <w:lang w:val="en-US"/>
        </w:rPr>
      </w:pPr>
    </w:p>
    <w:p w:rsidR="00450B79" w:rsidRDefault="00563CCF" w:rsidP="00563CCF">
      <w:pPr>
        <w:spacing w:after="0" w:line="240" w:lineRule="auto"/>
        <w:rPr>
          <w:rFonts w:ascii="Frutiger Next LT W1G" w:hAnsi="Frutiger Next LT W1G"/>
          <w:i/>
          <w:color w:val="808080"/>
          <w:sz w:val="18"/>
          <w:szCs w:val="18"/>
        </w:rPr>
      </w:pPr>
      <w:r w:rsidRPr="008F2DF2">
        <w:rPr>
          <w:rFonts w:ascii="Frutiger Next LT W1G" w:hAnsi="Frutiger Next LT W1G"/>
          <w:i/>
          <w:color w:val="808080"/>
          <w:sz w:val="18"/>
          <w:szCs w:val="18"/>
          <w:lang w:val="en-US"/>
        </w:rPr>
        <w:t>Please note that only the German text of this document is legally binding. The English text is intended to help you fill in the form.</w:t>
      </w:r>
      <w:r w:rsidR="0006666D">
        <w:rPr>
          <w:rFonts w:ascii="Frutiger Next LT W1G" w:hAnsi="Frutiger Next LT W1G"/>
          <w:i/>
          <w:color w:val="808080"/>
          <w:sz w:val="18"/>
          <w:szCs w:val="18"/>
          <w:lang w:val="en-US"/>
        </w:rPr>
        <w:t xml:space="preserve"> </w:t>
      </w:r>
      <w:proofErr w:type="spellStart"/>
      <w:r w:rsidR="0006666D" w:rsidRPr="00450B79">
        <w:rPr>
          <w:rFonts w:ascii="Frutiger Next LT W1G" w:hAnsi="Frutiger Next LT W1G"/>
          <w:i/>
          <w:color w:val="808080"/>
          <w:sz w:val="18"/>
          <w:szCs w:val="18"/>
        </w:rPr>
        <w:t>If</w:t>
      </w:r>
      <w:proofErr w:type="spellEnd"/>
      <w:r w:rsidR="0006666D" w:rsidRPr="00450B79">
        <w:rPr>
          <w:rFonts w:ascii="Frutiger Next LT W1G" w:hAnsi="Frutiger Next LT W1G"/>
          <w:i/>
          <w:color w:val="808080"/>
          <w:sz w:val="18"/>
          <w:szCs w:val="18"/>
        </w:rPr>
        <w:t xml:space="preserve"> </w:t>
      </w:r>
      <w:proofErr w:type="spellStart"/>
      <w:r w:rsidR="0006666D" w:rsidRPr="00450B79">
        <w:rPr>
          <w:rFonts w:ascii="Frutiger Next LT W1G" w:hAnsi="Frutiger Next LT W1G"/>
          <w:i/>
          <w:color w:val="808080"/>
          <w:sz w:val="18"/>
          <w:szCs w:val="18"/>
        </w:rPr>
        <w:t>you</w:t>
      </w:r>
      <w:proofErr w:type="spellEnd"/>
      <w:r w:rsidR="0006666D" w:rsidRPr="00450B79">
        <w:rPr>
          <w:rFonts w:ascii="Frutiger Next LT W1G" w:hAnsi="Frutiger Next LT W1G"/>
          <w:i/>
          <w:color w:val="808080"/>
          <w:sz w:val="18"/>
          <w:szCs w:val="18"/>
        </w:rPr>
        <w:t xml:space="preserve"> </w:t>
      </w:r>
      <w:proofErr w:type="spellStart"/>
      <w:r w:rsidR="0006666D" w:rsidRPr="00450B79">
        <w:rPr>
          <w:rFonts w:ascii="Frutiger Next LT W1G" w:hAnsi="Frutiger Next LT W1G"/>
          <w:i/>
          <w:color w:val="808080"/>
          <w:sz w:val="18"/>
          <w:szCs w:val="18"/>
        </w:rPr>
        <w:t>have</w:t>
      </w:r>
      <w:proofErr w:type="spellEnd"/>
      <w:r w:rsidR="0006666D" w:rsidRPr="00450B79">
        <w:rPr>
          <w:rFonts w:ascii="Frutiger Next LT W1G" w:hAnsi="Frutiger Next LT W1G"/>
          <w:i/>
          <w:color w:val="808080"/>
          <w:sz w:val="18"/>
          <w:szCs w:val="18"/>
        </w:rPr>
        <w:t xml:space="preserve"> </w:t>
      </w:r>
      <w:proofErr w:type="spellStart"/>
      <w:r w:rsidR="0006666D" w:rsidRPr="00450B79">
        <w:rPr>
          <w:rFonts w:ascii="Frutiger Next LT W1G" w:hAnsi="Frutiger Next LT W1G"/>
          <w:i/>
          <w:color w:val="808080"/>
          <w:sz w:val="18"/>
          <w:szCs w:val="18"/>
        </w:rPr>
        <w:t>questions</w:t>
      </w:r>
      <w:proofErr w:type="spellEnd"/>
      <w:r w:rsidR="0006666D" w:rsidRPr="00450B79">
        <w:rPr>
          <w:rFonts w:ascii="Frutiger Next LT W1G" w:hAnsi="Frutiger Next LT W1G"/>
          <w:i/>
          <w:color w:val="808080"/>
          <w:sz w:val="18"/>
          <w:szCs w:val="18"/>
        </w:rPr>
        <w:t xml:space="preserve">, </w:t>
      </w:r>
      <w:proofErr w:type="spellStart"/>
      <w:r w:rsidR="0006666D" w:rsidRPr="00450B79">
        <w:rPr>
          <w:rFonts w:ascii="Frutiger Next LT W1G" w:hAnsi="Frutiger Next LT W1G"/>
          <w:i/>
          <w:color w:val="808080"/>
          <w:sz w:val="18"/>
          <w:szCs w:val="18"/>
        </w:rPr>
        <w:t>contact</w:t>
      </w:r>
      <w:proofErr w:type="spellEnd"/>
      <w:r w:rsidR="0006666D" w:rsidRPr="00450B79">
        <w:rPr>
          <w:rFonts w:ascii="Frutiger Next LT W1G" w:hAnsi="Frutiger Next LT W1G"/>
          <w:i/>
          <w:color w:val="808080"/>
          <w:sz w:val="18"/>
          <w:szCs w:val="18"/>
        </w:rPr>
        <w:t xml:space="preserve"> the Geschäftsstelle.</w:t>
      </w:r>
    </w:p>
    <w:p w:rsidR="00450B79" w:rsidRDefault="00450B79" w:rsidP="00563CCF">
      <w:pPr>
        <w:spacing w:after="0" w:line="240" w:lineRule="auto"/>
        <w:rPr>
          <w:rFonts w:ascii="Frutiger Next LT W1G" w:hAnsi="Frutiger Next LT W1G"/>
          <w:i/>
          <w:color w:val="808080"/>
          <w:sz w:val="18"/>
          <w:szCs w:val="18"/>
        </w:rPr>
      </w:pPr>
    </w:p>
    <w:p w:rsidR="00563CCF" w:rsidRPr="00450B79" w:rsidRDefault="00563CCF" w:rsidP="00563CCF">
      <w:pPr>
        <w:spacing w:after="0" w:line="240" w:lineRule="auto"/>
        <w:rPr>
          <w:rFonts w:ascii="Frutiger Next LT W1G" w:hAnsi="Frutiger Next LT W1G"/>
          <w:i/>
          <w:color w:val="808080"/>
          <w:sz w:val="18"/>
          <w:szCs w:val="18"/>
        </w:rPr>
      </w:pPr>
      <w:r w:rsidRPr="00450B79">
        <w:rPr>
          <w:rFonts w:ascii="Frutiger Next LT W1G" w:hAnsi="Frutiger Next LT W1G"/>
          <w:i/>
          <w:color w:val="808080"/>
          <w:sz w:val="18"/>
          <w:szCs w:val="18"/>
        </w:rPr>
        <w:br/>
      </w:r>
    </w:p>
    <w:p w:rsidR="00563CCF" w:rsidRDefault="00563CCF" w:rsidP="00563CCF">
      <w:pPr>
        <w:spacing w:after="0" w:line="240" w:lineRule="auto"/>
        <w:rPr>
          <w:rFonts w:ascii="Frutiger Next LT W1G" w:hAnsi="Frutiger Next LT W1G"/>
          <w:sz w:val="18"/>
          <w:szCs w:val="18"/>
        </w:rPr>
      </w:pPr>
      <w:r w:rsidRPr="008F2DF2">
        <w:rPr>
          <w:rFonts w:ascii="Frutiger Next LT W1G" w:hAnsi="Frutiger Next LT W1G"/>
          <w:sz w:val="18"/>
          <w:szCs w:val="18"/>
        </w:rPr>
        <w:t xml:space="preserve">Alle Personen- und Funktionsbezeichnungen in diesem Formular </w:t>
      </w:r>
      <w:r w:rsidR="00851F67">
        <w:rPr>
          <w:rFonts w:ascii="Frutiger Next LT W1G" w:hAnsi="Frutiger Next LT W1G"/>
          <w:sz w:val="18"/>
          <w:szCs w:val="18"/>
        </w:rPr>
        <w:t>schließen alle Geschlechter (männlich, weiblich, divers) ein</w:t>
      </w:r>
      <w:r w:rsidRPr="008F2DF2">
        <w:rPr>
          <w:rFonts w:ascii="Frutiger Next LT W1G" w:hAnsi="Frutiger Next LT W1G"/>
          <w:sz w:val="18"/>
          <w:szCs w:val="18"/>
        </w:rPr>
        <w:t>.</w:t>
      </w:r>
    </w:p>
    <w:p w:rsidR="00563CCF" w:rsidRDefault="00563CCF" w:rsidP="00563CCF">
      <w:pPr>
        <w:spacing w:after="0" w:line="240" w:lineRule="auto"/>
        <w:rPr>
          <w:rFonts w:ascii="Frutiger Next LT W1G" w:hAnsi="Frutiger Next LT W1G"/>
          <w:i/>
          <w:color w:val="808080"/>
          <w:sz w:val="18"/>
          <w:szCs w:val="18"/>
          <w:lang w:val="en-US"/>
        </w:rPr>
      </w:pPr>
      <w:r w:rsidRPr="008F2DF2">
        <w:rPr>
          <w:rFonts w:ascii="Frutiger Next LT W1G" w:hAnsi="Frutiger Next LT W1G"/>
          <w:i/>
          <w:color w:val="808080"/>
          <w:sz w:val="18"/>
          <w:szCs w:val="18"/>
          <w:lang w:val="en-US"/>
        </w:rPr>
        <w:t>All personal and functional designations in this form</w:t>
      </w:r>
      <w:r w:rsidR="00851F67">
        <w:rPr>
          <w:rFonts w:ascii="Frutiger Next LT W1G" w:hAnsi="Frutiger Next LT W1G"/>
          <w:i/>
          <w:color w:val="808080"/>
          <w:sz w:val="18"/>
          <w:szCs w:val="18"/>
          <w:lang w:val="en-US"/>
        </w:rPr>
        <w:t xml:space="preserve"> include all genders (male, female, diverse)</w:t>
      </w:r>
      <w:r w:rsidRPr="008F2DF2">
        <w:rPr>
          <w:rFonts w:ascii="Frutiger Next LT W1G" w:hAnsi="Frutiger Next LT W1G"/>
          <w:i/>
          <w:color w:val="808080"/>
          <w:sz w:val="18"/>
          <w:szCs w:val="18"/>
          <w:lang w:val="en-US"/>
        </w:rPr>
        <w:t>.</w:t>
      </w:r>
    </w:p>
    <w:p w:rsidR="00450B79" w:rsidRDefault="00450B79" w:rsidP="00563CCF">
      <w:pPr>
        <w:spacing w:after="0" w:line="240" w:lineRule="auto"/>
        <w:rPr>
          <w:rFonts w:ascii="Frutiger Next LT W1G" w:hAnsi="Frutiger Next LT W1G"/>
          <w:i/>
          <w:color w:val="808080"/>
          <w:sz w:val="18"/>
          <w:szCs w:val="18"/>
          <w:lang w:val="en-US"/>
        </w:rPr>
      </w:pPr>
    </w:p>
    <w:p w:rsidR="00563CCF" w:rsidRPr="00795EF2" w:rsidRDefault="00563CCF" w:rsidP="00563CCF">
      <w:pPr>
        <w:spacing w:after="120"/>
        <w:rPr>
          <w:rFonts w:ascii="Frutiger Next LT W1G" w:hAnsi="Frutiger Next LT W1G"/>
          <w:lang w:val="en-US"/>
        </w:rPr>
      </w:pPr>
    </w:p>
    <w:p w:rsidR="00450B79" w:rsidRPr="00450B79" w:rsidRDefault="00563CCF" w:rsidP="00450B79">
      <w:pPr>
        <w:spacing w:after="120" w:line="240" w:lineRule="auto"/>
        <w:rPr>
          <w:rFonts w:ascii="Frutiger Next LT W1G" w:hAnsi="Frutiger Next LT W1G"/>
          <w:lang w:val="en-US"/>
        </w:rPr>
      </w:pPr>
      <w:r w:rsidRPr="00450B79">
        <w:rPr>
          <w:rFonts w:ascii="Frutiger Next LT W1G" w:hAnsi="Frutiger Next LT W1G"/>
          <w:lang w:val="en-US"/>
        </w:rPr>
        <w:t xml:space="preserve">Die </w:t>
      </w:r>
      <w:proofErr w:type="spellStart"/>
      <w:r w:rsidRPr="00450B79">
        <w:rPr>
          <w:rFonts w:ascii="Frutiger Next LT W1G" w:hAnsi="Frutiger Next LT W1G"/>
          <w:lang w:val="en-US"/>
        </w:rPr>
        <w:t>folgenden</w:t>
      </w:r>
      <w:proofErr w:type="spellEnd"/>
      <w:r w:rsidRPr="00450B79">
        <w:rPr>
          <w:rFonts w:ascii="Frutiger Next LT W1G" w:hAnsi="Frutiger Next LT W1G"/>
          <w:lang w:val="en-US"/>
        </w:rPr>
        <w:t xml:space="preserve"> </w:t>
      </w:r>
      <w:proofErr w:type="spellStart"/>
      <w:r w:rsidRPr="00450B79">
        <w:rPr>
          <w:rFonts w:ascii="Frutiger Next LT W1G" w:hAnsi="Frutiger Next LT W1G"/>
          <w:lang w:val="en-US"/>
        </w:rPr>
        <w:t>Unterlagen</w:t>
      </w:r>
      <w:proofErr w:type="spellEnd"/>
      <w:r w:rsidRPr="00450B79">
        <w:rPr>
          <w:rFonts w:ascii="Frutiger Next LT W1G" w:hAnsi="Frutiger Next LT W1G"/>
          <w:lang w:val="en-US"/>
        </w:rPr>
        <w:t xml:space="preserve"> </w:t>
      </w:r>
      <w:proofErr w:type="spellStart"/>
      <w:r w:rsidR="00DE449E" w:rsidRPr="00450B79">
        <w:rPr>
          <w:rFonts w:ascii="Frutiger Next LT W1G" w:hAnsi="Frutiger Next LT W1G"/>
          <w:lang w:val="en-US"/>
        </w:rPr>
        <w:t>können</w:t>
      </w:r>
      <w:proofErr w:type="spellEnd"/>
      <w:r w:rsidR="00851F67" w:rsidRPr="00450B79">
        <w:rPr>
          <w:rFonts w:ascii="Frutiger Next LT W1G" w:hAnsi="Frutiger Next LT W1G"/>
          <w:lang w:val="en-US"/>
        </w:rPr>
        <w:t xml:space="preserve"> per E-Mail </w:t>
      </w:r>
      <w:proofErr w:type="spellStart"/>
      <w:r w:rsidR="00851F67" w:rsidRPr="00450B79">
        <w:rPr>
          <w:rFonts w:ascii="Frutiger Next LT W1G" w:hAnsi="Frutiger Next LT W1G"/>
          <w:lang w:val="en-US"/>
        </w:rPr>
        <w:t>als</w:t>
      </w:r>
      <w:proofErr w:type="spellEnd"/>
      <w:r w:rsidR="00851F67" w:rsidRPr="00450B79">
        <w:rPr>
          <w:rFonts w:ascii="Frutiger Next LT W1G" w:hAnsi="Frutiger Next LT W1G"/>
          <w:lang w:val="en-US"/>
        </w:rPr>
        <w:t xml:space="preserve"> PDF </w:t>
      </w:r>
      <w:proofErr w:type="spellStart"/>
      <w:r w:rsidR="00851F67" w:rsidRPr="00450B79">
        <w:rPr>
          <w:rFonts w:ascii="Frutiger Next LT W1G" w:hAnsi="Frutiger Next LT W1G"/>
          <w:lang w:val="en-US"/>
        </w:rPr>
        <w:t>eingereicht</w:t>
      </w:r>
      <w:proofErr w:type="spellEnd"/>
      <w:r w:rsidR="00DE449E" w:rsidRPr="00450B79">
        <w:rPr>
          <w:rFonts w:ascii="Frutiger Next LT W1G" w:hAnsi="Frutiger Next LT W1G"/>
          <w:lang w:val="en-US"/>
        </w:rPr>
        <w:t xml:space="preserve"> </w:t>
      </w:r>
      <w:proofErr w:type="spellStart"/>
      <w:r w:rsidR="00DE449E" w:rsidRPr="00450B79">
        <w:rPr>
          <w:rFonts w:ascii="Frutiger Next LT W1G" w:hAnsi="Frutiger Next LT W1G"/>
          <w:lang w:val="en-US"/>
        </w:rPr>
        <w:t>werden</w:t>
      </w:r>
      <w:proofErr w:type="spellEnd"/>
      <w:r w:rsidR="00C71083" w:rsidRPr="00450B79">
        <w:rPr>
          <w:rFonts w:ascii="Frutiger Next LT W1G" w:hAnsi="Frutiger Next LT W1G"/>
          <w:lang w:val="en-US"/>
        </w:rPr>
        <w:t>:</w:t>
      </w:r>
      <w:r w:rsidR="00450B79" w:rsidRPr="00450B79">
        <w:rPr>
          <w:rFonts w:ascii="Frutiger Next LT W1G" w:hAnsi="Frutiger Next LT W1G"/>
          <w:lang w:val="en-US"/>
        </w:rPr>
        <w:br/>
      </w:r>
      <w:r w:rsidR="00DE449E" w:rsidRPr="00C71083">
        <w:rPr>
          <w:rFonts w:ascii="Frutiger Next LT W1G" w:hAnsi="Frutiger Next LT W1G"/>
          <w:i/>
          <w:iCs/>
          <w:color w:val="808080"/>
          <w:lang w:val="en-US"/>
        </w:rPr>
        <w:t>The following documents can be submitted</w:t>
      </w:r>
      <w:r w:rsidR="00851F67" w:rsidRPr="00C71083">
        <w:rPr>
          <w:rFonts w:ascii="Frutiger Next LT W1G" w:hAnsi="Frutiger Next LT W1G"/>
          <w:i/>
          <w:iCs/>
          <w:color w:val="808080"/>
          <w:lang w:val="en-US"/>
        </w:rPr>
        <w:t xml:space="preserve"> per email </w:t>
      </w:r>
      <w:r w:rsidR="00E74FAA" w:rsidRPr="00C71083">
        <w:rPr>
          <w:rFonts w:ascii="Frutiger Next LT W1G" w:hAnsi="Frutiger Next LT W1G"/>
          <w:i/>
          <w:iCs/>
          <w:color w:val="808080"/>
          <w:lang w:val="en-US"/>
        </w:rPr>
        <w:t xml:space="preserve">as </w:t>
      </w:r>
      <w:r w:rsidR="00851F67" w:rsidRPr="00C71083">
        <w:rPr>
          <w:rFonts w:ascii="Frutiger Next LT W1G" w:hAnsi="Frutiger Next LT W1G"/>
          <w:i/>
          <w:iCs/>
          <w:color w:val="808080"/>
          <w:lang w:val="en-US"/>
        </w:rPr>
        <w:t>PDF</w:t>
      </w:r>
      <w:r w:rsidR="00E74FAA" w:rsidRPr="00C71083">
        <w:rPr>
          <w:rFonts w:ascii="Frutiger Next LT W1G" w:hAnsi="Frutiger Next LT W1G"/>
          <w:i/>
          <w:iCs/>
          <w:color w:val="808080"/>
          <w:lang w:val="en-US"/>
        </w:rPr>
        <w:t xml:space="preserve"> files</w:t>
      </w:r>
      <w:r w:rsidR="00450B79">
        <w:rPr>
          <w:rFonts w:ascii="Frutiger Next LT W1G" w:hAnsi="Frutiger Next LT W1G"/>
          <w:i/>
          <w:iCs/>
          <w:color w:val="808080"/>
          <w:lang w:val="en-US"/>
        </w:rPr>
        <w:t>:</w:t>
      </w:r>
    </w:p>
    <w:p w:rsidR="00563CCF" w:rsidRPr="00450B79" w:rsidRDefault="002364FD" w:rsidP="00563CCF">
      <w:pPr>
        <w:pStyle w:val="Listenabsatz"/>
        <w:spacing w:after="60" w:line="240" w:lineRule="auto"/>
        <w:ind w:left="357"/>
        <w:contextualSpacing w:val="0"/>
        <w:rPr>
          <w:rFonts w:ascii="Frutiger Next LT W1G" w:hAnsi="Frutiger Next LT W1G"/>
          <w:color w:val="000000"/>
          <w:lang w:val="en-US"/>
        </w:rPr>
      </w:pPr>
      <w:sdt>
        <w:sdtPr>
          <w:rPr>
            <w:rFonts w:ascii="Frutiger Next LT W1G" w:hAnsi="Frutiger Next LT W1G"/>
            <w:color w:val="000000"/>
            <w:lang w:val="en-US"/>
          </w:rPr>
          <w:id w:val="97024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89D" w:rsidRPr="00450B79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563CCF" w:rsidRPr="00450B79">
        <w:rPr>
          <w:rFonts w:ascii="Frutiger Next LT W1G" w:hAnsi="Frutiger Next LT W1G"/>
          <w:color w:val="000000"/>
          <w:lang w:val="en-US"/>
        </w:rPr>
        <w:t xml:space="preserve"> </w:t>
      </w:r>
      <w:r w:rsidR="00563CCF" w:rsidRPr="00450B79">
        <w:rPr>
          <w:rFonts w:ascii="Frutiger Next LT W1G" w:hAnsi="Frutiger Next LT W1G"/>
          <w:color w:val="000000"/>
          <w:lang w:val="en-US"/>
        </w:rPr>
        <w:tab/>
      </w:r>
      <w:r w:rsidR="00C71083" w:rsidRPr="00450B79">
        <w:rPr>
          <w:rFonts w:ascii="Frutiger Next LT W1G" w:hAnsi="Frutiger Next LT W1G"/>
          <w:color w:val="000000"/>
          <w:lang w:val="en-US"/>
        </w:rPr>
        <w:t xml:space="preserve">dieses </w:t>
      </w:r>
      <w:proofErr w:type="spellStart"/>
      <w:r w:rsidR="00563CCF" w:rsidRPr="00450B79">
        <w:rPr>
          <w:rFonts w:ascii="Frutiger Next LT W1G" w:hAnsi="Frutiger Next LT W1G"/>
          <w:color w:val="000000"/>
          <w:lang w:val="en-US"/>
        </w:rPr>
        <w:t>Anmeldeformular</w:t>
      </w:r>
      <w:proofErr w:type="spellEnd"/>
      <w:r w:rsidR="00563CCF" w:rsidRPr="00450B79">
        <w:rPr>
          <w:rFonts w:ascii="Frutiger Next LT W1G" w:hAnsi="Frutiger Next LT W1G"/>
          <w:color w:val="000000"/>
          <w:lang w:val="en-US"/>
        </w:rPr>
        <w:t xml:space="preserve"> / </w:t>
      </w:r>
      <w:r w:rsidR="00C71083" w:rsidRPr="00450B79">
        <w:rPr>
          <w:rFonts w:ascii="Frutiger Next LT W1G" w:hAnsi="Frutiger Next LT W1G"/>
          <w:i/>
          <w:color w:val="808080" w:themeColor="background1" w:themeShade="80"/>
          <w:lang w:val="en-US"/>
        </w:rPr>
        <w:t>this r</w:t>
      </w:r>
      <w:r w:rsidR="00E74FAA" w:rsidRPr="00450B79">
        <w:rPr>
          <w:rFonts w:ascii="Frutiger Next LT W1G" w:hAnsi="Frutiger Next LT W1G"/>
          <w:i/>
          <w:color w:val="808080"/>
          <w:lang w:val="en-US"/>
        </w:rPr>
        <w:t>egistration</w:t>
      </w:r>
      <w:r w:rsidR="00563CCF" w:rsidRPr="00450B79">
        <w:rPr>
          <w:rFonts w:ascii="Frutiger Next LT W1G" w:hAnsi="Frutiger Next LT W1G"/>
          <w:i/>
          <w:color w:val="808080"/>
          <w:lang w:val="en-US"/>
        </w:rPr>
        <w:t xml:space="preserve"> form</w:t>
      </w:r>
      <w:r w:rsidR="00563CCF" w:rsidRPr="00450B79">
        <w:rPr>
          <w:rFonts w:ascii="Frutiger Next LT W1G" w:hAnsi="Frutiger Next LT W1G"/>
          <w:i/>
          <w:color w:val="000000"/>
          <w:lang w:val="en-US"/>
        </w:rPr>
        <w:t xml:space="preserve"> </w:t>
      </w:r>
    </w:p>
    <w:p w:rsidR="00563CCF" w:rsidRPr="00450B79" w:rsidRDefault="002364FD" w:rsidP="00563CCF">
      <w:pPr>
        <w:pStyle w:val="Listenabsatz"/>
        <w:spacing w:after="60" w:line="240" w:lineRule="auto"/>
        <w:ind w:left="357"/>
        <w:contextualSpacing w:val="0"/>
        <w:rPr>
          <w:rFonts w:ascii="Frutiger Next LT W1G" w:hAnsi="Frutiger Next LT W1G"/>
          <w:color w:val="000000"/>
          <w:lang w:val="en-US"/>
        </w:rPr>
      </w:pPr>
      <w:sdt>
        <w:sdtPr>
          <w:rPr>
            <w:rFonts w:ascii="Frutiger Next LT W1G" w:hAnsi="Frutiger Next LT W1G"/>
            <w:color w:val="000000"/>
            <w:lang w:val="en-US"/>
          </w:rPr>
          <w:id w:val="31832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CF" w:rsidRPr="00450B7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="00563CCF" w:rsidRPr="00450B79">
        <w:rPr>
          <w:rFonts w:ascii="Frutiger Next LT W1G" w:hAnsi="Frutiger Next LT W1G"/>
          <w:color w:val="000000"/>
          <w:lang w:val="en-US"/>
        </w:rPr>
        <w:tab/>
      </w:r>
      <w:proofErr w:type="spellStart"/>
      <w:r w:rsidR="00563CCF" w:rsidRPr="00450B79">
        <w:rPr>
          <w:rFonts w:ascii="Frutiger Next LT W1G" w:hAnsi="Frutiger Next LT W1G"/>
          <w:color w:val="000000"/>
          <w:lang w:val="en-US"/>
        </w:rPr>
        <w:t>Lebenslauf</w:t>
      </w:r>
      <w:proofErr w:type="spellEnd"/>
      <w:r w:rsidR="00563CCF" w:rsidRPr="00450B79">
        <w:rPr>
          <w:rFonts w:ascii="Frutiger Next LT W1G" w:hAnsi="Frutiger Next LT W1G"/>
          <w:color w:val="000000"/>
          <w:lang w:val="en-US"/>
        </w:rPr>
        <w:t xml:space="preserve"> / </w:t>
      </w:r>
      <w:r w:rsidR="00563CCF" w:rsidRPr="00450B79">
        <w:rPr>
          <w:rFonts w:ascii="Frutiger Next LT W1G" w:hAnsi="Frutiger Next LT W1G"/>
          <w:i/>
          <w:color w:val="808080"/>
          <w:lang w:val="en-US"/>
        </w:rPr>
        <w:t>Curriculum vitae</w:t>
      </w:r>
    </w:p>
    <w:p w:rsidR="00563CCF" w:rsidRPr="00450B79" w:rsidRDefault="002364FD" w:rsidP="00563CCF">
      <w:pPr>
        <w:pStyle w:val="Listenabsatz"/>
        <w:spacing w:after="60" w:line="240" w:lineRule="auto"/>
        <w:ind w:left="357"/>
        <w:contextualSpacing w:val="0"/>
        <w:rPr>
          <w:rFonts w:ascii="Frutiger Next LT W1G" w:hAnsi="Frutiger Next LT W1G"/>
          <w:i/>
          <w:color w:val="808080"/>
          <w:lang w:val="en-US"/>
        </w:rPr>
      </w:pPr>
      <w:sdt>
        <w:sdtPr>
          <w:rPr>
            <w:rFonts w:ascii="Frutiger Next LT W1G" w:hAnsi="Frutiger Next LT W1G"/>
            <w:color w:val="000000"/>
            <w:lang w:val="en-US"/>
          </w:rPr>
          <w:id w:val="56577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CF" w:rsidRPr="00450B7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="00563CCF" w:rsidRPr="00450B79">
        <w:rPr>
          <w:rFonts w:ascii="Frutiger Next LT W1G" w:hAnsi="Frutiger Next LT W1G"/>
          <w:color w:val="000000"/>
          <w:lang w:val="en-US"/>
        </w:rPr>
        <w:tab/>
      </w:r>
      <w:proofErr w:type="spellStart"/>
      <w:r w:rsidR="00563CCF" w:rsidRPr="00450B79">
        <w:rPr>
          <w:rFonts w:ascii="Frutiger Next LT W1G" w:hAnsi="Frutiger Next LT W1G"/>
          <w:color w:val="000000"/>
          <w:lang w:val="en-US"/>
        </w:rPr>
        <w:t>Projektskizze</w:t>
      </w:r>
      <w:proofErr w:type="spellEnd"/>
      <w:r w:rsidR="00563CCF" w:rsidRPr="00450B79">
        <w:rPr>
          <w:rFonts w:ascii="Frutiger Next LT W1G" w:hAnsi="Frutiger Next LT W1G"/>
          <w:color w:val="000000"/>
          <w:lang w:val="en-US"/>
        </w:rPr>
        <w:t xml:space="preserve"> / </w:t>
      </w:r>
      <w:r w:rsidR="00563CCF" w:rsidRPr="00450B79">
        <w:rPr>
          <w:rFonts w:ascii="Frutiger Next LT W1G" w:hAnsi="Frutiger Next LT W1G"/>
          <w:i/>
          <w:color w:val="808080"/>
          <w:lang w:val="en-US"/>
        </w:rPr>
        <w:t>Project draft</w:t>
      </w:r>
    </w:p>
    <w:p w:rsidR="00E74FAA" w:rsidRPr="00450B79" w:rsidRDefault="002364FD" w:rsidP="00230543">
      <w:pPr>
        <w:pStyle w:val="Listenabsatz"/>
        <w:spacing w:after="60" w:line="240" w:lineRule="auto"/>
        <w:ind w:left="357"/>
        <w:contextualSpacing w:val="0"/>
        <w:rPr>
          <w:rFonts w:ascii="Frutiger Next LT W1G" w:hAnsi="Frutiger Next LT W1G"/>
          <w:color w:val="000000" w:themeColor="text1"/>
          <w:sz w:val="18"/>
          <w:lang w:val="en-US"/>
        </w:rPr>
      </w:pPr>
      <w:sdt>
        <w:sdtPr>
          <w:rPr>
            <w:rFonts w:ascii="Frutiger Next LT W1G" w:hAnsi="Frutiger Next LT W1G"/>
            <w:color w:val="000000"/>
            <w:lang w:val="en-US"/>
          </w:rPr>
          <w:id w:val="30674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076" w:rsidRPr="00450B79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C44F3D" w:rsidRPr="00450B79">
        <w:rPr>
          <w:rFonts w:ascii="Frutiger Next LT W1G" w:hAnsi="Frutiger Next LT W1G"/>
          <w:color w:val="000000"/>
          <w:lang w:val="en-US"/>
        </w:rPr>
        <w:tab/>
      </w:r>
      <w:proofErr w:type="spellStart"/>
      <w:r w:rsidR="00C44F3D" w:rsidRPr="00450B79">
        <w:rPr>
          <w:rFonts w:ascii="Frutiger Next LT W1G" w:hAnsi="Frutiger Next LT W1G"/>
          <w:color w:val="000000"/>
          <w:lang w:val="en-US"/>
        </w:rPr>
        <w:t>Nachweis</w:t>
      </w:r>
      <w:proofErr w:type="spellEnd"/>
      <w:r w:rsidR="00C44F3D" w:rsidRPr="00450B79">
        <w:rPr>
          <w:rFonts w:ascii="Frutiger Next LT W1G" w:hAnsi="Frutiger Next LT W1G"/>
          <w:color w:val="000000"/>
          <w:lang w:val="en-US"/>
        </w:rPr>
        <w:t xml:space="preserve"> </w:t>
      </w:r>
      <w:proofErr w:type="spellStart"/>
      <w:r w:rsidR="00C44F3D" w:rsidRPr="00450B79">
        <w:rPr>
          <w:rFonts w:ascii="Frutiger Next LT W1G" w:hAnsi="Frutiger Next LT W1G"/>
          <w:color w:val="000000"/>
          <w:lang w:val="en-US"/>
        </w:rPr>
        <w:t>Datenschutzschulung</w:t>
      </w:r>
      <w:proofErr w:type="spellEnd"/>
      <w:r w:rsidR="00C44F3D" w:rsidRPr="00450B79">
        <w:rPr>
          <w:rFonts w:ascii="Frutiger Next LT W1G" w:hAnsi="Frutiger Next LT W1G"/>
          <w:color w:val="000000"/>
          <w:lang w:val="en-US"/>
        </w:rPr>
        <w:t xml:space="preserve">* / </w:t>
      </w:r>
      <w:r w:rsidR="00C44F3D" w:rsidRPr="00450B79">
        <w:rPr>
          <w:rFonts w:ascii="Frutiger Next LT W1G" w:hAnsi="Frutiger Next LT W1G"/>
          <w:i/>
          <w:color w:val="808080"/>
          <w:lang w:val="en-US"/>
        </w:rPr>
        <w:t>Certificate Data Protection Course*</w:t>
      </w:r>
      <w:r w:rsidR="00C44F3D" w:rsidRPr="00450B79">
        <w:rPr>
          <w:rFonts w:ascii="Frutiger Next LT W1G" w:hAnsi="Frutiger Next LT W1G"/>
          <w:i/>
          <w:color w:val="808080"/>
          <w:lang w:val="en-US"/>
        </w:rPr>
        <w:br/>
      </w:r>
      <w:r w:rsidR="00C44F3D" w:rsidRPr="00450B79">
        <w:rPr>
          <w:rFonts w:ascii="Frutiger Next LT W1G" w:hAnsi="Frutiger Next LT W1G"/>
          <w:i/>
          <w:color w:val="808080"/>
          <w:lang w:val="en-US"/>
        </w:rPr>
        <w:tab/>
      </w:r>
      <w:r w:rsidR="00C44F3D" w:rsidRPr="00450B79">
        <w:rPr>
          <w:rFonts w:ascii="Frutiger Next LT W1G" w:hAnsi="Frutiger Next LT W1G"/>
          <w:color w:val="000000" w:themeColor="text1"/>
          <w:lang w:val="en-US"/>
        </w:rPr>
        <w:t>*</w:t>
      </w:r>
      <w:proofErr w:type="spellStart"/>
      <w:r w:rsidR="00F1508D" w:rsidRPr="00450B79">
        <w:rPr>
          <w:rFonts w:ascii="Frutiger Next LT W1G" w:hAnsi="Frutiger Next LT W1G"/>
          <w:color w:val="000000" w:themeColor="text1"/>
          <w:lang w:val="en-US"/>
        </w:rPr>
        <w:t>z.B</w:t>
      </w:r>
      <w:proofErr w:type="spellEnd"/>
      <w:r w:rsidR="00F1508D" w:rsidRPr="00450B79">
        <w:rPr>
          <w:rFonts w:ascii="Frutiger Next LT W1G" w:hAnsi="Frutiger Next LT W1G"/>
          <w:color w:val="000000" w:themeColor="text1"/>
          <w:lang w:val="en-US"/>
        </w:rPr>
        <w:t>. Basis-</w:t>
      </w:r>
      <w:proofErr w:type="spellStart"/>
      <w:r w:rsidR="00F1508D" w:rsidRPr="00450B79">
        <w:rPr>
          <w:rFonts w:ascii="Frutiger Next LT W1G" w:hAnsi="Frutiger Next LT W1G"/>
          <w:color w:val="000000" w:themeColor="text1"/>
          <w:lang w:val="en-US"/>
        </w:rPr>
        <w:t>Kurs</w:t>
      </w:r>
      <w:proofErr w:type="spellEnd"/>
      <w:r w:rsidR="00F1508D" w:rsidRPr="00450B79">
        <w:rPr>
          <w:rFonts w:ascii="Frutiger Next LT W1G" w:hAnsi="Frutiger Next LT W1G"/>
          <w:color w:val="000000" w:themeColor="text1"/>
          <w:lang w:val="en-US"/>
        </w:rPr>
        <w:t xml:space="preserve"> </w:t>
      </w:r>
      <w:proofErr w:type="spellStart"/>
      <w:r w:rsidR="00F1508D" w:rsidRPr="00450B79">
        <w:rPr>
          <w:rFonts w:ascii="Frutiger Next LT W1G" w:hAnsi="Frutiger Next LT W1G"/>
          <w:color w:val="000000" w:themeColor="text1"/>
          <w:lang w:val="en-US"/>
        </w:rPr>
        <w:t>Datenschutz</w:t>
      </w:r>
      <w:proofErr w:type="spellEnd"/>
      <w:r w:rsidR="00C44F3D" w:rsidRPr="00450B79">
        <w:rPr>
          <w:rFonts w:ascii="Frutiger Next LT W1G" w:hAnsi="Frutiger Next LT W1G"/>
          <w:color w:val="000000" w:themeColor="text1"/>
          <w:lang w:val="en-US"/>
        </w:rPr>
        <w:t xml:space="preserve"> </w:t>
      </w:r>
      <w:r w:rsidR="00C71083" w:rsidRPr="00450B79">
        <w:rPr>
          <w:rFonts w:ascii="Frutiger Next LT W1G" w:hAnsi="Frutiger Next LT W1G"/>
          <w:color w:val="000000" w:themeColor="text1"/>
          <w:lang w:val="en-US"/>
        </w:rPr>
        <w:t>der Universität Regensburg (</w:t>
      </w:r>
      <w:proofErr w:type="spellStart"/>
      <w:r w:rsidR="00C71083" w:rsidRPr="00450B79">
        <w:rPr>
          <w:rFonts w:ascii="Frutiger Next LT W1G" w:hAnsi="Frutiger Next LT W1G"/>
          <w:color w:val="000000" w:themeColor="text1"/>
          <w:lang w:val="en-US"/>
        </w:rPr>
        <w:t>Selbststudium</w:t>
      </w:r>
      <w:proofErr w:type="spellEnd"/>
      <w:r w:rsidR="00C71083" w:rsidRPr="00450B79">
        <w:rPr>
          <w:rFonts w:ascii="Frutiger Next LT W1G" w:hAnsi="Frutiger Next LT W1G"/>
          <w:color w:val="000000" w:themeColor="text1"/>
          <w:lang w:val="en-US"/>
        </w:rPr>
        <w:t xml:space="preserve"> GRIPS)</w:t>
      </w:r>
    </w:p>
    <w:p w:rsidR="00DE449E" w:rsidRPr="00E74FAA" w:rsidRDefault="00E74FAA" w:rsidP="00230543">
      <w:pPr>
        <w:pStyle w:val="Listenabsatz"/>
        <w:spacing w:after="60" w:line="240" w:lineRule="auto"/>
        <w:ind w:left="357"/>
        <w:contextualSpacing w:val="0"/>
        <w:rPr>
          <w:rFonts w:ascii="Frutiger Next LT W1G" w:hAnsi="Frutiger Next LT W1G"/>
          <w:color w:val="000000" w:themeColor="text1"/>
          <w:sz w:val="12"/>
          <w:lang w:val="en-US"/>
        </w:rPr>
      </w:pPr>
      <w:r w:rsidRPr="00450B79">
        <w:rPr>
          <w:lang w:val="en-US"/>
        </w:rPr>
        <w:tab/>
      </w:r>
      <w:hyperlink r:id="rId8" w:history="1">
        <w:r w:rsidRPr="002E4E35">
          <w:rPr>
            <w:rStyle w:val="Hyperlink"/>
            <w:rFonts w:ascii="Frutiger Next LT W1G" w:hAnsi="Frutiger Next LT W1G"/>
            <w:sz w:val="16"/>
            <w:lang w:val="en-US"/>
          </w:rPr>
          <w:t>https://www.uni-regensburg.de/informationssicherheit/datenschutz/lernangebote/index.html</w:t>
        </w:r>
      </w:hyperlink>
      <w:r w:rsidR="005657D5" w:rsidRPr="00E74FAA">
        <w:rPr>
          <w:rFonts w:ascii="Frutiger Next LT W1G" w:hAnsi="Frutiger Next LT W1G"/>
          <w:color w:val="000000" w:themeColor="text1"/>
          <w:sz w:val="20"/>
          <w:lang w:val="en-US"/>
        </w:rPr>
        <w:br/>
      </w:r>
      <w:r w:rsidR="009C5377" w:rsidRPr="00E74FAA">
        <w:rPr>
          <w:sz w:val="24"/>
          <w:lang w:val="en-US"/>
        </w:rPr>
        <w:tab/>
      </w:r>
      <w:r w:rsidR="00C44F3D" w:rsidRPr="00E74FAA">
        <w:rPr>
          <w:rFonts w:ascii="Frutiger Next LT W1G" w:hAnsi="Frutiger Next LT W1G"/>
          <w:i/>
          <w:color w:val="808080"/>
          <w:lang w:val="en-US"/>
        </w:rPr>
        <w:t>*</w:t>
      </w:r>
      <w:r w:rsidR="00F1508D" w:rsidRPr="00E74FAA">
        <w:rPr>
          <w:rFonts w:ascii="Frutiger Next LT W1G" w:hAnsi="Frutiger Next LT W1G"/>
          <w:i/>
          <w:color w:val="808080"/>
          <w:lang w:val="en-US"/>
        </w:rPr>
        <w:t xml:space="preserve">e.g. </w:t>
      </w:r>
      <w:r w:rsidR="000B1004" w:rsidRPr="00E74FAA">
        <w:rPr>
          <w:rFonts w:ascii="Frutiger Next LT W1G" w:hAnsi="Frutiger Next LT W1G"/>
          <w:i/>
          <w:color w:val="808080"/>
          <w:lang w:val="en-US"/>
        </w:rPr>
        <w:t>Basic Data Protection Course</w:t>
      </w:r>
      <w:r w:rsidR="00450B79">
        <w:rPr>
          <w:rFonts w:ascii="Frutiger Next LT W1G" w:hAnsi="Frutiger Next LT W1G"/>
          <w:i/>
          <w:color w:val="808080"/>
          <w:lang w:val="en-US"/>
        </w:rPr>
        <w:t xml:space="preserve"> of the Universität Regensburg</w:t>
      </w:r>
      <w:r w:rsidR="000B1004" w:rsidRPr="00E74FAA">
        <w:rPr>
          <w:rFonts w:ascii="Frutiger Next LT W1G" w:hAnsi="Frutiger Next LT W1G"/>
          <w:i/>
          <w:color w:val="808080"/>
          <w:lang w:val="en-US"/>
        </w:rPr>
        <w:t xml:space="preserve"> (</w:t>
      </w:r>
      <w:proofErr w:type="spellStart"/>
      <w:r w:rsidR="00947076" w:rsidRPr="00E74FAA">
        <w:rPr>
          <w:rFonts w:ascii="Frutiger Next LT W1G" w:hAnsi="Frutiger Next LT W1G"/>
          <w:i/>
          <w:color w:val="808080"/>
          <w:lang w:val="en-US"/>
        </w:rPr>
        <w:t>Self study</w:t>
      </w:r>
      <w:proofErr w:type="spellEnd"/>
      <w:r w:rsidR="00947076" w:rsidRPr="00E74FAA">
        <w:rPr>
          <w:rFonts w:ascii="Frutiger Next LT W1G" w:hAnsi="Frutiger Next LT W1G"/>
          <w:i/>
          <w:color w:val="808080"/>
          <w:lang w:val="en-US"/>
        </w:rPr>
        <w:t xml:space="preserve"> GRIPS</w:t>
      </w:r>
      <w:r w:rsidR="000B1004" w:rsidRPr="00E74FAA">
        <w:rPr>
          <w:rFonts w:ascii="Frutiger Next LT W1G" w:hAnsi="Frutiger Next LT W1G"/>
          <w:i/>
          <w:color w:val="808080"/>
          <w:lang w:val="en-US"/>
        </w:rPr>
        <w:t>)</w:t>
      </w:r>
      <w:r w:rsidR="009C5377" w:rsidRPr="00E74FAA">
        <w:rPr>
          <w:rFonts w:ascii="Frutiger Next LT W1G" w:hAnsi="Frutiger Next LT W1G"/>
          <w:i/>
          <w:color w:val="808080"/>
          <w:lang w:val="en-US"/>
        </w:rPr>
        <w:t xml:space="preserve"> </w:t>
      </w:r>
      <w:r w:rsidR="000B1004" w:rsidRPr="00E74FAA">
        <w:rPr>
          <w:rFonts w:ascii="Frutiger Next LT W1G" w:hAnsi="Frutiger Next LT W1G"/>
          <w:i/>
          <w:color w:val="808080"/>
          <w:lang w:val="en-US"/>
        </w:rPr>
        <w:tab/>
      </w:r>
      <w:r w:rsidR="000B1004" w:rsidRPr="00E74FAA">
        <w:rPr>
          <w:rFonts w:ascii="Frutiger Next LT W1G" w:hAnsi="Frutiger Next LT W1G"/>
          <w:i/>
          <w:color w:val="808080"/>
          <w:lang w:val="en-US"/>
        </w:rPr>
        <w:br/>
      </w:r>
      <w:r w:rsidR="000B1004" w:rsidRPr="00E74FAA">
        <w:rPr>
          <w:rFonts w:ascii="Frutiger Next LT W1G" w:hAnsi="Frutiger Next LT W1G"/>
          <w:i/>
          <w:color w:val="808080"/>
          <w:lang w:val="en-US"/>
        </w:rPr>
        <w:tab/>
      </w:r>
      <w:hyperlink r:id="rId9" w:history="1">
        <w:r w:rsidR="000B1004" w:rsidRPr="00E74FAA">
          <w:rPr>
            <w:rStyle w:val="Hyperlink"/>
            <w:rFonts w:ascii="Frutiger Next LT W1G" w:hAnsi="Frutiger Next LT W1G"/>
            <w:sz w:val="16"/>
            <w:lang w:val="en-US"/>
          </w:rPr>
          <w:t>https://www.uni-regensburg.de/informationssicherheit/datenschutz/lernangebote/index.html</w:t>
        </w:r>
      </w:hyperlink>
    </w:p>
    <w:p w:rsidR="00A51374" w:rsidRDefault="002364FD" w:rsidP="00230543">
      <w:pPr>
        <w:pStyle w:val="Listenabsatz"/>
        <w:spacing w:after="60" w:line="240" w:lineRule="auto"/>
        <w:ind w:left="357"/>
        <w:contextualSpacing w:val="0"/>
        <w:rPr>
          <w:rFonts w:ascii="Frutiger Next LT W1G" w:hAnsi="Frutiger Next LT W1G"/>
          <w:i/>
          <w:color w:val="808080"/>
          <w:lang w:val="en-US"/>
        </w:rPr>
      </w:pPr>
      <w:sdt>
        <w:sdtPr>
          <w:rPr>
            <w:rFonts w:ascii="Frutiger Next LT W1G" w:hAnsi="Frutiger Next LT W1G"/>
            <w:color w:val="000000"/>
            <w:lang w:val="en-US"/>
          </w:rPr>
          <w:id w:val="-10350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377" w:rsidRPr="00851F67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563CCF" w:rsidRPr="00851F67">
        <w:rPr>
          <w:rFonts w:ascii="Frutiger Next LT W1G" w:hAnsi="Frutiger Next LT W1G"/>
          <w:color w:val="000000"/>
          <w:lang w:val="en-US"/>
        </w:rPr>
        <w:tab/>
      </w:r>
      <w:proofErr w:type="spellStart"/>
      <w:r w:rsidR="00534190">
        <w:rPr>
          <w:rFonts w:ascii="Frutiger Next LT W1G" w:hAnsi="Frutiger Next LT W1G"/>
          <w:color w:val="000000"/>
          <w:lang w:val="en-US"/>
        </w:rPr>
        <w:t>Masterz</w:t>
      </w:r>
      <w:r w:rsidR="00563CCF" w:rsidRPr="00851F67">
        <w:rPr>
          <w:rFonts w:ascii="Frutiger Next LT W1G" w:hAnsi="Frutiger Next LT W1G"/>
          <w:color w:val="000000"/>
          <w:lang w:val="en-US"/>
        </w:rPr>
        <w:t>eugnis</w:t>
      </w:r>
      <w:proofErr w:type="spellEnd"/>
      <w:r w:rsidR="0006666D">
        <w:rPr>
          <w:rFonts w:ascii="Frutiger Next LT W1G" w:hAnsi="Frutiger Next LT W1G"/>
          <w:color w:val="000000"/>
          <w:lang w:val="en-US"/>
        </w:rPr>
        <w:t xml:space="preserve"> im Original</w:t>
      </w:r>
      <w:r w:rsidR="00563CCF" w:rsidRPr="00851F67">
        <w:rPr>
          <w:rFonts w:ascii="Frutiger Next LT W1G" w:hAnsi="Frutiger Next LT W1G"/>
          <w:color w:val="000000"/>
          <w:lang w:val="en-US"/>
        </w:rPr>
        <w:t xml:space="preserve"> /</w:t>
      </w:r>
      <w:r w:rsidR="00534190">
        <w:rPr>
          <w:rFonts w:ascii="Frutiger Next LT W1G" w:hAnsi="Frutiger Next LT W1G"/>
          <w:color w:val="000000"/>
          <w:lang w:val="en-US"/>
        </w:rPr>
        <w:t xml:space="preserve"> </w:t>
      </w:r>
      <w:r w:rsidR="0006666D" w:rsidRPr="0006666D">
        <w:rPr>
          <w:rFonts w:ascii="Frutiger Next LT W1G" w:hAnsi="Frutiger Next LT W1G"/>
          <w:i/>
          <w:color w:val="808080" w:themeColor="background1" w:themeShade="80"/>
          <w:lang w:val="en-US"/>
        </w:rPr>
        <w:t xml:space="preserve">Original </w:t>
      </w:r>
      <w:r w:rsidR="00534190" w:rsidRPr="0006666D">
        <w:rPr>
          <w:rFonts w:ascii="Frutiger Next LT W1G" w:hAnsi="Frutiger Next LT W1G"/>
          <w:i/>
          <w:color w:val="808080" w:themeColor="background1" w:themeShade="80"/>
          <w:lang w:val="en-US"/>
        </w:rPr>
        <w:t>M</w:t>
      </w:r>
      <w:r w:rsidR="00534190" w:rsidRPr="00534190">
        <w:rPr>
          <w:rFonts w:ascii="Frutiger Next LT W1G" w:hAnsi="Frutiger Next LT W1G"/>
          <w:i/>
          <w:color w:val="808080" w:themeColor="background1" w:themeShade="80"/>
          <w:lang w:val="en-US"/>
        </w:rPr>
        <w:t>aster</w:t>
      </w:r>
      <w:r w:rsidR="00534190">
        <w:rPr>
          <w:rFonts w:ascii="Frutiger Next LT W1G" w:hAnsi="Frutiger Next LT W1G"/>
          <w:i/>
          <w:color w:val="808080" w:themeColor="background1" w:themeShade="80"/>
          <w:lang w:val="en-US"/>
        </w:rPr>
        <w:t xml:space="preserve">´s </w:t>
      </w:r>
      <w:r w:rsidR="00534190">
        <w:rPr>
          <w:rFonts w:ascii="Frutiger Next LT W1G" w:hAnsi="Frutiger Next LT W1G"/>
          <w:i/>
          <w:color w:val="808080"/>
          <w:lang w:val="en-US"/>
        </w:rPr>
        <w:t>c</w:t>
      </w:r>
      <w:r w:rsidR="00563CCF" w:rsidRPr="00851F67">
        <w:rPr>
          <w:rFonts w:ascii="Frutiger Next LT W1G" w:hAnsi="Frutiger Next LT W1G"/>
          <w:i/>
          <w:color w:val="808080"/>
          <w:lang w:val="en-US"/>
        </w:rPr>
        <w:t>ertificate</w:t>
      </w:r>
      <w:r w:rsidR="00E74FAA">
        <w:rPr>
          <w:rFonts w:ascii="Frutiger Next LT W1G" w:hAnsi="Frutiger Next LT W1G"/>
          <w:i/>
          <w:color w:val="808080"/>
          <w:lang w:val="en-US"/>
        </w:rPr>
        <w:t>*</w:t>
      </w:r>
    </w:p>
    <w:p w:rsidR="0006666D" w:rsidRPr="00C71083" w:rsidRDefault="0006666D" w:rsidP="00230543">
      <w:pPr>
        <w:pStyle w:val="Listenabsatz"/>
        <w:spacing w:after="60" w:line="240" w:lineRule="auto"/>
        <w:ind w:left="357"/>
        <w:contextualSpacing w:val="0"/>
        <w:rPr>
          <w:rFonts w:ascii="Frutiger Next LT W1G" w:hAnsi="Frutiger Next LT W1G"/>
          <w:color w:val="000000"/>
          <w:sz w:val="20"/>
          <w:lang w:val="en-US"/>
        </w:rPr>
      </w:pPr>
      <w:r w:rsidRPr="00C71083">
        <w:rPr>
          <w:rFonts w:ascii="Frutiger Next LT W1G" w:hAnsi="Frutiger Next LT W1G"/>
          <w:color w:val="000000"/>
          <w:sz w:val="20"/>
          <w:lang w:val="en-US"/>
        </w:rPr>
        <w:tab/>
      </w:r>
      <w:r w:rsidRPr="00C71083">
        <w:rPr>
          <w:rFonts w:ascii="Frutiger Next LT W1G" w:hAnsi="Frutiger Next LT W1G"/>
          <w:color w:val="000000"/>
          <w:sz w:val="20"/>
        </w:rPr>
        <w:t>Bitte das Originalzeugnis einmalig in der Geschäftsstelle vorzeigen.</w:t>
      </w:r>
      <w:r w:rsidRPr="00C71083">
        <w:rPr>
          <w:rFonts w:ascii="Frutiger Next LT W1G" w:hAnsi="Frutiger Next LT W1G"/>
          <w:color w:val="000000"/>
          <w:sz w:val="20"/>
        </w:rPr>
        <w:br/>
      </w:r>
      <w:r w:rsidRPr="00C71083">
        <w:rPr>
          <w:rFonts w:ascii="Frutiger Next LT W1G" w:hAnsi="Frutiger Next LT W1G"/>
          <w:color w:val="000000"/>
          <w:sz w:val="20"/>
        </w:rPr>
        <w:tab/>
      </w:r>
      <w:r w:rsidRPr="00C71083">
        <w:rPr>
          <w:rFonts w:ascii="Frutiger Next LT W1G" w:hAnsi="Frutiger Next LT W1G"/>
          <w:i/>
          <w:color w:val="808080" w:themeColor="background1" w:themeShade="80"/>
          <w:sz w:val="20"/>
          <w:lang w:val="en-US"/>
        </w:rPr>
        <w:t xml:space="preserve">Please show the original </w:t>
      </w:r>
      <w:r w:rsidR="00C71083" w:rsidRPr="00C71083">
        <w:rPr>
          <w:rFonts w:ascii="Frutiger Next LT W1G" w:hAnsi="Frutiger Next LT W1G"/>
          <w:i/>
          <w:color w:val="808080" w:themeColor="background1" w:themeShade="80"/>
          <w:sz w:val="20"/>
          <w:lang w:val="en-US"/>
        </w:rPr>
        <w:t>Master´s certificate at the office (“</w:t>
      </w:r>
      <w:proofErr w:type="spellStart"/>
      <w:r w:rsidR="00C71083" w:rsidRPr="00C71083">
        <w:rPr>
          <w:rFonts w:ascii="Frutiger Next LT W1G" w:hAnsi="Frutiger Next LT W1G"/>
          <w:i/>
          <w:color w:val="808080" w:themeColor="background1" w:themeShade="80"/>
          <w:sz w:val="20"/>
          <w:lang w:val="en-US"/>
        </w:rPr>
        <w:t>Geschäftsstelle</w:t>
      </w:r>
      <w:proofErr w:type="spellEnd"/>
      <w:r w:rsidR="00C71083" w:rsidRPr="00C71083">
        <w:rPr>
          <w:rFonts w:ascii="Frutiger Next LT W1G" w:hAnsi="Frutiger Next LT W1G"/>
          <w:i/>
          <w:color w:val="808080" w:themeColor="background1" w:themeShade="80"/>
          <w:sz w:val="20"/>
          <w:lang w:val="en-US"/>
        </w:rPr>
        <w:t>”).</w:t>
      </w:r>
    </w:p>
    <w:p w:rsidR="00563CCF" w:rsidRPr="00E74FAA" w:rsidRDefault="00E74FAA" w:rsidP="00E74FAA">
      <w:pPr>
        <w:spacing w:after="60" w:line="240" w:lineRule="auto"/>
        <w:ind w:left="357"/>
        <w:rPr>
          <w:rFonts w:ascii="Frutiger Next LT W1G" w:eastAsia="Times New Roman" w:hAnsi="Frutiger Next LT W1G" w:cs="Arial"/>
          <w:i/>
          <w:color w:val="A6A6A6" w:themeColor="background1" w:themeShade="A6"/>
          <w:sz w:val="18"/>
          <w:lang w:val="en-US" w:eastAsia="de-DE"/>
        </w:rPr>
      </w:pPr>
      <w:r w:rsidRPr="00C71083">
        <w:rPr>
          <w:rFonts w:ascii="Frutiger Next LT W1G" w:hAnsi="Frutiger Next LT W1G"/>
          <w:i/>
          <w:color w:val="808080" w:themeColor="background1" w:themeShade="80"/>
          <w:lang w:val="en-US"/>
        </w:rPr>
        <w:tab/>
      </w:r>
      <w:r>
        <w:rPr>
          <w:rFonts w:ascii="Frutiger Next LT W1G" w:hAnsi="Frutiger Next LT W1G"/>
          <w:i/>
          <w:color w:val="808080" w:themeColor="background1" w:themeShade="80"/>
          <w:lang w:val="en-US"/>
        </w:rPr>
        <w:t xml:space="preserve">* </w:t>
      </w:r>
      <w:r w:rsidR="00A51374" w:rsidRPr="00E74FAA">
        <w:rPr>
          <w:rFonts w:ascii="Frutiger Next LT W1G" w:hAnsi="Frutiger Next LT W1G"/>
          <w:i/>
          <w:color w:val="808080" w:themeColor="background1" w:themeShade="80"/>
          <w:lang w:val="en-US"/>
        </w:rPr>
        <w:t xml:space="preserve">for international university degrees please include the transcript of records and the </w:t>
      </w:r>
      <w:r w:rsidR="00A51374" w:rsidRPr="00E74FAA">
        <w:rPr>
          <w:rFonts w:ascii="Frutiger Next LT W1G" w:hAnsi="Frutiger Next LT W1G"/>
          <w:i/>
          <w:color w:val="808080" w:themeColor="background1" w:themeShade="80"/>
          <w:lang w:val="en-US"/>
        </w:rPr>
        <w:tab/>
        <w:t>diploma supplement</w:t>
      </w:r>
    </w:p>
    <w:bookmarkStart w:id="0" w:name="_Hlk199761282"/>
    <w:p w:rsidR="00A51374" w:rsidRDefault="002364FD" w:rsidP="0078556B">
      <w:pPr>
        <w:pStyle w:val="Listenabsatz"/>
        <w:spacing w:after="0" w:line="240" w:lineRule="auto"/>
        <w:ind w:left="705" w:hanging="345"/>
        <w:rPr>
          <w:rFonts w:ascii="Frutiger Next LT W1G" w:hAnsi="Frutiger Next LT W1G"/>
          <w:color w:val="000000"/>
        </w:rPr>
      </w:pPr>
      <w:sdt>
        <w:sdtPr>
          <w:rPr>
            <w:rFonts w:ascii="Frutiger Next LT W1G" w:hAnsi="Frutiger Next LT W1G"/>
            <w:color w:val="000000"/>
          </w:rPr>
          <w:id w:val="-506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37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bookmarkEnd w:id="0"/>
      <w:r w:rsidR="00563CCF" w:rsidRPr="00AD4B92">
        <w:rPr>
          <w:rFonts w:ascii="Frutiger Next LT W1G" w:hAnsi="Frutiger Next LT W1G"/>
          <w:color w:val="000000"/>
        </w:rPr>
        <w:tab/>
      </w:r>
      <w:r w:rsidR="00534190">
        <w:rPr>
          <w:rFonts w:ascii="Frutiger Next LT W1G" w:hAnsi="Frutiger Next LT W1G"/>
          <w:color w:val="000000"/>
        </w:rPr>
        <w:t xml:space="preserve">ggf. </w:t>
      </w:r>
      <w:r w:rsidR="00C71083">
        <w:rPr>
          <w:rFonts w:ascii="Frutiger Next LT W1G" w:hAnsi="Frutiger Next LT W1G"/>
          <w:color w:val="000000"/>
        </w:rPr>
        <w:t xml:space="preserve">fachlich relevante </w:t>
      </w:r>
      <w:r w:rsidR="00A51374">
        <w:rPr>
          <w:rFonts w:ascii="Frutiger Next LT W1G" w:hAnsi="Frutiger Next LT W1G"/>
          <w:color w:val="000000"/>
        </w:rPr>
        <w:t>Nachweise über</w:t>
      </w:r>
      <w:r w:rsidR="00C71083">
        <w:rPr>
          <w:rFonts w:ascii="Frutiger Next LT W1G" w:hAnsi="Frutiger Next LT W1G"/>
          <w:color w:val="000000"/>
        </w:rPr>
        <w:t xml:space="preserve"> </w:t>
      </w:r>
      <w:r w:rsidR="00A51374">
        <w:rPr>
          <w:rFonts w:ascii="Frutiger Next LT W1G" w:hAnsi="Frutiger Next LT W1G"/>
          <w:color w:val="000000"/>
        </w:rPr>
        <w:t xml:space="preserve">weitere </w:t>
      </w:r>
      <w:r w:rsidR="00C71083">
        <w:rPr>
          <w:rFonts w:ascii="Frutiger Next LT W1G" w:hAnsi="Frutiger Next LT W1G"/>
          <w:color w:val="000000"/>
        </w:rPr>
        <w:t>Abschlüsse (z.B. erste Promotion)</w:t>
      </w:r>
      <w:r w:rsidR="00450B79">
        <w:rPr>
          <w:rFonts w:ascii="Frutiger Next LT W1G" w:hAnsi="Frutiger Next LT W1G"/>
          <w:color w:val="000000"/>
        </w:rPr>
        <w:t xml:space="preserve"> </w:t>
      </w:r>
      <w:r w:rsidR="00C71083">
        <w:rPr>
          <w:rFonts w:ascii="Frutiger Next LT W1G" w:hAnsi="Frutiger Next LT W1G"/>
          <w:color w:val="000000"/>
        </w:rPr>
        <w:t>/</w:t>
      </w:r>
    </w:p>
    <w:p w:rsidR="00563CCF" w:rsidRDefault="00A51374" w:rsidP="00A51374">
      <w:pPr>
        <w:pStyle w:val="Listenabsatz"/>
        <w:spacing w:after="0" w:line="240" w:lineRule="auto"/>
        <w:ind w:left="705" w:hanging="345"/>
        <w:rPr>
          <w:rFonts w:ascii="Frutiger Next LT W1G" w:hAnsi="Frutiger Next LT W1G"/>
          <w:i/>
          <w:color w:val="808080" w:themeColor="background1" w:themeShade="80"/>
          <w:lang w:val="en-US"/>
        </w:rPr>
      </w:pPr>
      <w:r>
        <w:rPr>
          <w:rFonts w:ascii="Frutiger Next LT W1G" w:hAnsi="Frutiger Next LT W1G"/>
          <w:color w:val="000000"/>
        </w:rPr>
        <w:tab/>
      </w:r>
      <w:r w:rsidR="00534190" w:rsidRPr="006B18A5">
        <w:rPr>
          <w:rFonts w:ascii="Frutiger Next LT W1G" w:hAnsi="Frutiger Next LT W1G"/>
          <w:i/>
          <w:color w:val="808080" w:themeColor="background1" w:themeShade="80"/>
          <w:lang w:val="en-US"/>
        </w:rPr>
        <w:t>if applicable,</w:t>
      </w:r>
      <w:r w:rsidR="00534190" w:rsidRPr="006B18A5">
        <w:rPr>
          <w:rFonts w:ascii="Frutiger Next LT W1G" w:hAnsi="Frutiger Next LT W1G"/>
          <w:color w:val="808080" w:themeColor="background1" w:themeShade="80"/>
          <w:lang w:val="en-US"/>
        </w:rPr>
        <w:t xml:space="preserve"> </w:t>
      </w:r>
      <w:r w:rsidRPr="00A51374">
        <w:rPr>
          <w:rFonts w:ascii="Frutiger Next LT W1G" w:hAnsi="Frutiger Next LT W1G"/>
          <w:i/>
          <w:color w:val="808080" w:themeColor="background1" w:themeShade="80"/>
          <w:lang w:val="en-US"/>
        </w:rPr>
        <w:t>certificates of all other academic, state and ecclesiastical qualifications obtained</w:t>
      </w:r>
    </w:p>
    <w:p w:rsidR="007C122C" w:rsidRPr="00851F67" w:rsidRDefault="002364FD" w:rsidP="00A51374">
      <w:pPr>
        <w:pStyle w:val="Listenabsatz"/>
        <w:spacing w:after="0" w:line="240" w:lineRule="auto"/>
        <w:ind w:left="705" w:hanging="345"/>
        <w:rPr>
          <w:rFonts w:ascii="Frutiger Next LT W1G" w:hAnsi="Frutiger Next LT W1G"/>
          <w:i/>
          <w:color w:val="808080" w:themeColor="background1" w:themeShade="80"/>
        </w:rPr>
      </w:pPr>
      <w:sdt>
        <w:sdtPr>
          <w:rPr>
            <w:rFonts w:ascii="Frutiger Next LT W1G" w:hAnsi="Frutiger Next LT W1G"/>
            <w:color w:val="000000"/>
          </w:rPr>
          <w:id w:val="-72436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374" w:rsidRPr="00851F6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51374" w:rsidRPr="00851F67">
        <w:rPr>
          <w:rFonts w:ascii="Frutiger Next LT W1G" w:hAnsi="Frutiger Next LT W1G"/>
          <w:color w:val="000000"/>
        </w:rPr>
        <w:tab/>
      </w:r>
      <w:r w:rsidR="001C766C" w:rsidRPr="00851F67">
        <w:rPr>
          <w:rFonts w:ascii="Frutiger Next LT W1G" w:hAnsi="Frutiger Next LT W1G"/>
          <w:color w:val="000000"/>
        </w:rPr>
        <w:t>U</w:t>
      </w:r>
      <w:r w:rsidR="00A51374" w:rsidRPr="00851F67">
        <w:rPr>
          <w:rFonts w:ascii="Frutiger Next LT W1G" w:hAnsi="Frutiger Next LT W1G"/>
          <w:color w:val="000000"/>
        </w:rPr>
        <w:t>nterschriebene Betreuungs</w:t>
      </w:r>
      <w:r w:rsidR="00534190">
        <w:rPr>
          <w:rFonts w:ascii="Frutiger Next LT W1G" w:hAnsi="Frutiger Next LT W1G"/>
          <w:color w:val="000000"/>
        </w:rPr>
        <w:t>vereinbarung</w:t>
      </w:r>
      <w:r w:rsidR="00A51374" w:rsidRPr="00851F67">
        <w:rPr>
          <w:rFonts w:ascii="Frutiger Next LT W1G" w:hAnsi="Frutiger Next LT W1G"/>
          <w:color w:val="000000"/>
        </w:rPr>
        <w:t xml:space="preserve"> / </w:t>
      </w:r>
      <w:proofErr w:type="spellStart"/>
      <w:r w:rsidR="00A51374" w:rsidRPr="00851F67">
        <w:rPr>
          <w:rFonts w:ascii="Frutiger Next LT W1G" w:hAnsi="Frutiger Next LT W1G"/>
          <w:i/>
          <w:color w:val="808080" w:themeColor="background1" w:themeShade="80"/>
        </w:rPr>
        <w:t>signed</w:t>
      </w:r>
      <w:proofErr w:type="spellEnd"/>
      <w:r w:rsidR="00A51374" w:rsidRPr="00851F67">
        <w:rPr>
          <w:rFonts w:ascii="Frutiger Next LT W1G" w:hAnsi="Frutiger Next LT W1G"/>
          <w:i/>
          <w:color w:val="808080" w:themeColor="background1" w:themeShade="80"/>
        </w:rPr>
        <w:t xml:space="preserve"> </w:t>
      </w:r>
      <w:proofErr w:type="spellStart"/>
      <w:r w:rsidR="00A51374" w:rsidRPr="00851F67">
        <w:rPr>
          <w:rFonts w:ascii="Frutiger Next LT W1G" w:hAnsi="Frutiger Next LT W1G"/>
          <w:i/>
          <w:color w:val="808080" w:themeColor="background1" w:themeShade="80"/>
        </w:rPr>
        <w:t>declaration</w:t>
      </w:r>
      <w:proofErr w:type="spellEnd"/>
      <w:r w:rsidR="00A51374" w:rsidRPr="00851F67">
        <w:rPr>
          <w:rFonts w:ascii="Frutiger Next LT W1G" w:hAnsi="Frutiger Next LT W1G"/>
          <w:i/>
          <w:color w:val="808080" w:themeColor="background1" w:themeShade="80"/>
        </w:rPr>
        <w:t xml:space="preserve"> </w:t>
      </w:r>
      <w:proofErr w:type="spellStart"/>
      <w:r w:rsidR="00A51374" w:rsidRPr="00851F67">
        <w:rPr>
          <w:rFonts w:ascii="Frutiger Next LT W1G" w:hAnsi="Frutiger Next LT W1G"/>
          <w:i/>
          <w:color w:val="808080" w:themeColor="background1" w:themeShade="80"/>
        </w:rPr>
        <w:t>of</w:t>
      </w:r>
      <w:proofErr w:type="spellEnd"/>
      <w:r w:rsidR="00A51374" w:rsidRPr="00851F67">
        <w:rPr>
          <w:rFonts w:ascii="Frutiger Next LT W1G" w:hAnsi="Frutiger Next LT W1G"/>
          <w:i/>
          <w:color w:val="808080" w:themeColor="background1" w:themeShade="80"/>
        </w:rPr>
        <w:t xml:space="preserve"> </w:t>
      </w:r>
      <w:proofErr w:type="spellStart"/>
      <w:r w:rsidR="00A51374" w:rsidRPr="00851F67">
        <w:rPr>
          <w:rFonts w:ascii="Frutiger Next LT W1G" w:hAnsi="Frutiger Next LT W1G"/>
          <w:i/>
          <w:color w:val="808080" w:themeColor="background1" w:themeShade="80"/>
        </w:rPr>
        <w:t>supervision</w:t>
      </w:r>
      <w:proofErr w:type="spellEnd"/>
    </w:p>
    <w:p w:rsidR="00A51374" w:rsidRPr="00851F67" w:rsidRDefault="00A51374" w:rsidP="00A51374">
      <w:pPr>
        <w:pStyle w:val="Listenabsatz"/>
        <w:spacing w:after="0" w:line="240" w:lineRule="auto"/>
        <w:ind w:left="705" w:hanging="345"/>
        <w:rPr>
          <w:rFonts w:ascii="Frutiger Next LT W1G" w:hAnsi="Frutiger Next LT W1G"/>
          <w:color w:val="808080" w:themeColor="background1" w:themeShade="80"/>
        </w:rPr>
      </w:pPr>
    </w:p>
    <w:p w:rsidR="00563CCF" w:rsidRPr="00851F67" w:rsidRDefault="00563CCF" w:rsidP="00563CCF">
      <w:pPr>
        <w:spacing w:after="0" w:line="240" w:lineRule="auto"/>
        <w:rPr>
          <w:rFonts w:ascii="Frutiger Next LT W1G" w:hAnsi="Frutiger Next LT W1G"/>
        </w:rPr>
      </w:pPr>
      <w:r w:rsidRPr="00851F67">
        <w:rPr>
          <w:rFonts w:ascii="Frutiger Next LT W1G" w:hAnsi="Frutiger Next LT W1G"/>
        </w:rPr>
        <w:br w:type="page"/>
      </w:r>
    </w:p>
    <w:p w:rsidR="002435C2" w:rsidRPr="00851F67" w:rsidRDefault="002435C2" w:rsidP="00361163">
      <w:pPr>
        <w:pStyle w:val="Listenabsatz"/>
        <w:spacing w:after="0"/>
        <w:ind w:left="0"/>
        <w:jc w:val="center"/>
        <w:rPr>
          <w:rFonts w:ascii="Frutiger Next LT W1G" w:hAnsi="Frutiger Next LT W1G"/>
          <w:b/>
          <w:sz w:val="24"/>
          <w:szCs w:val="20"/>
        </w:rPr>
      </w:pPr>
    </w:p>
    <w:p w:rsidR="00AC40A1" w:rsidRDefault="00AC40A1" w:rsidP="00361163">
      <w:pPr>
        <w:pStyle w:val="Listenabsatz"/>
        <w:spacing w:after="0"/>
        <w:ind w:left="0"/>
        <w:jc w:val="center"/>
        <w:rPr>
          <w:rFonts w:ascii="Frutiger Next LT W1G" w:hAnsi="Frutiger Next LT W1G"/>
          <w:b/>
          <w:sz w:val="24"/>
          <w:szCs w:val="20"/>
        </w:rPr>
      </w:pPr>
    </w:p>
    <w:p w:rsidR="00361163" w:rsidRPr="00851F67" w:rsidRDefault="00361163" w:rsidP="00361163">
      <w:pPr>
        <w:pStyle w:val="Listenabsatz"/>
        <w:spacing w:after="0"/>
        <w:ind w:left="0"/>
        <w:jc w:val="center"/>
        <w:rPr>
          <w:rFonts w:ascii="Frutiger Next LT W1G" w:hAnsi="Frutiger Next LT W1G"/>
          <w:b/>
          <w:color w:val="FF0000"/>
          <w:sz w:val="24"/>
          <w:szCs w:val="20"/>
        </w:rPr>
      </w:pPr>
      <w:r w:rsidRPr="00851F67">
        <w:rPr>
          <w:rFonts w:ascii="Frutiger Next LT W1G" w:hAnsi="Frutiger Next LT W1G"/>
          <w:b/>
          <w:sz w:val="24"/>
          <w:szCs w:val="20"/>
        </w:rPr>
        <w:t xml:space="preserve">Anmeldeformular für </w:t>
      </w:r>
      <w:r w:rsidR="007F4647" w:rsidRPr="00851F67">
        <w:rPr>
          <w:rFonts w:ascii="Frutiger Next LT W1G" w:hAnsi="Frutiger Next LT W1G"/>
          <w:b/>
          <w:sz w:val="24"/>
          <w:szCs w:val="20"/>
        </w:rPr>
        <w:t>Dr. sc. hum.</w:t>
      </w:r>
    </w:p>
    <w:p w:rsidR="00361163" w:rsidRPr="00614C92" w:rsidRDefault="00361163" w:rsidP="00361163">
      <w:pPr>
        <w:pStyle w:val="Listenabsatz"/>
        <w:spacing w:after="0"/>
        <w:ind w:left="0"/>
        <w:jc w:val="center"/>
        <w:rPr>
          <w:rFonts w:ascii="Frutiger Next LT W1G" w:hAnsi="Frutiger Next LT W1G"/>
          <w:b/>
          <w:i/>
          <w:color w:val="808080"/>
          <w:szCs w:val="20"/>
          <w:lang w:val="en-US"/>
        </w:rPr>
      </w:pPr>
      <w:r w:rsidRPr="002435C2">
        <w:rPr>
          <w:rFonts w:ascii="Frutiger Next LT W1G" w:hAnsi="Frutiger Next LT W1G"/>
          <w:b/>
          <w:i/>
          <w:color w:val="808080"/>
          <w:szCs w:val="20"/>
          <w:lang w:val="en-US"/>
        </w:rPr>
        <w:t xml:space="preserve">Application </w:t>
      </w:r>
      <w:r w:rsidRPr="00614C92">
        <w:rPr>
          <w:rFonts w:ascii="Frutiger Next LT W1G" w:hAnsi="Frutiger Next LT W1G"/>
          <w:b/>
          <w:i/>
          <w:color w:val="808080"/>
          <w:szCs w:val="20"/>
          <w:lang w:val="en-US"/>
        </w:rPr>
        <w:t xml:space="preserve">form for </w:t>
      </w:r>
      <w:r w:rsidRPr="005F35EB">
        <w:rPr>
          <w:rFonts w:ascii="Frutiger Next LT W1G" w:hAnsi="Frutiger Next LT W1G"/>
          <w:b/>
          <w:i/>
          <w:iCs/>
          <w:color w:val="808080"/>
          <w:szCs w:val="20"/>
          <w:lang w:val="en-US"/>
        </w:rPr>
        <w:t xml:space="preserve">Dr. </w:t>
      </w:r>
      <w:r w:rsidR="007F4647" w:rsidRPr="005F35EB">
        <w:rPr>
          <w:rFonts w:ascii="Frutiger Next LT W1G" w:hAnsi="Frutiger Next LT W1G"/>
          <w:b/>
          <w:i/>
          <w:iCs/>
          <w:color w:val="808080"/>
          <w:szCs w:val="20"/>
          <w:lang w:val="en-US"/>
        </w:rPr>
        <w:t>sc. hum.</w:t>
      </w:r>
    </w:p>
    <w:p w:rsidR="00563CCF" w:rsidRPr="00AD4B92" w:rsidRDefault="00563CCF" w:rsidP="00220773">
      <w:pPr>
        <w:pStyle w:val="Listenabsatz"/>
        <w:spacing w:after="0"/>
        <w:ind w:left="0"/>
        <w:jc w:val="center"/>
        <w:rPr>
          <w:rFonts w:ascii="Frutiger Next LT W1G" w:hAnsi="Frutiger Next LT W1G"/>
          <w:lang w:val="en-US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6"/>
      </w:tblGrid>
      <w:tr w:rsidR="00563CCF" w:rsidRPr="00AD4B92" w:rsidTr="00CB14F1">
        <w:tc>
          <w:tcPr>
            <w:tcW w:w="9286" w:type="dxa"/>
            <w:gridSpan w:val="2"/>
            <w:shd w:val="clear" w:color="auto" w:fill="F2F2F2"/>
            <w:vAlign w:val="center"/>
          </w:tcPr>
          <w:p w:rsidR="00563CCF" w:rsidRPr="00795EF2" w:rsidRDefault="00563CCF" w:rsidP="00563CCF">
            <w:pPr>
              <w:pStyle w:val="Listenabsatz"/>
              <w:spacing w:after="0" w:line="240" w:lineRule="auto"/>
              <w:ind w:left="0"/>
              <w:jc w:val="center"/>
              <w:rPr>
                <w:rFonts w:ascii="Frutiger Next LT W1G" w:hAnsi="Frutiger Next LT W1G"/>
                <w:b/>
                <w:sz w:val="18"/>
              </w:rPr>
            </w:pPr>
            <w:r w:rsidRPr="00AD4B92">
              <w:rPr>
                <w:rFonts w:ascii="Frutiger Next LT W1G" w:hAnsi="Frutiger Next LT W1G"/>
                <w:b/>
              </w:rPr>
              <w:t>Persönliche Daten</w:t>
            </w:r>
          </w:p>
          <w:p w:rsidR="00563CCF" w:rsidRPr="00AD4B92" w:rsidRDefault="00563CCF" w:rsidP="00563CCF">
            <w:pPr>
              <w:pStyle w:val="Listenabsatz"/>
              <w:spacing w:after="0" w:line="240" w:lineRule="auto"/>
              <w:ind w:left="0"/>
              <w:jc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  <w:lang w:val="en-US"/>
              </w:rPr>
            </w:pPr>
            <w:r w:rsidRPr="00795EF2">
              <w:rPr>
                <w:rFonts w:ascii="Frutiger Next LT W1G" w:hAnsi="Frutiger Next LT W1G"/>
                <w:i/>
                <w:color w:val="808080"/>
                <w:sz w:val="18"/>
                <w:lang w:val="en-US"/>
              </w:rPr>
              <w:t>Candidate’s personal data</w:t>
            </w:r>
          </w:p>
        </w:tc>
      </w:tr>
      <w:tr w:rsidR="00563CCF" w:rsidRPr="00450B79" w:rsidTr="00CB14F1">
        <w:tc>
          <w:tcPr>
            <w:tcW w:w="3510" w:type="dxa"/>
            <w:vAlign w:val="center"/>
          </w:tcPr>
          <w:p w:rsidR="005F35EB" w:rsidRPr="00AD4B92" w:rsidRDefault="005F35EB" w:rsidP="005F35E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  <w:lang w:val="en-US"/>
              </w:rPr>
            </w:pPr>
            <w:proofErr w:type="spellStart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Vorname</w:t>
            </w:r>
            <w:proofErr w:type="spellEnd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 xml:space="preserve"> </w:t>
            </w:r>
            <w:r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NAME</w:t>
            </w:r>
          </w:p>
          <w:p w:rsidR="00563CCF" w:rsidRPr="00AD4B92" w:rsidRDefault="005F35EB" w:rsidP="005F35E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  <w:lang w:val="en-US"/>
              </w:rPr>
            </w:pPr>
            <w:r w:rsidRPr="00795EF2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 xml:space="preserve">first name </w:t>
            </w:r>
            <w:r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and LAST NAME</w:t>
            </w:r>
          </w:p>
        </w:tc>
        <w:tc>
          <w:tcPr>
            <w:tcW w:w="5776" w:type="dxa"/>
            <w:vAlign w:val="center"/>
          </w:tcPr>
          <w:p w:rsidR="00563CCF" w:rsidRPr="00AD4B92" w:rsidRDefault="00563CCF" w:rsidP="00563CCF">
            <w:pPr>
              <w:pStyle w:val="Listenabsatz"/>
              <w:autoSpaceDE w:val="0"/>
              <w:autoSpaceDN w:val="0"/>
              <w:adjustRightInd w:val="0"/>
              <w:spacing w:after="0"/>
              <w:ind w:left="0"/>
              <w:textAlignment w:val="center"/>
              <w:rPr>
                <w:rFonts w:ascii="Frutiger Next LT W1G" w:hAnsi="Frutiger Next LT W1G" w:cs="Frutiger Next LT W1G Medium"/>
                <w:color w:val="000000"/>
                <w:spacing w:val="7"/>
                <w:lang w:val="en-US"/>
              </w:rPr>
            </w:pPr>
          </w:p>
        </w:tc>
      </w:tr>
      <w:tr w:rsidR="00563CCF" w:rsidRPr="00450B79" w:rsidTr="00CB14F1">
        <w:tc>
          <w:tcPr>
            <w:tcW w:w="3510" w:type="dxa"/>
            <w:vAlign w:val="center"/>
          </w:tcPr>
          <w:p w:rsidR="00563CCF" w:rsidRPr="00AD4B92" w:rsidRDefault="00563CCF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</w:rPr>
            </w:pPr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Telefon</w:t>
            </w:r>
          </w:p>
          <w:p w:rsidR="00563CCF" w:rsidRPr="00AD4B92" w:rsidRDefault="00563CCF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</w:rPr>
            </w:pPr>
            <w:r w:rsidRPr="00AD4B92">
              <w:rPr>
                <w:rFonts w:ascii="Frutiger Next LT W1G" w:hAnsi="Frutiger Next LT W1G" w:cs="Frutiger Next LT W1G Medium"/>
                <w:i/>
                <w:color w:val="808080"/>
                <w:spacing w:val="7"/>
                <w:lang w:val="en-US"/>
              </w:rPr>
              <w:t>Phone</w:t>
            </w:r>
          </w:p>
        </w:tc>
        <w:tc>
          <w:tcPr>
            <w:tcW w:w="5776" w:type="dxa"/>
            <w:vAlign w:val="center"/>
          </w:tcPr>
          <w:p w:rsidR="00563CCF" w:rsidRPr="00812B86" w:rsidRDefault="00563CCF" w:rsidP="00563CCF">
            <w:pPr>
              <w:pStyle w:val="Listenabsatz"/>
              <w:autoSpaceDE w:val="0"/>
              <w:autoSpaceDN w:val="0"/>
              <w:adjustRightInd w:val="0"/>
              <w:spacing w:before="120"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000000"/>
                <w:spacing w:val="7"/>
                <w:sz w:val="20"/>
                <w:lang w:val="en-US"/>
              </w:rPr>
            </w:pPr>
            <w:proofErr w:type="spellStart"/>
            <w:r w:rsidRPr="00812B86">
              <w:rPr>
                <w:rFonts w:ascii="Frutiger Next LT W1G" w:hAnsi="Frutiger Next LT W1G" w:cs="Frutiger Next LT W1G Medium"/>
                <w:color w:val="000000"/>
                <w:spacing w:val="7"/>
                <w:lang w:val="en-US"/>
              </w:rPr>
              <w:t>Dienstl</w:t>
            </w:r>
            <w:proofErr w:type="spellEnd"/>
            <w:r w:rsidRPr="00812B86">
              <w:rPr>
                <w:rFonts w:ascii="Frutiger Next LT W1G" w:hAnsi="Frutiger Next LT W1G" w:cs="Frutiger Next LT W1G Medium"/>
                <w:color w:val="000000"/>
                <w:spacing w:val="7"/>
                <w:lang w:val="en-US"/>
              </w:rPr>
              <w:t>. /</w:t>
            </w:r>
            <w:r w:rsidRPr="00812B86">
              <w:rPr>
                <w:rFonts w:ascii="Frutiger Next LT W1G" w:hAnsi="Frutiger Next LT W1G" w:cs="Frutiger Next LT W1G Medium"/>
                <w:color w:val="808080"/>
                <w:spacing w:val="7"/>
                <w:lang w:val="en-US"/>
              </w:rPr>
              <w:t xml:space="preserve"> </w:t>
            </w:r>
            <w:r w:rsidRPr="00812B86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 xml:space="preserve">Office  </w:t>
            </w:r>
          </w:p>
          <w:p w:rsidR="00563CCF" w:rsidRPr="00812B86" w:rsidRDefault="00563CCF" w:rsidP="00563CCF">
            <w:pPr>
              <w:pStyle w:val="Listenabsatz"/>
              <w:autoSpaceDE w:val="0"/>
              <w:autoSpaceDN w:val="0"/>
              <w:adjustRightInd w:val="0"/>
              <w:spacing w:before="120"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caps/>
                <w:color w:val="000000"/>
                <w:spacing w:val="7"/>
                <w:sz w:val="20"/>
                <w:lang w:val="en-US"/>
              </w:rPr>
            </w:pPr>
            <w:r w:rsidRPr="00812B86">
              <w:rPr>
                <w:rFonts w:ascii="Frutiger Next LT W1G" w:hAnsi="Frutiger Next LT W1G" w:cs="Frutiger Next LT W1G Medium"/>
                <w:color w:val="000000"/>
                <w:spacing w:val="7"/>
                <w:lang w:val="en-US"/>
              </w:rPr>
              <w:t>Privat</w:t>
            </w:r>
            <w:r w:rsidR="00812B86" w:rsidRPr="00812B86">
              <w:rPr>
                <w:rFonts w:ascii="Frutiger Next LT W1G" w:hAnsi="Frutiger Next LT W1G" w:cs="Frutiger Next LT W1G Medium"/>
                <w:color w:val="000000"/>
                <w:spacing w:val="7"/>
                <w:lang w:val="en-US"/>
              </w:rPr>
              <w:t xml:space="preserve"> (optional)</w:t>
            </w:r>
            <w:r w:rsidRPr="00812B86">
              <w:rPr>
                <w:rFonts w:ascii="Frutiger Next LT W1G" w:hAnsi="Frutiger Next LT W1G" w:cs="Frutiger Next LT W1G Medium"/>
                <w:color w:val="000000"/>
                <w:spacing w:val="7"/>
                <w:lang w:val="en-US"/>
              </w:rPr>
              <w:t xml:space="preserve"> / </w:t>
            </w:r>
            <w:r w:rsidRPr="00812B86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Home</w:t>
            </w:r>
            <w:r w:rsidR="00812B86" w:rsidRPr="00812B86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 xml:space="preserve"> (optional)</w:t>
            </w:r>
            <w:r w:rsidRPr="00812B86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 xml:space="preserve"> </w:t>
            </w:r>
            <w:r w:rsidRPr="00812B86">
              <w:rPr>
                <w:rFonts w:ascii="Frutiger Next LT W1G" w:hAnsi="Frutiger Next LT W1G" w:cs="Frutiger Next LT W1G Medium"/>
                <w:color w:val="808080"/>
                <w:spacing w:val="7"/>
                <w:sz w:val="18"/>
                <w:lang w:val="en-US"/>
              </w:rPr>
              <w:t xml:space="preserve"> </w:t>
            </w:r>
          </w:p>
        </w:tc>
      </w:tr>
      <w:tr w:rsidR="00563CCF" w:rsidRPr="00795EF2" w:rsidTr="00CB14F1">
        <w:tc>
          <w:tcPr>
            <w:tcW w:w="3510" w:type="dxa"/>
            <w:vAlign w:val="center"/>
          </w:tcPr>
          <w:p w:rsidR="00563CCF" w:rsidRPr="00AD4B92" w:rsidRDefault="00563CCF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</w:pPr>
            <w:r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E-Mail</w:t>
            </w:r>
          </w:p>
          <w:p w:rsidR="00563CCF" w:rsidRPr="00AD4B92" w:rsidRDefault="00563CCF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</w:rPr>
            </w:pPr>
            <w:proofErr w:type="spellStart"/>
            <w:r w:rsidRPr="00AD4B92">
              <w:rPr>
                <w:rFonts w:ascii="Frutiger Next LT W1G" w:hAnsi="Frutiger Next LT W1G" w:cs="Frutiger Next LT W1G Medium"/>
                <w:i/>
                <w:color w:val="808080"/>
                <w:spacing w:val="7"/>
              </w:rPr>
              <w:t>E-mail</w:t>
            </w:r>
            <w:proofErr w:type="spellEnd"/>
          </w:p>
        </w:tc>
        <w:tc>
          <w:tcPr>
            <w:tcW w:w="5776" w:type="dxa"/>
            <w:vAlign w:val="center"/>
          </w:tcPr>
          <w:p w:rsidR="00563CCF" w:rsidRPr="00AD4B92" w:rsidRDefault="002364FD" w:rsidP="00563CCF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</w:pPr>
            <w:sdt>
              <w:sdtPr>
                <w:rPr>
                  <w:rFonts w:ascii="Frutiger Next LT W1G" w:hAnsi="Frutiger Next LT W1G"/>
                  <w:color w:val="000000"/>
                  <w:lang w:val="en-US"/>
                </w:rPr>
                <w:id w:val="-213161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CCF" w:rsidRPr="00AD4B92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  <w:r w:rsidR="00563CCF" w:rsidRPr="00AD4B92">
              <w:rPr>
                <w:rFonts w:ascii="Frutiger Next LT W1G" w:hAnsi="Frutiger Next LT W1G"/>
                <w:color w:val="000000"/>
              </w:rPr>
              <w:t xml:space="preserve"> </w:t>
            </w:r>
            <w:r w:rsidR="00563CCF" w:rsidRPr="00AD4B92">
              <w:rPr>
                <w:rFonts w:ascii="Frutiger Next LT W1G" w:hAnsi="Frutiger Next LT W1G" w:cs="Frutiger Next LT W1G Medium"/>
                <w:color w:val="000000"/>
                <w:spacing w:val="7"/>
              </w:rPr>
              <w:t>dienstl.</w:t>
            </w:r>
            <w:r w:rsidR="00563CCF"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 xml:space="preserve">               </w:t>
            </w:r>
          </w:p>
          <w:p w:rsidR="00563CCF" w:rsidRPr="00795EF2" w:rsidRDefault="00563CCF" w:rsidP="00563CCF">
            <w:pPr>
              <w:pStyle w:val="Listenabsatz"/>
              <w:autoSpaceDE w:val="0"/>
              <w:autoSpaceDN w:val="0"/>
              <w:adjustRightInd w:val="0"/>
              <w:spacing w:after="60" w:line="240" w:lineRule="auto"/>
              <w:ind w:left="318"/>
              <w:textAlignment w:val="center"/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</w:pPr>
            <w:r w:rsidRPr="00795EF2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 xml:space="preserve">Institutional </w:t>
            </w:r>
          </w:p>
          <w:p w:rsidR="00563CCF" w:rsidRPr="00AD4B92" w:rsidRDefault="002364FD" w:rsidP="00563CCF">
            <w:pPr>
              <w:pStyle w:val="Listenabsatz"/>
              <w:spacing w:after="0" w:line="240" w:lineRule="auto"/>
              <w:ind w:left="0"/>
              <w:contextualSpacing w:val="0"/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</w:pPr>
            <w:sdt>
              <w:sdtPr>
                <w:rPr>
                  <w:rFonts w:ascii="Frutiger Next LT W1G" w:hAnsi="Frutiger Next LT W1G"/>
                  <w:color w:val="000000"/>
                  <w:lang w:val="en-US"/>
                </w:rPr>
                <w:id w:val="-17642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CCF" w:rsidRPr="00AD4B92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  <w:r w:rsidR="00563CCF" w:rsidRPr="00AD4B92">
              <w:rPr>
                <w:rFonts w:ascii="Frutiger Next LT W1G" w:hAnsi="Frutiger Next LT W1G"/>
                <w:color w:val="000000"/>
              </w:rPr>
              <w:t xml:space="preserve"> </w:t>
            </w:r>
            <w:r w:rsidR="00563CCF" w:rsidRPr="00AD4B92">
              <w:rPr>
                <w:rFonts w:ascii="Frutiger Next LT W1G" w:hAnsi="Frutiger Next LT W1G" w:cs="Frutiger Next LT W1G Medium"/>
                <w:color w:val="000000"/>
                <w:spacing w:val="7"/>
              </w:rPr>
              <w:t>privat (optional)</w:t>
            </w:r>
            <w:r w:rsidR="00563CCF" w:rsidRPr="00AD4B92">
              <w:rPr>
                <w:rFonts w:ascii="Frutiger Next LT W1G" w:hAnsi="Frutiger Next LT W1G" w:cs="Frutiger Next LT W1G Medium"/>
                <w:spacing w:val="7"/>
              </w:rPr>
              <w:t xml:space="preserve"> </w:t>
            </w:r>
          </w:p>
          <w:p w:rsidR="00563CCF" w:rsidRPr="00AD4B92" w:rsidRDefault="00563CCF" w:rsidP="00563CCF">
            <w:pPr>
              <w:pStyle w:val="Listenabsatz"/>
              <w:autoSpaceDE w:val="0"/>
              <w:autoSpaceDN w:val="0"/>
              <w:adjustRightInd w:val="0"/>
              <w:spacing w:after="60" w:line="240" w:lineRule="auto"/>
              <w:ind w:left="318"/>
              <w:textAlignment w:val="center"/>
              <w:rPr>
                <w:rFonts w:ascii="Frutiger Next LT W1G" w:hAnsi="Frutiger Next LT W1G" w:cs="Frutiger Next LT W1G Medium"/>
                <w:i/>
                <w:color w:val="808080"/>
                <w:spacing w:val="7"/>
                <w:lang w:val="en-US"/>
              </w:rPr>
            </w:pPr>
            <w:r w:rsidRPr="00795EF2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 xml:space="preserve">Private (optional) </w:t>
            </w:r>
          </w:p>
        </w:tc>
      </w:tr>
    </w:tbl>
    <w:p w:rsidR="00563CCF" w:rsidRPr="00AD4B92" w:rsidRDefault="00563CCF" w:rsidP="00220773">
      <w:pPr>
        <w:rPr>
          <w:rFonts w:ascii="Frutiger Next LT W1G" w:hAnsi="Frutiger Next LT W1G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6"/>
      </w:tblGrid>
      <w:tr w:rsidR="00563CCF" w:rsidRPr="00AD4B92" w:rsidTr="00220773">
        <w:tc>
          <w:tcPr>
            <w:tcW w:w="9286" w:type="dxa"/>
            <w:gridSpan w:val="2"/>
            <w:shd w:val="clear" w:color="auto" w:fill="F2F2F2"/>
          </w:tcPr>
          <w:p w:rsidR="00563CCF" w:rsidRPr="00AD4B92" w:rsidRDefault="00563CCF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</w:rPr>
            </w:pPr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Angaben zu Studium und Studienabschluss</w:t>
            </w:r>
          </w:p>
          <w:p w:rsidR="00563CCF" w:rsidRPr="00AD4B92" w:rsidRDefault="00563CCF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Frutiger Next LT W1G" w:hAnsi="Frutiger Next LT W1G" w:cs="Frutiger Next LT W1G Medium"/>
                <w:i/>
                <w:caps/>
                <w:noProof/>
                <w:color w:val="808080"/>
                <w:spacing w:val="7"/>
                <w:lang w:eastAsia="de-DE"/>
              </w:rPr>
            </w:pPr>
            <w:r w:rsidRPr="00795EF2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 xml:space="preserve">Information on </w:t>
            </w:r>
            <w:proofErr w:type="spellStart"/>
            <w:r w:rsidRPr="00795EF2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studies</w:t>
            </w:r>
            <w:proofErr w:type="spellEnd"/>
            <w:r w:rsidRPr="00795EF2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 xml:space="preserve"> and </w:t>
            </w:r>
            <w:proofErr w:type="spellStart"/>
            <w:r w:rsidRPr="00795EF2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degree</w:t>
            </w:r>
            <w:proofErr w:type="spellEnd"/>
          </w:p>
        </w:tc>
      </w:tr>
      <w:tr w:rsidR="00563CCF" w:rsidRPr="00AD4B92" w:rsidTr="00220773">
        <w:tc>
          <w:tcPr>
            <w:tcW w:w="3510" w:type="dxa"/>
            <w:vAlign w:val="center"/>
          </w:tcPr>
          <w:p w:rsidR="005F35EB" w:rsidRPr="00AD4B92" w:rsidRDefault="005F35EB" w:rsidP="005F35E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</w:rPr>
            </w:pPr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Studiengang</w:t>
            </w:r>
          </w:p>
          <w:p w:rsidR="005F35EB" w:rsidRDefault="005F35EB" w:rsidP="005F35E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</w:pPr>
            <w:r w:rsidRPr="00795EF2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 xml:space="preserve">Study </w:t>
            </w:r>
            <w:proofErr w:type="spellStart"/>
            <w:r w:rsidRPr="00795EF2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program</w:t>
            </w:r>
            <w:proofErr w:type="spellEnd"/>
          </w:p>
          <w:p w:rsidR="005F35EB" w:rsidRPr="00AD4B92" w:rsidRDefault="005F35EB" w:rsidP="005F35EB">
            <w:pPr>
              <w:pStyle w:val="Listenabsatz"/>
              <w:autoSpaceDE w:val="0"/>
              <w:autoSpaceDN w:val="0"/>
              <w:adjustRightInd w:val="0"/>
              <w:spacing w:before="120"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caps/>
                <w:noProof/>
                <w:color w:val="000000"/>
                <w:spacing w:val="7"/>
                <w:lang w:eastAsia="de-DE"/>
              </w:rPr>
            </w:pPr>
            <w:r w:rsidRPr="00AD4B92"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eastAsia="de-DE"/>
              </w:rPr>
              <w:t>Bezeichnung, Hochschule, Ort</w:t>
            </w:r>
          </w:p>
          <w:p w:rsidR="00563CCF" w:rsidRPr="00AD4B92" w:rsidRDefault="005F35EB" w:rsidP="005F35E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</w:rPr>
            </w:pPr>
            <w:r w:rsidRPr="00795EF2">
              <w:rPr>
                <w:rFonts w:ascii="Frutiger Next LT W1G" w:hAnsi="Frutiger Next LT W1G" w:cs="Frutiger Next LT W1G Medium"/>
                <w:i/>
                <w:noProof/>
                <w:color w:val="808080"/>
                <w:spacing w:val="7"/>
                <w:sz w:val="18"/>
                <w:lang w:eastAsia="de-DE"/>
              </w:rPr>
              <w:t>Title, university, city</w:t>
            </w:r>
          </w:p>
        </w:tc>
        <w:tc>
          <w:tcPr>
            <w:tcW w:w="5776" w:type="dxa"/>
            <w:vAlign w:val="center"/>
          </w:tcPr>
          <w:p w:rsidR="00563CCF" w:rsidRPr="00AD4B92" w:rsidRDefault="00563CCF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spacing w:val="7"/>
                <w:lang w:eastAsia="de-DE"/>
              </w:rPr>
            </w:pPr>
          </w:p>
          <w:p w:rsidR="00563CCF" w:rsidRPr="00C4589D" w:rsidRDefault="00563CCF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spacing w:val="7"/>
                <w:lang w:eastAsia="de-DE"/>
              </w:rPr>
            </w:pPr>
          </w:p>
        </w:tc>
      </w:tr>
      <w:tr w:rsidR="00563CCF" w:rsidRPr="00450B79" w:rsidTr="00220773">
        <w:tc>
          <w:tcPr>
            <w:tcW w:w="3510" w:type="dxa"/>
            <w:vAlign w:val="center"/>
          </w:tcPr>
          <w:p w:rsidR="00563CCF" w:rsidRPr="00795EF2" w:rsidRDefault="00563CCF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  <w:sz w:val="18"/>
              </w:rPr>
            </w:pPr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 xml:space="preserve">Abschluss </w:t>
            </w:r>
            <w:r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br/>
            </w:r>
            <w:r w:rsidRPr="004541D6">
              <w:rPr>
                <w:rFonts w:ascii="Frutiger Next LT W1G" w:hAnsi="Frutiger Next LT W1G" w:cs="Frutiger Next LT W1G Medium"/>
                <w:color w:val="000000"/>
                <w:spacing w:val="7"/>
                <w:sz w:val="18"/>
              </w:rPr>
              <w:t xml:space="preserve">(Diplom, </w:t>
            </w:r>
            <w:proofErr w:type="spellStart"/>
            <w:r w:rsidRPr="004541D6">
              <w:rPr>
                <w:rFonts w:ascii="Frutiger Next LT W1G" w:hAnsi="Frutiger Next LT W1G" w:cs="Frutiger Next LT W1G Medium"/>
                <w:color w:val="000000"/>
                <w:spacing w:val="7"/>
                <w:sz w:val="18"/>
              </w:rPr>
              <w:t>MSc</w:t>
            </w:r>
            <w:proofErr w:type="spellEnd"/>
            <w:r w:rsidRPr="004541D6">
              <w:rPr>
                <w:rFonts w:ascii="Frutiger Next LT W1G" w:hAnsi="Frutiger Next LT W1G" w:cs="Frutiger Next LT W1G Medium"/>
                <w:color w:val="000000"/>
                <w:spacing w:val="7"/>
                <w:sz w:val="18"/>
              </w:rPr>
              <w:t xml:space="preserve"> im Fach…)</w:t>
            </w:r>
          </w:p>
          <w:p w:rsidR="00563CCF" w:rsidRPr="00AD4B92" w:rsidRDefault="00563CCF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  <w:lang w:val="en-US"/>
              </w:rPr>
            </w:pPr>
            <w:r w:rsidRPr="00795EF2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Degree (diploma, MSc in the field of…)</w:t>
            </w:r>
          </w:p>
        </w:tc>
        <w:tc>
          <w:tcPr>
            <w:tcW w:w="5776" w:type="dxa"/>
            <w:vAlign w:val="center"/>
          </w:tcPr>
          <w:p w:rsidR="00563CCF" w:rsidRPr="00AD4B92" w:rsidRDefault="00563CCF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spacing w:val="7"/>
                <w:lang w:val="en-US" w:eastAsia="de-DE"/>
              </w:rPr>
            </w:pPr>
          </w:p>
        </w:tc>
      </w:tr>
      <w:tr w:rsidR="00563CCF" w:rsidRPr="005F35EB" w:rsidTr="00220773">
        <w:tc>
          <w:tcPr>
            <w:tcW w:w="3510" w:type="dxa"/>
            <w:vAlign w:val="center"/>
          </w:tcPr>
          <w:p w:rsidR="00563CCF" w:rsidRPr="00AD4B92" w:rsidRDefault="00563CCF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  <w:lang w:val="en-US"/>
              </w:rPr>
            </w:pPr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Note</w:t>
            </w:r>
          </w:p>
          <w:p w:rsidR="00563CCF" w:rsidRPr="00AD4B92" w:rsidRDefault="00563CCF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  <w:lang w:val="en-US"/>
              </w:rPr>
            </w:pPr>
            <w:r w:rsidRPr="00795EF2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Grade</w:t>
            </w:r>
          </w:p>
        </w:tc>
        <w:tc>
          <w:tcPr>
            <w:tcW w:w="5776" w:type="dxa"/>
            <w:vAlign w:val="center"/>
          </w:tcPr>
          <w:p w:rsidR="00563CCF" w:rsidRDefault="00563CCF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spacing w:val="7"/>
                <w:lang w:val="en-US" w:eastAsia="de-DE"/>
              </w:rPr>
            </w:pPr>
          </w:p>
          <w:p w:rsidR="00563CCF" w:rsidRDefault="00563CCF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spacing w:val="7"/>
                <w:lang w:val="en-US" w:eastAsia="de-DE"/>
              </w:rPr>
            </w:pPr>
          </w:p>
          <w:p w:rsidR="00563CCF" w:rsidRPr="00AD4B92" w:rsidRDefault="00563CCF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spacing w:val="7"/>
                <w:lang w:val="en-US" w:eastAsia="de-DE"/>
              </w:rPr>
            </w:pPr>
          </w:p>
        </w:tc>
      </w:tr>
      <w:tr w:rsidR="00563CCF" w:rsidRPr="00450B79" w:rsidTr="00220773">
        <w:tc>
          <w:tcPr>
            <w:tcW w:w="3510" w:type="dxa"/>
            <w:vAlign w:val="center"/>
          </w:tcPr>
          <w:p w:rsidR="00563CCF" w:rsidRPr="00AD4B92" w:rsidRDefault="00563CCF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</w:rPr>
            </w:pPr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Studium bereits abgeschlossen</w:t>
            </w:r>
          </w:p>
          <w:p w:rsidR="00563CCF" w:rsidRPr="00AD4B92" w:rsidRDefault="00812B86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</w:rPr>
            </w:pPr>
            <w:r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 xml:space="preserve">Graduation </w:t>
            </w:r>
            <w:proofErr w:type="spellStart"/>
            <w:r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completed</w:t>
            </w:r>
            <w:proofErr w:type="spellEnd"/>
          </w:p>
        </w:tc>
        <w:tc>
          <w:tcPr>
            <w:tcW w:w="5776" w:type="dxa"/>
            <w:vAlign w:val="center"/>
          </w:tcPr>
          <w:p w:rsidR="00563CCF" w:rsidRPr="00AD4B92" w:rsidRDefault="002364FD" w:rsidP="00563CCF">
            <w:pPr>
              <w:pStyle w:val="Listenabsatz"/>
              <w:spacing w:before="120" w:after="60" w:line="240" w:lineRule="auto"/>
              <w:ind w:left="0"/>
              <w:contextualSpacing w:val="0"/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</w:pPr>
            <w:sdt>
              <w:sdtPr>
                <w:rPr>
                  <w:rFonts w:ascii="Frutiger Next LT W1G" w:hAnsi="Frutiger Next LT W1G"/>
                  <w:color w:val="000000"/>
                </w:rPr>
                <w:id w:val="132547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CCF" w:rsidRPr="0082146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63CCF" w:rsidRPr="00AD4B92">
              <w:rPr>
                <w:rFonts w:ascii="Frutiger Next LT W1G" w:hAnsi="Frutiger Next LT W1G" w:cs="Frutiger Next LT W1G Medium"/>
                <w:color w:val="000000"/>
                <w:spacing w:val="7"/>
              </w:rPr>
              <w:t xml:space="preserve"> Ja</w:t>
            </w:r>
            <w:r w:rsidR="00563CCF" w:rsidRPr="00AD4B92">
              <w:rPr>
                <w:rFonts w:ascii="Frutiger Next LT W1G" w:hAnsi="Frutiger Next LT W1G"/>
                <w:color w:val="000000"/>
              </w:rPr>
              <w:t xml:space="preserve"> / </w:t>
            </w:r>
            <w:r w:rsidR="00563CCF"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Yes</w:t>
            </w:r>
          </w:p>
          <w:p w:rsidR="00563CCF" w:rsidRPr="00092E8D" w:rsidRDefault="002364FD" w:rsidP="00563CCF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Frutiger Next LT W1G" w:hAnsi="Frutiger Next LT W1G" w:cs="Frutiger Next LT W1G Medium"/>
                <w:b/>
                <w:color w:val="000000"/>
                <w:spacing w:val="7"/>
                <w:sz w:val="18"/>
              </w:rPr>
            </w:pPr>
            <w:sdt>
              <w:sdtPr>
                <w:rPr>
                  <w:rFonts w:ascii="Frutiger Next LT W1G" w:hAnsi="Frutiger Next LT W1G"/>
                  <w:color w:val="000000"/>
                </w:rPr>
                <w:id w:val="15082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CCF" w:rsidRPr="0082146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63CCF" w:rsidRPr="00AD4B92"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eastAsia="de-DE"/>
              </w:rPr>
              <w:t xml:space="preserve"> Nein, der Abschluss erfolgt bis </w:t>
            </w:r>
            <w:r w:rsidR="00563CCF" w:rsidRPr="00092E8D"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eastAsia="de-DE"/>
              </w:rPr>
              <w:t xml:space="preserve">zum        </w:t>
            </w:r>
          </w:p>
          <w:p w:rsidR="00563CCF" w:rsidRPr="00AD4B92" w:rsidRDefault="00563CCF" w:rsidP="00563CC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textAlignment w:val="center"/>
              <w:rPr>
                <w:rFonts w:ascii="Frutiger Next LT W1G" w:hAnsi="Frutiger Next LT W1G" w:cs="Frutiger Next LT W1G Medium"/>
                <w:i/>
                <w:color w:val="808080"/>
                <w:spacing w:val="7"/>
                <w:lang w:val="en-US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 xml:space="preserve">No, the expected </w:t>
            </w:r>
            <w:r w:rsidR="00E74FAA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graduation</w:t>
            </w:r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 xml:space="preserve"> date is    </w:t>
            </w:r>
          </w:p>
        </w:tc>
      </w:tr>
    </w:tbl>
    <w:p w:rsidR="00846662" w:rsidRDefault="00846662" w:rsidP="00563CCF">
      <w:pPr>
        <w:rPr>
          <w:rFonts w:ascii="Frutiger Next LT W1G" w:hAnsi="Frutiger Next LT W1G"/>
          <w:lang w:val="en-US"/>
        </w:rPr>
      </w:pPr>
    </w:p>
    <w:p w:rsidR="00AC40A1" w:rsidRDefault="00AC40A1" w:rsidP="00563CCF">
      <w:pPr>
        <w:rPr>
          <w:rFonts w:ascii="Frutiger Next LT W1G" w:hAnsi="Frutiger Next LT W1G"/>
          <w:lang w:val="en-US"/>
        </w:rPr>
      </w:pPr>
    </w:p>
    <w:p w:rsidR="00AC40A1" w:rsidRDefault="00AC40A1" w:rsidP="00563CCF">
      <w:pPr>
        <w:rPr>
          <w:rFonts w:ascii="Frutiger Next LT W1G" w:hAnsi="Frutiger Next LT W1G"/>
          <w:lang w:val="en-US"/>
        </w:rPr>
      </w:pPr>
    </w:p>
    <w:p w:rsidR="00AC40A1" w:rsidRDefault="00AC40A1" w:rsidP="00563CCF">
      <w:pPr>
        <w:rPr>
          <w:rFonts w:ascii="Frutiger Next LT W1G" w:hAnsi="Frutiger Next LT W1G"/>
          <w:lang w:val="en-US"/>
        </w:rPr>
      </w:pPr>
    </w:p>
    <w:p w:rsidR="00AC40A1" w:rsidRDefault="00AC40A1" w:rsidP="00563CCF">
      <w:pPr>
        <w:rPr>
          <w:rFonts w:ascii="Frutiger Next LT W1G" w:hAnsi="Frutiger Next LT W1G"/>
          <w:lang w:val="en-US"/>
        </w:rPr>
      </w:pPr>
    </w:p>
    <w:p w:rsidR="00AC40A1" w:rsidRDefault="00AC40A1" w:rsidP="00563CCF">
      <w:pPr>
        <w:rPr>
          <w:rFonts w:ascii="Frutiger Next LT W1G" w:hAnsi="Frutiger Next LT W1G"/>
          <w:lang w:val="en-US"/>
        </w:rPr>
      </w:pPr>
    </w:p>
    <w:p w:rsidR="00AC40A1" w:rsidRDefault="00AC40A1" w:rsidP="00563CCF">
      <w:pPr>
        <w:rPr>
          <w:rFonts w:ascii="Frutiger Next LT W1G" w:hAnsi="Frutiger Next LT W1G"/>
          <w:lang w:val="en-US"/>
        </w:rPr>
      </w:pPr>
    </w:p>
    <w:p w:rsidR="00812B86" w:rsidRDefault="00812B86" w:rsidP="00563CCF">
      <w:pPr>
        <w:rPr>
          <w:rFonts w:ascii="Frutiger Next LT W1G" w:hAnsi="Frutiger Next LT W1G"/>
          <w:lang w:val="en-US"/>
        </w:rPr>
      </w:pPr>
    </w:p>
    <w:p w:rsidR="00AC40A1" w:rsidRDefault="00AC40A1" w:rsidP="00563CCF">
      <w:pPr>
        <w:rPr>
          <w:rFonts w:ascii="Frutiger Next LT W1G" w:hAnsi="Frutiger Next LT W1G"/>
          <w:lang w:val="en-US"/>
        </w:rPr>
      </w:pPr>
    </w:p>
    <w:p w:rsidR="00AC40A1" w:rsidRDefault="00AC40A1" w:rsidP="00563CCF">
      <w:pPr>
        <w:rPr>
          <w:rFonts w:ascii="Frutiger Next LT W1G" w:hAnsi="Frutiger Next LT W1G"/>
          <w:lang w:val="en-US"/>
        </w:rPr>
      </w:pPr>
    </w:p>
    <w:p w:rsidR="00DA289D" w:rsidRDefault="00DA289D" w:rsidP="00563CCF">
      <w:pPr>
        <w:rPr>
          <w:rFonts w:ascii="Frutiger Next LT W1G" w:hAnsi="Frutiger Next LT W1G"/>
          <w:lang w:val="en-US"/>
        </w:rPr>
      </w:pPr>
    </w:p>
    <w:p w:rsidR="00DA289D" w:rsidRDefault="00DA289D" w:rsidP="00563CCF">
      <w:pPr>
        <w:rPr>
          <w:rFonts w:ascii="Frutiger Next LT W1G" w:hAnsi="Frutiger Next LT W1G"/>
          <w:lang w:val="en-US"/>
        </w:rPr>
      </w:pPr>
    </w:p>
    <w:p w:rsidR="00DA289D" w:rsidRDefault="00DA289D" w:rsidP="00563CCF">
      <w:pPr>
        <w:rPr>
          <w:rFonts w:ascii="Frutiger Next LT W1G" w:hAnsi="Frutiger Next LT W1G"/>
          <w:lang w:val="en-US"/>
        </w:rPr>
      </w:pP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445"/>
        <w:gridCol w:w="4665"/>
      </w:tblGrid>
      <w:tr w:rsidR="00846662" w:rsidRPr="00AD4B92" w:rsidTr="00E4788B">
        <w:trPr>
          <w:trHeight w:val="470"/>
        </w:trPr>
        <w:tc>
          <w:tcPr>
            <w:tcW w:w="9110" w:type="dxa"/>
            <w:gridSpan w:val="2"/>
            <w:shd w:val="clear" w:color="auto" w:fill="D9D9D9" w:themeFill="background1" w:themeFillShade="D9"/>
          </w:tcPr>
          <w:p w:rsidR="00846662" w:rsidRPr="00AD4B92" w:rsidRDefault="00846662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</w:rPr>
            </w:pPr>
            <w:r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lastRenderedPageBreak/>
              <w:t>„Doktorvater“ / „Doktormutter“</w:t>
            </w:r>
          </w:p>
          <w:p w:rsidR="00846662" w:rsidRPr="00AD4B92" w:rsidRDefault="00846662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Frutiger Next LT W1G" w:hAnsi="Frutiger Next LT W1G" w:cs="Frutiger Next LT W1G Medium"/>
                <w:i/>
                <w:caps/>
                <w:noProof/>
                <w:color w:val="808080"/>
                <w:spacing w:val="7"/>
                <w:lang w:eastAsia="de-DE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Supervisor</w:t>
            </w:r>
          </w:p>
        </w:tc>
      </w:tr>
      <w:tr w:rsidR="00846662" w:rsidRPr="00450B79" w:rsidTr="00AC40A1">
        <w:trPr>
          <w:trHeight w:val="470"/>
        </w:trPr>
        <w:tc>
          <w:tcPr>
            <w:tcW w:w="4445" w:type="dxa"/>
            <w:vAlign w:val="center"/>
          </w:tcPr>
          <w:p w:rsidR="00846662" w:rsidRPr="00AD4B92" w:rsidRDefault="00846662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  <w:lang w:val="en-US"/>
              </w:rPr>
            </w:pPr>
            <w:proofErr w:type="spellStart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Titel</w:t>
            </w:r>
            <w:proofErr w:type="spellEnd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 xml:space="preserve">, Name, </w:t>
            </w:r>
            <w:proofErr w:type="spellStart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Vorname</w:t>
            </w:r>
            <w:proofErr w:type="spellEnd"/>
          </w:p>
          <w:p w:rsidR="00846662" w:rsidRPr="00AD4B92" w:rsidRDefault="00846662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  <w:lang w:val="en-US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Title, last name, first name</w:t>
            </w:r>
          </w:p>
        </w:tc>
        <w:tc>
          <w:tcPr>
            <w:tcW w:w="4665" w:type="dxa"/>
            <w:vAlign w:val="center"/>
          </w:tcPr>
          <w:p w:rsidR="00846662" w:rsidRPr="00AD4B92" w:rsidRDefault="00846662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val="en-US" w:eastAsia="de-DE"/>
              </w:rPr>
            </w:pPr>
          </w:p>
        </w:tc>
      </w:tr>
      <w:tr w:rsidR="00846662" w:rsidRPr="00AD4B92" w:rsidTr="00AC40A1">
        <w:trPr>
          <w:trHeight w:val="506"/>
        </w:trPr>
        <w:tc>
          <w:tcPr>
            <w:tcW w:w="4445" w:type="dxa"/>
            <w:vAlign w:val="center"/>
          </w:tcPr>
          <w:p w:rsidR="00846662" w:rsidRPr="00AD4B92" w:rsidRDefault="00846662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  <w:lang w:val="en-US"/>
              </w:rPr>
            </w:pPr>
            <w:proofErr w:type="spellStart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Akademischer</w:t>
            </w:r>
            <w:proofErr w:type="spellEnd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 xml:space="preserve"> Grad</w:t>
            </w:r>
          </w:p>
          <w:p w:rsidR="00846662" w:rsidRPr="00AD4B92" w:rsidRDefault="00846662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  <w:lang w:val="en-US"/>
              </w:rPr>
            </w:pPr>
            <w:r w:rsidRPr="00AD4B92">
              <w:rPr>
                <w:rFonts w:ascii="Frutiger Next LT W1G" w:hAnsi="Frutiger Next LT W1G" w:cs="Frutiger Next LT W1G Medium"/>
                <w:i/>
                <w:color w:val="808080"/>
                <w:spacing w:val="7"/>
                <w:lang w:val="en-US"/>
              </w:rPr>
              <w:t>Academic degree</w:t>
            </w:r>
          </w:p>
        </w:tc>
        <w:tc>
          <w:tcPr>
            <w:tcW w:w="4665" w:type="dxa"/>
            <w:vAlign w:val="center"/>
          </w:tcPr>
          <w:p w:rsidR="00846662" w:rsidRPr="00AD4B92" w:rsidRDefault="00846662" w:rsidP="00E4788B">
            <w:pPr>
              <w:pStyle w:val="Listenabsatz"/>
              <w:autoSpaceDE w:val="0"/>
              <w:autoSpaceDN w:val="0"/>
              <w:adjustRightInd w:val="0"/>
              <w:spacing w:before="120"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eastAsia="de-DE"/>
              </w:rPr>
            </w:pPr>
          </w:p>
          <w:p w:rsidR="00846662" w:rsidRPr="00AD4B92" w:rsidRDefault="00846662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caps/>
                <w:noProof/>
                <w:color w:val="000000"/>
                <w:spacing w:val="7"/>
                <w:lang w:eastAsia="de-DE"/>
              </w:rPr>
            </w:pPr>
            <w:r w:rsidRPr="00092E8D">
              <w:rPr>
                <w:rFonts w:ascii="Frutiger Next LT W1G" w:hAnsi="Frutiger Next LT W1G" w:cs="Frutiger Next LT W1G Medium"/>
                <w:noProof/>
                <w:color w:val="000000"/>
                <w:spacing w:val="7"/>
                <w:sz w:val="18"/>
                <w:lang w:eastAsia="de-DE"/>
              </w:rPr>
              <w:t>(z.B./</w:t>
            </w:r>
            <w:r w:rsidRPr="00092E8D">
              <w:rPr>
                <w:rFonts w:ascii="Frutiger Next LT W1G" w:hAnsi="Frutiger Next LT W1G" w:cs="Frutiger Next LT W1G Medium"/>
                <w:i/>
                <w:noProof/>
                <w:color w:val="808080"/>
                <w:spacing w:val="7"/>
                <w:sz w:val="18"/>
                <w:lang w:eastAsia="de-DE"/>
              </w:rPr>
              <w:t>e.g.</w:t>
            </w:r>
            <w:r w:rsidRPr="00092E8D">
              <w:rPr>
                <w:rFonts w:ascii="Frutiger Next LT W1G" w:hAnsi="Frutiger Next LT W1G" w:cs="Frutiger Next LT W1G Medium"/>
                <w:noProof/>
                <w:color w:val="000000"/>
                <w:spacing w:val="7"/>
                <w:sz w:val="18"/>
                <w:lang w:eastAsia="de-DE"/>
              </w:rPr>
              <w:t xml:space="preserve"> </w:t>
            </w:r>
            <w:r>
              <w:rPr>
                <w:rFonts w:ascii="Frutiger Next LT W1G" w:hAnsi="Frutiger Next LT W1G" w:cs="Frutiger Next LT W1G Medium"/>
                <w:noProof/>
                <w:color w:val="000000"/>
                <w:spacing w:val="7"/>
                <w:sz w:val="18"/>
                <w:lang w:eastAsia="de-DE"/>
              </w:rPr>
              <w:t xml:space="preserve"> </w:t>
            </w:r>
            <w:r w:rsidRPr="00092E8D">
              <w:rPr>
                <w:rFonts w:ascii="Frutiger Next LT W1G" w:hAnsi="Frutiger Next LT W1G" w:cs="Frutiger Next LT W1G Medium"/>
                <w:noProof/>
                <w:color w:val="000000"/>
                <w:spacing w:val="7"/>
                <w:sz w:val="18"/>
                <w:lang w:eastAsia="de-DE"/>
              </w:rPr>
              <w:t xml:space="preserve">Dr. rer. nat., Dr. med.) </w:t>
            </w:r>
          </w:p>
        </w:tc>
      </w:tr>
      <w:tr w:rsidR="00846662" w:rsidRPr="00450B79" w:rsidTr="00AC40A1">
        <w:trPr>
          <w:trHeight w:val="470"/>
        </w:trPr>
        <w:tc>
          <w:tcPr>
            <w:tcW w:w="4445" w:type="dxa"/>
            <w:vAlign w:val="center"/>
          </w:tcPr>
          <w:p w:rsidR="00846662" w:rsidRPr="00092E8D" w:rsidRDefault="00846662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  <w:lang w:val="en-US"/>
              </w:rPr>
            </w:pPr>
            <w:proofErr w:type="spellStart"/>
            <w:r w:rsidRPr="00092E8D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Fakultät</w:t>
            </w:r>
            <w:proofErr w:type="spellEnd"/>
            <w:r w:rsidRPr="00092E8D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/</w:t>
            </w:r>
            <w:proofErr w:type="spellStart"/>
            <w:r w:rsidRPr="00092E8D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Institut</w:t>
            </w:r>
            <w:proofErr w:type="spellEnd"/>
            <w:r w:rsidRPr="00092E8D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/</w:t>
            </w:r>
            <w:proofErr w:type="spellStart"/>
            <w:r w:rsidRPr="00092E8D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Lehrstuhl</w:t>
            </w:r>
            <w:proofErr w:type="spellEnd"/>
          </w:p>
          <w:p w:rsidR="00846662" w:rsidRPr="00092E8D" w:rsidRDefault="00846662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  <w:lang w:val="en-US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Faculty/institute/department</w:t>
            </w:r>
          </w:p>
        </w:tc>
        <w:tc>
          <w:tcPr>
            <w:tcW w:w="4665" w:type="dxa"/>
            <w:vAlign w:val="center"/>
          </w:tcPr>
          <w:p w:rsidR="00846662" w:rsidRPr="00092E8D" w:rsidRDefault="00846662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val="en-US" w:eastAsia="de-DE"/>
              </w:rPr>
            </w:pPr>
          </w:p>
        </w:tc>
      </w:tr>
      <w:tr w:rsidR="00846662" w:rsidRPr="00AD4B92" w:rsidTr="00AC40A1">
        <w:trPr>
          <w:trHeight w:val="470"/>
        </w:trPr>
        <w:tc>
          <w:tcPr>
            <w:tcW w:w="4445" w:type="dxa"/>
            <w:vAlign w:val="center"/>
          </w:tcPr>
          <w:p w:rsidR="00846662" w:rsidRPr="00AD4B92" w:rsidRDefault="00846662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</w:rPr>
            </w:pPr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Telefon</w:t>
            </w:r>
          </w:p>
          <w:p w:rsidR="00846662" w:rsidRPr="00AD4B92" w:rsidRDefault="00846662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  <w:lang w:val="en-US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Phone</w:t>
            </w:r>
          </w:p>
        </w:tc>
        <w:tc>
          <w:tcPr>
            <w:tcW w:w="4665" w:type="dxa"/>
            <w:vAlign w:val="center"/>
          </w:tcPr>
          <w:p w:rsidR="00846662" w:rsidRPr="00AD4B92" w:rsidRDefault="00846662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eastAsia="de-DE"/>
              </w:rPr>
            </w:pPr>
          </w:p>
        </w:tc>
      </w:tr>
      <w:tr w:rsidR="00846662" w:rsidRPr="00AD4B92" w:rsidTr="00AC40A1">
        <w:trPr>
          <w:trHeight w:val="470"/>
        </w:trPr>
        <w:tc>
          <w:tcPr>
            <w:tcW w:w="4445" w:type="dxa"/>
            <w:vAlign w:val="center"/>
          </w:tcPr>
          <w:p w:rsidR="00846662" w:rsidRPr="00AD4B92" w:rsidRDefault="00846662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</w:pPr>
            <w:r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E-Mail</w:t>
            </w:r>
          </w:p>
          <w:p w:rsidR="00846662" w:rsidRPr="00AD4B92" w:rsidRDefault="00846662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</w:rPr>
            </w:pPr>
            <w:proofErr w:type="spellStart"/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E-mail</w:t>
            </w:r>
            <w:proofErr w:type="spellEnd"/>
          </w:p>
        </w:tc>
        <w:tc>
          <w:tcPr>
            <w:tcW w:w="4665" w:type="dxa"/>
            <w:vAlign w:val="center"/>
          </w:tcPr>
          <w:p w:rsidR="00846662" w:rsidRPr="00AD4B92" w:rsidRDefault="00846662" w:rsidP="00E4788B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eastAsia="de-DE"/>
              </w:rPr>
            </w:pPr>
          </w:p>
        </w:tc>
      </w:tr>
    </w:tbl>
    <w:p w:rsidR="00AC40A1" w:rsidRDefault="00AC40A1" w:rsidP="00AC40A1">
      <w:pPr>
        <w:tabs>
          <w:tab w:val="left" w:pos="1488"/>
        </w:tabs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ab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209"/>
      </w:tblGrid>
      <w:tr w:rsidR="00AC40A1" w:rsidRPr="00AD4B92" w:rsidTr="00E4788B">
        <w:tc>
          <w:tcPr>
            <w:tcW w:w="9286" w:type="dxa"/>
            <w:gridSpan w:val="2"/>
            <w:shd w:val="clear" w:color="auto" w:fill="F2F2F2"/>
          </w:tcPr>
          <w:p w:rsidR="00AC40A1" w:rsidRPr="00AD4B92" w:rsidRDefault="00AC40A1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</w:rPr>
            </w:pPr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Angaben zum Promotionsthema</w:t>
            </w:r>
          </w:p>
          <w:p w:rsidR="00AC40A1" w:rsidRPr="00AD4B92" w:rsidRDefault="00AC40A1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Frutiger Next LT W1G" w:hAnsi="Frutiger Next LT W1G" w:cs="Frutiger Next LT W1G Medium"/>
                <w:i/>
                <w:caps/>
                <w:noProof/>
                <w:color w:val="808080"/>
                <w:spacing w:val="7"/>
                <w:lang w:eastAsia="de-DE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 xml:space="preserve">Information on </w:t>
            </w:r>
            <w:proofErr w:type="spellStart"/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thesis</w:t>
            </w:r>
            <w:proofErr w:type="spellEnd"/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 xml:space="preserve"> </w:t>
            </w:r>
            <w:proofErr w:type="spellStart"/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subject</w:t>
            </w:r>
            <w:proofErr w:type="spellEnd"/>
          </w:p>
        </w:tc>
      </w:tr>
      <w:tr w:rsidR="00AC40A1" w:rsidRPr="002B4303" w:rsidTr="00E4788B">
        <w:tc>
          <w:tcPr>
            <w:tcW w:w="4077" w:type="dxa"/>
            <w:vAlign w:val="center"/>
          </w:tcPr>
          <w:p w:rsidR="00AC40A1" w:rsidRPr="002B4303" w:rsidRDefault="00AC40A1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  <w:lang w:val="en-US"/>
              </w:rPr>
            </w:pPr>
            <w:proofErr w:type="spellStart"/>
            <w:r w:rsidRPr="002B4303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Vorläufiger</w:t>
            </w:r>
            <w:proofErr w:type="spellEnd"/>
            <w:r w:rsidRPr="002B4303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 xml:space="preserve"> </w:t>
            </w:r>
            <w:proofErr w:type="spellStart"/>
            <w:r w:rsidRPr="002B4303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Titel</w:t>
            </w:r>
            <w:proofErr w:type="spellEnd"/>
            <w:r w:rsidRPr="002B4303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 xml:space="preserve"> der</w:t>
            </w:r>
            <w:r w:rsidR="002B4303" w:rsidRPr="002B4303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 xml:space="preserve"> </w:t>
            </w:r>
            <w:proofErr w:type="spellStart"/>
            <w:r w:rsidR="002B4303" w:rsidRPr="002B4303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P</w:t>
            </w:r>
            <w:r w:rsidR="002B4303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romotionsarbeit</w:t>
            </w:r>
            <w:proofErr w:type="spellEnd"/>
          </w:p>
          <w:p w:rsidR="00AC40A1" w:rsidRPr="005F35EB" w:rsidRDefault="00AC40A1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  <w:lang w:val="en-US"/>
              </w:rPr>
            </w:pPr>
            <w:r w:rsidRPr="005F35EB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Preliminary title of thesis</w:t>
            </w:r>
          </w:p>
        </w:tc>
        <w:tc>
          <w:tcPr>
            <w:tcW w:w="5209" w:type="dxa"/>
            <w:vAlign w:val="center"/>
          </w:tcPr>
          <w:p w:rsidR="00AC40A1" w:rsidRPr="00AD4B92" w:rsidRDefault="00AC40A1" w:rsidP="00E4788B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val="en-US" w:eastAsia="de-DE"/>
              </w:rPr>
            </w:pPr>
          </w:p>
          <w:p w:rsidR="00AC40A1" w:rsidRPr="00AD4B92" w:rsidRDefault="00AC40A1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val="en-US" w:eastAsia="de-DE"/>
              </w:rPr>
            </w:pPr>
          </w:p>
          <w:p w:rsidR="00AC40A1" w:rsidRPr="00AD4B92" w:rsidRDefault="00AC40A1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val="en-US" w:eastAsia="de-DE"/>
              </w:rPr>
            </w:pPr>
          </w:p>
          <w:p w:rsidR="00AC40A1" w:rsidRPr="00AD4B92" w:rsidRDefault="00AC40A1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val="en-US" w:eastAsia="de-DE"/>
              </w:rPr>
            </w:pPr>
          </w:p>
        </w:tc>
      </w:tr>
      <w:tr w:rsidR="00AC40A1" w:rsidRPr="00AD4B92" w:rsidTr="00E4788B">
        <w:tc>
          <w:tcPr>
            <w:tcW w:w="4077" w:type="dxa"/>
            <w:vAlign w:val="center"/>
          </w:tcPr>
          <w:p w:rsidR="00AC40A1" w:rsidRPr="00092E8D" w:rsidRDefault="00AC40A1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  <w:sz w:val="18"/>
              </w:rPr>
            </w:pPr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Datum des Promotionsbeginns</w:t>
            </w:r>
          </w:p>
          <w:p w:rsidR="00AC40A1" w:rsidRDefault="00AC40A1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spacing w:val="7"/>
                <w:sz w:val="18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Start date (DD.MM.YYYY)</w:t>
            </w:r>
            <w:r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br/>
            </w:r>
            <w:r w:rsidRPr="002F7D77">
              <w:rPr>
                <w:rFonts w:ascii="Frutiger Next LT W1G" w:hAnsi="Frutiger Next LT W1G" w:cs="Frutiger Next LT W1G Medium"/>
                <w:spacing w:val="7"/>
                <w:sz w:val="18"/>
              </w:rPr>
              <w:t>(3-Monats-Zeitra</w:t>
            </w:r>
            <w:r>
              <w:rPr>
                <w:rFonts w:ascii="Frutiger Next LT W1G" w:hAnsi="Frutiger Next LT W1G" w:cs="Frutiger Next LT W1G Medium"/>
                <w:spacing w:val="7"/>
                <w:sz w:val="18"/>
              </w:rPr>
              <w:t>um beachten!)</w:t>
            </w:r>
          </w:p>
          <w:p w:rsidR="00AC40A1" w:rsidRPr="00AD4B92" w:rsidRDefault="00AC40A1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</w:rPr>
            </w:pPr>
            <w:r w:rsidRPr="002F7D77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(</w:t>
            </w:r>
            <w:proofErr w:type="spellStart"/>
            <w:r w:rsidRPr="002F7D77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A</w:t>
            </w:r>
            <w:r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pplication</w:t>
            </w:r>
            <w:proofErr w:type="spellEnd"/>
            <w:r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within</w:t>
            </w:r>
            <w:proofErr w:type="spellEnd"/>
            <w:r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 xml:space="preserve"> 3 </w:t>
            </w:r>
            <w:proofErr w:type="spellStart"/>
            <w:r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months</w:t>
            </w:r>
            <w:proofErr w:type="spellEnd"/>
            <w:r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)</w:t>
            </w:r>
          </w:p>
        </w:tc>
        <w:tc>
          <w:tcPr>
            <w:tcW w:w="5209" w:type="dxa"/>
            <w:vAlign w:val="center"/>
          </w:tcPr>
          <w:p w:rsidR="00AC40A1" w:rsidRPr="00AD4B92" w:rsidRDefault="00AC40A1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eastAsia="de-DE"/>
              </w:rPr>
            </w:pPr>
          </w:p>
        </w:tc>
      </w:tr>
      <w:tr w:rsidR="00AC40A1" w:rsidRPr="00795EF2" w:rsidTr="00E4788B">
        <w:tc>
          <w:tcPr>
            <w:tcW w:w="4077" w:type="dxa"/>
            <w:vAlign w:val="center"/>
          </w:tcPr>
          <w:p w:rsidR="00AC40A1" w:rsidRPr="00AD4B92" w:rsidRDefault="00AC40A1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</w:rPr>
            </w:pPr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Finanzierung</w:t>
            </w:r>
          </w:p>
          <w:p w:rsidR="00AC40A1" w:rsidRPr="005F35EB" w:rsidRDefault="00AC40A1" w:rsidP="00E4788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  <w:lang w:val="en-US"/>
              </w:rPr>
            </w:pPr>
            <w:r w:rsidRPr="005F35EB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Funding</w:t>
            </w:r>
          </w:p>
        </w:tc>
        <w:tc>
          <w:tcPr>
            <w:tcW w:w="5209" w:type="dxa"/>
            <w:vAlign w:val="center"/>
          </w:tcPr>
          <w:p w:rsidR="00AC40A1" w:rsidRPr="00AD4B92" w:rsidRDefault="002364FD" w:rsidP="00E4788B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</w:pPr>
            <w:sdt>
              <w:sdtPr>
                <w:rPr>
                  <w:rFonts w:ascii="Frutiger Next LT W1G" w:hAnsi="Frutiger Next LT W1G"/>
                  <w:color w:val="000000"/>
                </w:rPr>
                <w:id w:val="200871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A1" w:rsidRPr="00DE730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C40A1" w:rsidRPr="00AD4B92"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eastAsia="de-DE"/>
              </w:rPr>
              <w:t xml:space="preserve"> Haus-/ Landesstelle</w:t>
            </w:r>
          </w:p>
          <w:p w:rsidR="00AC40A1" w:rsidRPr="00AD4B92" w:rsidRDefault="00AC40A1" w:rsidP="00E4788B">
            <w:pPr>
              <w:pStyle w:val="Listenabsatz"/>
              <w:autoSpaceDE w:val="0"/>
              <w:autoSpaceDN w:val="0"/>
              <w:adjustRightInd w:val="0"/>
              <w:spacing w:after="6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caps/>
                <w:noProof/>
                <w:color w:val="808080"/>
                <w:spacing w:val="7"/>
                <w:lang w:eastAsia="de-DE"/>
              </w:rPr>
            </w:pPr>
            <w:r w:rsidRPr="00AD4B92">
              <w:rPr>
                <w:rFonts w:ascii="Frutiger Next LT W1G" w:hAnsi="Frutiger Next LT W1G" w:cs="Frutiger Next LT W1G Medium"/>
                <w:i/>
                <w:noProof/>
                <w:color w:val="808080"/>
                <w:spacing w:val="7"/>
                <w:lang w:eastAsia="de-DE"/>
              </w:rPr>
              <w:t xml:space="preserve">     </w:t>
            </w:r>
            <w:r w:rsidRPr="00092E8D">
              <w:rPr>
                <w:rFonts w:ascii="Frutiger Next LT W1G" w:hAnsi="Frutiger Next LT W1G" w:cs="Frutiger Next LT W1G Medium"/>
                <w:i/>
                <w:noProof/>
                <w:color w:val="808080"/>
                <w:spacing w:val="7"/>
                <w:sz w:val="18"/>
                <w:lang w:eastAsia="de-DE"/>
              </w:rPr>
              <w:t>University/state</w:t>
            </w:r>
          </w:p>
          <w:p w:rsidR="00AC40A1" w:rsidRPr="00AD4B92" w:rsidRDefault="002364FD" w:rsidP="00E4788B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</w:pPr>
            <w:sdt>
              <w:sdtPr>
                <w:rPr>
                  <w:rFonts w:ascii="Frutiger Next LT W1G" w:hAnsi="Frutiger Next LT W1G"/>
                  <w:color w:val="000000"/>
                </w:rPr>
                <w:id w:val="71732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A1" w:rsidRPr="00DE730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AC40A1" w:rsidRPr="00AD4B92"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eastAsia="de-DE"/>
              </w:rPr>
              <w:t xml:space="preserve"> DFG Projekt (Aktenzeichen)</w:t>
            </w:r>
            <w:r w:rsidR="00AC40A1"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eastAsia="de-DE"/>
              </w:rPr>
              <w:t>:</w:t>
            </w:r>
            <w:r w:rsidR="00AC40A1" w:rsidRPr="00AD4B92"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eastAsia="de-DE"/>
              </w:rPr>
              <w:t xml:space="preserve"> </w:t>
            </w:r>
            <w:r w:rsidR="00AC40A1"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eastAsia="de-DE"/>
              </w:rPr>
              <w:t>______________</w:t>
            </w:r>
          </w:p>
          <w:p w:rsidR="00AC40A1" w:rsidRPr="00092E8D" w:rsidRDefault="00AC40A1" w:rsidP="00E4788B">
            <w:pPr>
              <w:pStyle w:val="Listenabsatz"/>
              <w:autoSpaceDE w:val="0"/>
              <w:autoSpaceDN w:val="0"/>
              <w:adjustRightInd w:val="0"/>
              <w:spacing w:after="6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caps/>
                <w:noProof/>
                <w:color w:val="808080"/>
                <w:spacing w:val="7"/>
                <w:sz w:val="18"/>
                <w:lang w:eastAsia="de-DE"/>
              </w:rPr>
            </w:pPr>
            <w:r w:rsidRPr="00AD4B92">
              <w:rPr>
                <w:rFonts w:ascii="Frutiger Next LT W1G" w:hAnsi="Frutiger Next LT W1G" w:cs="Frutiger Next LT W1G Medium"/>
                <w:i/>
                <w:noProof/>
                <w:color w:val="808080"/>
                <w:spacing w:val="7"/>
                <w:lang w:eastAsia="de-DE"/>
              </w:rPr>
              <w:t xml:space="preserve">     </w:t>
            </w:r>
            <w:r w:rsidRPr="00092E8D">
              <w:rPr>
                <w:rFonts w:ascii="Frutiger Next LT W1G" w:hAnsi="Frutiger Next LT W1G" w:cs="Frutiger Next LT W1G Medium"/>
                <w:i/>
                <w:noProof/>
                <w:color w:val="808080"/>
                <w:spacing w:val="7"/>
                <w:sz w:val="18"/>
                <w:lang w:eastAsia="de-DE"/>
              </w:rPr>
              <w:t>DFG project (reference number)</w:t>
            </w:r>
          </w:p>
          <w:p w:rsidR="00AC40A1" w:rsidRPr="00AD4B92" w:rsidRDefault="002364FD" w:rsidP="00E4788B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</w:pPr>
            <w:sdt>
              <w:sdtPr>
                <w:rPr>
                  <w:rFonts w:ascii="Frutiger Next LT W1G" w:hAnsi="Frutiger Next LT W1G"/>
                  <w:color w:val="000000"/>
                  <w:lang w:val="en-US"/>
                </w:rPr>
                <w:id w:val="-173106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A1" w:rsidRPr="00AD4B92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  <w:r w:rsidR="00AC40A1" w:rsidRPr="00AD4B92"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val="en-US" w:eastAsia="de-DE"/>
              </w:rPr>
              <w:t xml:space="preserve"> Sonstige Drittmittelgeber: </w:t>
            </w:r>
            <w:r w:rsidR="00AC40A1"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val="en-US" w:eastAsia="de-DE"/>
              </w:rPr>
              <w:t>________________</w:t>
            </w:r>
          </w:p>
          <w:p w:rsidR="00AC40A1" w:rsidRPr="00AD4B92" w:rsidRDefault="00AC40A1" w:rsidP="00E4788B">
            <w:pPr>
              <w:pStyle w:val="Listenabsatz"/>
              <w:autoSpaceDE w:val="0"/>
              <w:autoSpaceDN w:val="0"/>
              <w:adjustRightInd w:val="0"/>
              <w:spacing w:after="12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caps/>
                <w:noProof/>
                <w:color w:val="808080"/>
                <w:spacing w:val="7"/>
                <w:lang w:val="en-US" w:eastAsia="de-DE"/>
              </w:rPr>
            </w:pPr>
            <w:r w:rsidRPr="00092E8D">
              <w:rPr>
                <w:rFonts w:ascii="Frutiger Next LT W1G" w:hAnsi="Frutiger Next LT W1G" w:cs="Frutiger Next LT W1G Medium"/>
                <w:i/>
                <w:noProof/>
                <w:color w:val="808080"/>
                <w:spacing w:val="7"/>
                <w:sz w:val="18"/>
                <w:lang w:val="en-US" w:eastAsia="de-DE"/>
              </w:rPr>
              <w:t xml:space="preserve">     Other grants</w:t>
            </w:r>
          </w:p>
        </w:tc>
      </w:tr>
    </w:tbl>
    <w:p w:rsidR="00AC40A1" w:rsidRDefault="00AC40A1" w:rsidP="00AC40A1">
      <w:pPr>
        <w:tabs>
          <w:tab w:val="left" w:pos="1488"/>
        </w:tabs>
        <w:rPr>
          <w:rFonts w:ascii="Frutiger Next LT W1G" w:hAnsi="Frutiger Next LT W1G"/>
          <w:lang w:val="en-US"/>
        </w:rPr>
      </w:pPr>
    </w:p>
    <w:p w:rsidR="00AC40A1" w:rsidRPr="00AD4B92" w:rsidRDefault="002364FD" w:rsidP="00AC40A1">
      <w:pPr>
        <w:pStyle w:val="Listenabsatz"/>
        <w:spacing w:after="0"/>
        <w:ind w:left="0"/>
        <w:rPr>
          <w:rFonts w:ascii="Frutiger Next LT W1G" w:hAnsi="Frutiger Next LT W1G"/>
        </w:rPr>
      </w:pPr>
      <w:sdt>
        <w:sdtPr>
          <w:rPr>
            <w:rFonts w:ascii="Frutiger Next LT W1G" w:hAnsi="Frutiger Next LT W1G"/>
            <w:color w:val="000000"/>
          </w:rPr>
          <w:id w:val="-68351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0A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C40A1" w:rsidRPr="000275FE">
        <w:rPr>
          <w:rFonts w:ascii="Frutiger Next LT W1G" w:hAnsi="Frutiger Next LT W1G" w:cs="Frutiger Next LT W1G Medium"/>
          <w:noProof/>
          <w:color w:val="000000"/>
          <w:spacing w:val="7"/>
          <w:lang w:eastAsia="de-DE"/>
        </w:rPr>
        <w:t xml:space="preserve"> </w:t>
      </w:r>
      <w:r w:rsidR="00AC40A1">
        <w:rPr>
          <w:rFonts w:ascii="Frutiger Next LT W1G" w:hAnsi="Frutiger Next LT W1G" w:cs="Frutiger Next LT W1G Medium"/>
          <w:noProof/>
          <w:color w:val="000000"/>
          <w:spacing w:val="7"/>
          <w:lang w:eastAsia="de-DE"/>
        </w:rPr>
        <w:t xml:space="preserve"> </w:t>
      </w:r>
      <w:r w:rsidR="00AC40A1">
        <w:rPr>
          <w:rFonts w:ascii="Frutiger Next LT W1G" w:hAnsi="Frutiger Next LT W1G"/>
        </w:rPr>
        <w:t>Ich bestätige</w:t>
      </w:r>
      <w:r w:rsidR="00AC40A1" w:rsidRPr="00AD4B92">
        <w:rPr>
          <w:rFonts w:ascii="Frutiger Next LT W1G" w:hAnsi="Frutiger Next LT W1G"/>
        </w:rPr>
        <w:t xml:space="preserve">, dass </w:t>
      </w:r>
      <w:r w:rsidR="00AC40A1">
        <w:rPr>
          <w:rFonts w:ascii="Frutiger Next LT W1G" w:hAnsi="Frutiger Next LT W1G"/>
        </w:rPr>
        <w:t>ich</w:t>
      </w:r>
      <w:r w:rsidR="00AC40A1" w:rsidRPr="00AD4B92">
        <w:rPr>
          <w:rFonts w:ascii="Frutiger Next LT W1G" w:hAnsi="Frutiger Next LT W1G"/>
        </w:rPr>
        <w:t xml:space="preserve"> </w:t>
      </w:r>
      <w:r w:rsidR="006B18A5">
        <w:rPr>
          <w:rFonts w:ascii="Frutiger Next LT W1G" w:hAnsi="Frutiger Next LT W1G"/>
        </w:rPr>
        <w:t>erstmalig dieses Projekt einreiche und dies mein erstes Promotionsprojekt an einer Hochschule ist.</w:t>
      </w:r>
    </w:p>
    <w:p w:rsidR="00AC40A1" w:rsidRDefault="00AC40A1" w:rsidP="00AC40A1">
      <w:pPr>
        <w:spacing w:after="0"/>
        <w:rPr>
          <w:rFonts w:ascii="Frutiger Next LT W1G" w:hAnsi="Frutiger Next LT W1G"/>
          <w:i/>
          <w:color w:val="808080"/>
          <w:sz w:val="18"/>
          <w:lang w:val="en-US"/>
        </w:rPr>
      </w:pPr>
      <w:r>
        <w:rPr>
          <w:rFonts w:ascii="Frutiger Next LT W1G" w:hAnsi="Frutiger Next LT W1G"/>
          <w:i/>
          <w:color w:val="808080"/>
          <w:sz w:val="18"/>
          <w:lang w:val="en-US"/>
        </w:rPr>
        <w:t>I confirm that I have not applied for acceptance as a doctoral student or for the doctoral procedure at a university. Similarly, the doctoral project has not been submitted in the same or any other form to any other university.</w:t>
      </w:r>
    </w:p>
    <w:p w:rsidR="00AC40A1" w:rsidRDefault="00AC40A1" w:rsidP="00AC40A1">
      <w:pPr>
        <w:spacing w:after="0"/>
        <w:rPr>
          <w:rFonts w:ascii="Frutiger Next LT W1G" w:hAnsi="Frutiger Next LT W1G"/>
          <w:i/>
          <w:color w:val="808080"/>
          <w:sz w:val="18"/>
          <w:lang w:val="en-US"/>
        </w:rPr>
      </w:pPr>
    </w:p>
    <w:p w:rsidR="00AC40A1" w:rsidRPr="00851F67" w:rsidRDefault="00AC40A1" w:rsidP="00AC40A1">
      <w:pPr>
        <w:spacing w:after="0"/>
        <w:rPr>
          <w:rFonts w:ascii="Frutiger Next LT W1G" w:hAnsi="Frutiger Next LT W1G"/>
          <w:i/>
        </w:rPr>
      </w:pPr>
      <w:r w:rsidRPr="00851F67">
        <w:rPr>
          <w:rFonts w:ascii="Frutiger Next LT W1G" w:hAnsi="Frutiger Next LT W1G"/>
        </w:rPr>
        <w:t>oder</w:t>
      </w:r>
      <w:r w:rsidRPr="00851F67">
        <w:rPr>
          <w:rFonts w:ascii="Frutiger Next LT W1G" w:hAnsi="Frutiger Next LT W1G"/>
          <w:i/>
        </w:rPr>
        <w:t>/</w:t>
      </w:r>
      <w:proofErr w:type="spellStart"/>
      <w:r w:rsidRPr="00E74FAA">
        <w:rPr>
          <w:rFonts w:ascii="Frutiger Next LT W1G" w:hAnsi="Frutiger Next LT W1G"/>
          <w:i/>
          <w:color w:val="808080" w:themeColor="background1" w:themeShade="80"/>
        </w:rPr>
        <w:t>or</w:t>
      </w:r>
      <w:proofErr w:type="spellEnd"/>
    </w:p>
    <w:p w:rsidR="00AC40A1" w:rsidRDefault="002364FD" w:rsidP="00AC40A1">
      <w:pPr>
        <w:pStyle w:val="Listenabsatz"/>
        <w:spacing w:before="120" w:after="0" w:line="240" w:lineRule="auto"/>
        <w:ind w:left="0"/>
        <w:contextualSpacing w:val="0"/>
        <w:rPr>
          <w:rFonts w:ascii="Frutiger Next LT W1G" w:hAnsi="Frutiger Next LT W1G" w:cs="Frutiger Next LT W1G Medium"/>
          <w:i/>
          <w:noProof/>
          <w:color w:val="808080" w:themeColor="background1" w:themeShade="80"/>
          <w:spacing w:val="7"/>
          <w:sz w:val="18"/>
          <w:lang w:val="en-US" w:eastAsia="de-DE"/>
        </w:rPr>
      </w:pPr>
      <w:sdt>
        <w:sdtPr>
          <w:rPr>
            <w:rFonts w:ascii="Frutiger Next LT W1G" w:hAnsi="Frutiger Next LT W1G"/>
            <w:color w:val="000000"/>
          </w:rPr>
          <w:id w:val="90549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0A1" w:rsidRPr="00975F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C40A1" w:rsidRPr="00975F5F">
        <w:rPr>
          <w:rFonts w:ascii="Frutiger Next LT W1G" w:hAnsi="Frutiger Next LT W1G" w:cs="Frutiger Next LT W1G Medium"/>
          <w:noProof/>
          <w:color w:val="000000"/>
          <w:spacing w:val="7"/>
          <w:lang w:eastAsia="de-DE"/>
        </w:rPr>
        <w:t xml:space="preserve"> Ich habe </w:t>
      </w:r>
      <w:r w:rsidR="006B18A5">
        <w:rPr>
          <w:rFonts w:ascii="Frutiger Next LT W1G" w:hAnsi="Frutiger Next LT W1G" w:cs="Frutiger Next LT W1G Medium"/>
          <w:noProof/>
          <w:color w:val="000000"/>
          <w:spacing w:val="7"/>
          <w:lang w:eastAsia="de-DE"/>
        </w:rPr>
        <w:t>bereits ein Promotionsprojekt angefangen, abgeschlossen</w:t>
      </w:r>
      <w:r w:rsidR="00F30C29">
        <w:rPr>
          <w:rFonts w:ascii="Frutiger Next LT W1G" w:hAnsi="Frutiger Next LT W1G" w:cs="Frutiger Next LT W1G Medium"/>
          <w:noProof/>
          <w:color w:val="000000"/>
          <w:spacing w:val="7"/>
          <w:lang w:eastAsia="de-DE"/>
        </w:rPr>
        <w:t xml:space="preserve"> oder abgebrochen</w:t>
      </w:r>
      <w:r w:rsidR="00AC40A1">
        <w:rPr>
          <w:rFonts w:ascii="Frutiger Next LT W1G" w:hAnsi="Frutiger Next LT W1G" w:cs="Frutiger Next LT W1G Medium"/>
          <w:noProof/>
          <w:color w:val="000000"/>
          <w:spacing w:val="7"/>
          <w:lang w:eastAsia="de-DE"/>
        </w:rPr>
        <w:t>. Angaben zu Ort, Zeit, Hochschule und Thema der Dissertation:</w:t>
      </w:r>
      <w:r w:rsidR="00AC40A1">
        <w:rPr>
          <w:rFonts w:ascii="Frutiger Next LT W1G" w:hAnsi="Frutiger Next LT W1G" w:cs="Frutiger Next LT W1G Medium"/>
          <w:noProof/>
          <w:color w:val="000000"/>
          <w:spacing w:val="7"/>
          <w:lang w:eastAsia="de-DE"/>
        </w:rPr>
        <w:br/>
      </w:r>
      <w:r w:rsidR="00AC40A1" w:rsidRPr="000F14B5">
        <w:rPr>
          <w:rFonts w:ascii="Frutiger Next LT W1G" w:hAnsi="Frutiger Next LT W1G" w:cs="Frutiger Next LT W1G Medium"/>
          <w:i/>
          <w:noProof/>
          <w:color w:val="808080" w:themeColor="background1" w:themeShade="80"/>
          <w:spacing w:val="7"/>
          <w:sz w:val="18"/>
          <w:lang w:eastAsia="de-DE"/>
        </w:rPr>
        <w:t xml:space="preserve">I have undergone other doctoral procedures/attempts. </w:t>
      </w:r>
      <w:r w:rsidR="00AC40A1" w:rsidRPr="00975F5F">
        <w:rPr>
          <w:rFonts w:ascii="Frutiger Next LT W1G" w:hAnsi="Frutiger Next LT W1G" w:cs="Frutiger Next LT W1G Medium"/>
          <w:i/>
          <w:noProof/>
          <w:color w:val="808080" w:themeColor="background1" w:themeShade="80"/>
          <w:spacing w:val="7"/>
          <w:sz w:val="18"/>
          <w:lang w:val="en-US" w:eastAsia="de-DE"/>
        </w:rPr>
        <w:t>Information on place, time, university and topic of the dissertation:</w:t>
      </w:r>
    </w:p>
    <w:p w:rsidR="00AC40A1" w:rsidRDefault="00AC40A1" w:rsidP="00AC40A1">
      <w:pPr>
        <w:pStyle w:val="Listenabsatz"/>
        <w:spacing w:before="120" w:after="0" w:line="240" w:lineRule="auto"/>
        <w:ind w:left="0"/>
        <w:contextualSpacing w:val="0"/>
        <w:rPr>
          <w:rFonts w:ascii="Frutiger Next LT W1G" w:hAnsi="Frutiger Next LT W1G" w:cs="Frutiger Next LT W1G Medium"/>
          <w:noProof/>
          <w:color w:val="000000"/>
          <w:spacing w:val="7"/>
          <w:lang w:val="en-US" w:eastAsia="de-DE"/>
        </w:rPr>
      </w:pPr>
    </w:p>
    <w:p w:rsidR="00AC40A1" w:rsidRDefault="00AC40A1" w:rsidP="00AC40A1">
      <w:pPr>
        <w:pStyle w:val="Listenabsatz"/>
        <w:spacing w:before="120" w:after="0" w:line="240" w:lineRule="auto"/>
        <w:ind w:left="0"/>
        <w:contextualSpacing w:val="0"/>
        <w:rPr>
          <w:rFonts w:ascii="Frutiger Next LT W1G" w:hAnsi="Frutiger Next LT W1G" w:cs="Frutiger Next LT W1G Medium"/>
          <w:noProof/>
          <w:color w:val="000000"/>
          <w:spacing w:val="7"/>
          <w:lang w:val="en-US" w:eastAsia="de-DE"/>
        </w:rPr>
      </w:pPr>
    </w:p>
    <w:p w:rsidR="00AC40A1" w:rsidRDefault="00AC40A1" w:rsidP="00AC40A1">
      <w:pPr>
        <w:pStyle w:val="Listenabsatz"/>
        <w:spacing w:before="120" w:after="0" w:line="240" w:lineRule="auto"/>
        <w:ind w:left="0"/>
        <w:contextualSpacing w:val="0"/>
        <w:rPr>
          <w:rFonts w:ascii="Frutiger Next LT W1G" w:hAnsi="Frutiger Next LT W1G" w:cs="Frutiger Next LT W1G Medium"/>
          <w:noProof/>
          <w:color w:val="000000"/>
          <w:spacing w:val="7"/>
          <w:lang w:val="en-US" w:eastAsia="de-DE"/>
        </w:rPr>
      </w:pPr>
    </w:p>
    <w:p w:rsidR="00AC40A1" w:rsidRDefault="00AC40A1" w:rsidP="00AC40A1">
      <w:pPr>
        <w:pStyle w:val="Listenabsatz"/>
        <w:spacing w:before="120" w:after="0" w:line="240" w:lineRule="auto"/>
        <w:ind w:left="0"/>
        <w:contextualSpacing w:val="0"/>
        <w:rPr>
          <w:rFonts w:ascii="Frutiger Next LT W1G" w:hAnsi="Frutiger Next LT W1G" w:cs="Frutiger Next LT W1G Medium"/>
          <w:noProof/>
          <w:color w:val="000000"/>
          <w:spacing w:val="7"/>
          <w:lang w:val="en-US" w:eastAsia="de-DE"/>
        </w:rPr>
      </w:pPr>
    </w:p>
    <w:p w:rsidR="00AC40A1" w:rsidRDefault="00AC40A1" w:rsidP="00AC40A1">
      <w:pPr>
        <w:pStyle w:val="Listenabsatz"/>
        <w:spacing w:before="120" w:after="0" w:line="240" w:lineRule="auto"/>
        <w:ind w:left="0"/>
        <w:contextualSpacing w:val="0"/>
        <w:rPr>
          <w:rFonts w:ascii="Frutiger Next LT W1G" w:hAnsi="Frutiger Next LT W1G" w:cs="Frutiger Next LT W1G Medium"/>
          <w:noProof/>
          <w:color w:val="000000"/>
          <w:spacing w:val="7"/>
          <w:lang w:val="en-US" w:eastAsia="de-DE"/>
        </w:rPr>
      </w:pPr>
    </w:p>
    <w:p w:rsidR="00AC40A1" w:rsidRDefault="00AC40A1" w:rsidP="00AC40A1">
      <w:pPr>
        <w:pStyle w:val="Listenabsatz"/>
        <w:spacing w:before="120" w:after="0" w:line="240" w:lineRule="auto"/>
        <w:ind w:left="0"/>
        <w:contextualSpacing w:val="0"/>
        <w:rPr>
          <w:rFonts w:ascii="Frutiger Next LT W1G" w:hAnsi="Frutiger Next LT W1G" w:cs="Frutiger Next LT W1G Medium"/>
          <w:noProof/>
          <w:color w:val="000000"/>
          <w:spacing w:val="7"/>
          <w:lang w:val="en-US" w:eastAsia="de-DE"/>
        </w:rPr>
      </w:pPr>
    </w:p>
    <w:p w:rsidR="00AC40A1" w:rsidRPr="00851F67" w:rsidRDefault="00AC40A1" w:rsidP="00AC40A1">
      <w:pPr>
        <w:pStyle w:val="Listenabsatz"/>
        <w:spacing w:before="120" w:after="0" w:line="240" w:lineRule="auto"/>
        <w:ind w:left="0"/>
        <w:contextualSpacing w:val="0"/>
        <w:rPr>
          <w:rFonts w:ascii="Frutiger Next LT W1G" w:hAnsi="Frutiger Next LT W1G" w:cs="Frutiger Next LT W1G Medium"/>
          <w:noProof/>
          <w:color w:val="000000"/>
          <w:spacing w:val="7"/>
          <w:lang w:val="en-US" w:eastAsia="de-DE"/>
        </w:rPr>
      </w:pPr>
    </w:p>
    <w:p w:rsidR="00450B79" w:rsidRDefault="00450B79" w:rsidP="009B0BB6">
      <w:pPr>
        <w:pStyle w:val="Listenabsatz"/>
        <w:spacing w:before="120" w:after="0" w:line="240" w:lineRule="auto"/>
        <w:ind w:left="0"/>
        <w:contextualSpacing w:val="0"/>
        <w:rPr>
          <w:rFonts w:ascii="Frutiger Next LT W1G" w:hAnsi="Frutiger Next LT W1G" w:cs="Frutiger Next LT W1G Medium"/>
          <w:noProof/>
          <w:color w:val="000000"/>
          <w:spacing w:val="7"/>
          <w:lang w:eastAsia="de-DE"/>
        </w:rPr>
      </w:pPr>
    </w:p>
    <w:p w:rsidR="00DA289D" w:rsidRDefault="00534190" w:rsidP="00DA289D">
      <w:pPr>
        <w:pStyle w:val="Listenabsatz"/>
        <w:spacing w:before="120" w:after="0" w:line="240" w:lineRule="auto"/>
        <w:ind w:left="0"/>
        <w:contextualSpacing w:val="0"/>
        <w:rPr>
          <w:rFonts w:ascii="Frutiger Next LT W1G" w:hAnsi="Frutiger Next LT W1G" w:cs="Frutiger Next LT W1G Medium"/>
          <w:noProof/>
          <w:color w:val="000000"/>
          <w:spacing w:val="7"/>
          <w:lang w:val="en-US" w:eastAsia="de-DE"/>
        </w:rPr>
      </w:pPr>
      <w:r w:rsidRPr="00534190">
        <w:rPr>
          <w:rFonts w:ascii="Frutiger Next LT W1G" w:hAnsi="Frutiger Next LT W1G" w:cs="Frutiger Next LT W1G Medium"/>
          <w:noProof/>
          <w:color w:val="000000"/>
          <w:spacing w:val="7"/>
          <w:lang w:eastAsia="de-DE"/>
        </w:rPr>
        <w:t>Ich v</w:t>
      </w:r>
      <w:r>
        <w:rPr>
          <w:rFonts w:ascii="Frutiger Next LT W1G" w:hAnsi="Frutiger Next LT W1G" w:cs="Frutiger Next LT W1G Medium"/>
          <w:noProof/>
          <w:color w:val="000000"/>
          <w:spacing w:val="7"/>
          <w:lang w:eastAsia="de-DE"/>
        </w:rPr>
        <w:t xml:space="preserve">ersichere, dass mein </w:t>
      </w:r>
      <w:r w:rsidR="009B0BB6">
        <w:rPr>
          <w:rFonts w:ascii="Frutiger Next LT W1G" w:hAnsi="Frutiger Next LT W1G" w:cs="Frutiger Next LT W1G Medium"/>
          <w:noProof/>
          <w:color w:val="000000"/>
          <w:spacing w:val="7"/>
          <w:lang w:eastAsia="de-DE"/>
        </w:rPr>
        <w:t>Doktorvater oder meine Doktormutter diese</w:t>
      </w:r>
      <w:r w:rsidR="00F30C29">
        <w:rPr>
          <w:rFonts w:ascii="Frutiger Next LT W1G" w:hAnsi="Frutiger Next LT W1G" w:cs="Frutiger Next LT W1G Medium"/>
          <w:noProof/>
          <w:color w:val="000000"/>
          <w:spacing w:val="7"/>
          <w:lang w:eastAsia="de-DE"/>
        </w:rPr>
        <w:t xml:space="preserve"> Anmeldung</w:t>
      </w:r>
      <w:r w:rsidR="009B0BB6">
        <w:rPr>
          <w:rFonts w:ascii="Frutiger Next LT W1G" w:hAnsi="Frutiger Next LT W1G" w:cs="Frutiger Next LT W1G Medium"/>
          <w:noProof/>
          <w:color w:val="000000"/>
          <w:spacing w:val="7"/>
          <w:lang w:eastAsia="de-DE"/>
        </w:rPr>
        <w:t xml:space="preserve"> </w:t>
      </w:r>
      <w:r w:rsidR="00F30C29">
        <w:rPr>
          <w:rFonts w:ascii="Frutiger Next LT W1G" w:hAnsi="Frutiger Next LT W1G" w:cs="Frutiger Next LT W1G Medium"/>
          <w:noProof/>
          <w:color w:val="000000"/>
          <w:spacing w:val="7"/>
          <w:lang w:eastAsia="de-DE"/>
        </w:rPr>
        <w:t>befürwortet</w:t>
      </w:r>
      <w:r w:rsidR="009B0BB6">
        <w:rPr>
          <w:rFonts w:ascii="Frutiger Next LT W1G" w:hAnsi="Frutiger Next LT W1G" w:cs="Frutiger Next LT W1G Medium"/>
          <w:noProof/>
          <w:color w:val="000000"/>
          <w:spacing w:val="7"/>
          <w:lang w:eastAsia="de-DE"/>
        </w:rPr>
        <w:t xml:space="preserve"> hat (insbesondere den Vorschlag über die Mentoren bzw. Mentorinnen).</w:t>
      </w:r>
      <w:r w:rsidR="009B0BB6">
        <w:rPr>
          <w:rFonts w:ascii="Frutiger Next LT W1G" w:hAnsi="Frutiger Next LT W1G" w:cs="Frutiger Next LT W1G Medium"/>
          <w:noProof/>
          <w:color w:val="000000"/>
          <w:spacing w:val="7"/>
          <w:lang w:eastAsia="de-DE"/>
        </w:rPr>
        <w:br/>
      </w:r>
      <w:r w:rsidR="009B0BB6" w:rsidRPr="009B0BB6">
        <w:rPr>
          <w:rFonts w:ascii="Frutiger Next LT W1G" w:hAnsi="Frutiger Next LT W1G" w:cs="Frutiger Next LT W1G Medium"/>
          <w:i/>
          <w:noProof/>
          <w:color w:val="808080" w:themeColor="background1" w:themeShade="80"/>
          <w:spacing w:val="7"/>
          <w:sz w:val="18"/>
          <w:lang w:val="en-US" w:eastAsia="de-DE"/>
        </w:rPr>
        <w:t>I confirm that my supervisor</w:t>
      </w:r>
      <w:r w:rsidR="00F30C29">
        <w:rPr>
          <w:rFonts w:ascii="Frutiger Next LT W1G" w:hAnsi="Frutiger Next LT W1G" w:cs="Frutiger Next LT W1G Medium"/>
          <w:i/>
          <w:noProof/>
          <w:color w:val="808080" w:themeColor="background1" w:themeShade="80"/>
          <w:spacing w:val="7"/>
          <w:sz w:val="18"/>
          <w:lang w:val="en-US" w:eastAsia="de-DE"/>
        </w:rPr>
        <w:t xml:space="preserve"> supports</w:t>
      </w:r>
      <w:r w:rsidR="009B0BB6" w:rsidRPr="009B0BB6">
        <w:rPr>
          <w:rFonts w:ascii="Frutiger Next LT W1G" w:hAnsi="Frutiger Next LT W1G" w:cs="Frutiger Next LT W1G Medium"/>
          <w:i/>
          <w:noProof/>
          <w:color w:val="808080" w:themeColor="background1" w:themeShade="80"/>
          <w:spacing w:val="7"/>
          <w:sz w:val="18"/>
          <w:lang w:val="en-US" w:eastAsia="de-DE"/>
        </w:rPr>
        <w:t xml:space="preserve"> this registrat</w:t>
      </w:r>
      <w:r w:rsidR="00F30C29">
        <w:rPr>
          <w:rFonts w:ascii="Frutiger Next LT W1G" w:hAnsi="Frutiger Next LT W1G" w:cs="Frutiger Next LT W1G Medium"/>
          <w:i/>
          <w:noProof/>
          <w:color w:val="808080" w:themeColor="background1" w:themeShade="80"/>
          <w:spacing w:val="7"/>
          <w:sz w:val="18"/>
          <w:lang w:val="en-US" w:eastAsia="de-DE"/>
        </w:rPr>
        <w:t>ion</w:t>
      </w:r>
      <w:r w:rsidR="009B0BB6" w:rsidRPr="009B0BB6">
        <w:rPr>
          <w:rFonts w:ascii="Frutiger Next LT W1G" w:hAnsi="Frutiger Next LT W1G" w:cs="Frutiger Next LT W1G Medium"/>
          <w:i/>
          <w:noProof/>
          <w:color w:val="808080" w:themeColor="background1" w:themeShade="80"/>
          <w:spacing w:val="7"/>
          <w:sz w:val="18"/>
          <w:lang w:val="en-US" w:eastAsia="de-DE"/>
        </w:rPr>
        <w:t xml:space="preserve"> (in particular the proposal about the mentors</w:t>
      </w:r>
      <w:r w:rsidR="00F30C29">
        <w:rPr>
          <w:rFonts w:ascii="Frutiger Next LT W1G" w:hAnsi="Frutiger Next LT W1G" w:cs="Frutiger Next LT W1G Medium"/>
          <w:i/>
          <w:noProof/>
          <w:color w:val="808080" w:themeColor="background1" w:themeShade="80"/>
          <w:spacing w:val="7"/>
          <w:sz w:val="18"/>
          <w:lang w:val="en-US" w:eastAsia="de-DE"/>
        </w:rPr>
        <w:t>)</w:t>
      </w:r>
      <w:r w:rsidR="009B0BB6" w:rsidRPr="009B0BB6">
        <w:rPr>
          <w:rFonts w:ascii="Frutiger Next LT W1G" w:hAnsi="Frutiger Next LT W1G" w:cs="Frutiger Next LT W1G Medium"/>
          <w:i/>
          <w:noProof/>
          <w:color w:val="808080" w:themeColor="background1" w:themeShade="80"/>
          <w:spacing w:val="7"/>
          <w:sz w:val="18"/>
          <w:lang w:val="en-US" w:eastAsia="de-DE"/>
        </w:rPr>
        <w:t xml:space="preserve">. </w:t>
      </w:r>
    </w:p>
    <w:p w:rsidR="00DA289D" w:rsidRDefault="00DA289D" w:rsidP="00DA289D">
      <w:pPr>
        <w:pStyle w:val="Listenabsatz"/>
        <w:spacing w:before="120" w:after="0" w:line="240" w:lineRule="auto"/>
        <w:ind w:left="0"/>
        <w:contextualSpacing w:val="0"/>
        <w:rPr>
          <w:rFonts w:ascii="Frutiger Next LT W1G" w:hAnsi="Frutiger Next LT W1G" w:cs="Frutiger Next LT W1G Medium"/>
          <w:noProof/>
          <w:color w:val="000000"/>
          <w:spacing w:val="7"/>
          <w:lang w:val="en-US" w:eastAsia="de-DE"/>
        </w:rPr>
      </w:pPr>
    </w:p>
    <w:p w:rsidR="00AC40A1" w:rsidRDefault="00AC40A1" w:rsidP="00DA289D">
      <w:pPr>
        <w:pStyle w:val="Listenabsatz"/>
        <w:spacing w:before="120" w:after="0" w:line="240" w:lineRule="auto"/>
        <w:ind w:left="0"/>
        <w:contextualSpacing w:val="0"/>
        <w:rPr>
          <w:rFonts w:ascii="Frutiger Next LT W1G" w:hAnsi="Frutiger Next LT W1G" w:cs="Frutiger Next LT W1G Medium"/>
          <w:noProof/>
          <w:color w:val="000000"/>
          <w:spacing w:val="7"/>
          <w:lang w:val="en-US" w:eastAsia="de-DE"/>
        </w:rPr>
      </w:pPr>
      <w:r>
        <w:rPr>
          <w:rFonts w:ascii="Frutiger Next LT W1G" w:hAnsi="Frutiger Next LT W1G" w:cs="Frutiger Next LT W1G Medium"/>
          <w:noProof/>
          <w:color w:val="000000"/>
          <w:spacing w:val="7"/>
          <w:lang w:eastAsia="de-DE"/>
        </w:rPr>
        <w:t>Ich versichere, dass keine wissenschaftsrelevanten Vergehen und Vorstrafen vorliegen.</w:t>
      </w:r>
      <w:r>
        <w:rPr>
          <w:rFonts w:ascii="Frutiger Next LT W1G" w:hAnsi="Frutiger Next LT W1G" w:cs="Frutiger Next LT W1G Medium"/>
          <w:noProof/>
          <w:color w:val="000000"/>
          <w:spacing w:val="7"/>
          <w:lang w:eastAsia="de-DE"/>
        </w:rPr>
        <w:br/>
      </w:r>
      <w:r w:rsidRPr="000F14B5">
        <w:rPr>
          <w:rFonts w:ascii="Frutiger Next LT W1G" w:hAnsi="Frutiger Next LT W1G" w:cs="Frutiger Next LT W1G Medium"/>
          <w:i/>
          <w:noProof/>
          <w:color w:val="808080" w:themeColor="background1" w:themeShade="80"/>
          <w:spacing w:val="7"/>
          <w:sz w:val="18"/>
          <w:lang w:val="en-US" w:eastAsia="de-DE"/>
        </w:rPr>
        <w:t>I confirm that I have not committed any scientific offences or have no criminal record.</w:t>
      </w:r>
    </w:p>
    <w:p w:rsidR="00DA289D" w:rsidRDefault="00DA289D" w:rsidP="00DA289D">
      <w:pPr>
        <w:pStyle w:val="Listenabsatz"/>
        <w:spacing w:after="0" w:line="240" w:lineRule="auto"/>
        <w:ind w:left="0"/>
        <w:rPr>
          <w:rFonts w:ascii="Frutiger Next LT W1G" w:hAnsi="Frutiger Next LT W1G" w:cs="Frutiger Next LT W1G Medium"/>
          <w:noProof/>
          <w:color w:val="000000"/>
          <w:spacing w:val="7"/>
          <w:lang w:val="en-US" w:eastAsia="de-DE"/>
        </w:rPr>
      </w:pPr>
    </w:p>
    <w:p w:rsidR="00DA289D" w:rsidRDefault="00DA289D" w:rsidP="00DA289D">
      <w:pPr>
        <w:pStyle w:val="Listenabsatz"/>
        <w:spacing w:after="0" w:line="240" w:lineRule="auto"/>
        <w:ind w:left="0"/>
        <w:rPr>
          <w:rFonts w:ascii="Frutiger Next LT W1G" w:hAnsi="Frutiger Next LT W1G"/>
        </w:rPr>
      </w:pPr>
    </w:p>
    <w:p w:rsidR="00AC40A1" w:rsidRPr="00AD4B92" w:rsidRDefault="00AC40A1" w:rsidP="00DA289D">
      <w:pPr>
        <w:pStyle w:val="Listenabsatz"/>
        <w:spacing w:after="0" w:line="240" w:lineRule="auto"/>
        <w:ind w:left="0"/>
        <w:rPr>
          <w:rFonts w:ascii="Frutiger Next LT W1G" w:hAnsi="Frutiger Next LT W1G"/>
        </w:rPr>
      </w:pPr>
      <w:r>
        <w:rPr>
          <w:rFonts w:ascii="Frutiger Next LT W1G" w:hAnsi="Frutiger Next LT W1G"/>
        </w:rPr>
        <w:t>Weiterhin erkläre ich</w:t>
      </w:r>
      <w:r w:rsidRPr="00AD4B92">
        <w:rPr>
          <w:rFonts w:ascii="Frutiger Next LT W1G" w:hAnsi="Frutiger Next LT W1G"/>
        </w:rPr>
        <w:t xml:space="preserve">, dass ich die </w:t>
      </w:r>
      <w:r>
        <w:rPr>
          <w:rFonts w:ascii="Frutiger Next LT W1G" w:hAnsi="Frutiger Next LT W1G"/>
        </w:rPr>
        <w:t>Fachp</w:t>
      </w:r>
      <w:r w:rsidRPr="00AD4B92">
        <w:rPr>
          <w:rFonts w:ascii="Frutiger Next LT W1G" w:hAnsi="Frutiger Next LT W1G"/>
        </w:rPr>
        <w:t xml:space="preserve">romotionsordnung „Dr. </w:t>
      </w:r>
      <w:r>
        <w:rPr>
          <w:rFonts w:ascii="Frutiger Next LT W1G" w:hAnsi="Frutiger Next LT W1G"/>
        </w:rPr>
        <w:t>sc</w:t>
      </w:r>
      <w:r w:rsidRPr="00AD4B92">
        <w:rPr>
          <w:rFonts w:ascii="Frutiger Next LT W1G" w:hAnsi="Frutiger Next LT W1G"/>
        </w:rPr>
        <w:t xml:space="preserve">. </w:t>
      </w:r>
      <w:r>
        <w:rPr>
          <w:rFonts w:ascii="Frutiger Next LT W1G" w:hAnsi="Frutiger Next LT W1G"/>
        </w:rPr>
        <w:t>hum</w:t>
      </w:r>
      <w:r w:rsidRPr="00AD4B92">
        <w:rPr>
          <w:rFonts w:ascii="Frutiger Next LT W1G" w:hAnsi="Frutiger Next LT W1G"/>
        </w:rPr>
        <w:t>.“</w:t>
      </w:r>
      <w:r>
        <w:rPr>
          <w:rFonts w:ascii="Frutiger Next LT W1G" w:hAnsi="Frutiger Next LT W1G"/>
        </w:rPr>
        <w:t xml:space="preserve"> (</w:t>
      </w:r>
      <w:proofErr w:type="spellStart"/>
      <w:r>
        <w:rPr>
          <w:rFonts w:ascii="Frutiger Next LT W1G" w:hAnsi="Frutiger Next LT W1G"/>
        </w:rPr>
        <w:t>FPromO</w:t>
      </w:r>
      <w:proofErr w:type="spellEnd"/>
      <w:r>
        <w:rPr>
          <w:rFonts w:ascii="Frutiger Next LT W1G" w:hAnsi="Frutiger Next LT W1G"/>
        </w:rPr>
        <w:t xml:space="preserve"> Dr. sc. hum.) und die </w:t>
      </w:r>
      <w:hyperlink r:id="rId10" w:history="1">
        <w:r w:rsidRPr="00DA289D">
          <w:rPr>
            <w:rStyle w:val="Hyperlink"/>
            <w:rFonts w:ascii="Frutiger Next LT W1G" w:hAnsi="Frutiger Next LT W1G"/>
          </w:rPr>
          <w:t>Rahmenpromotionsordnung der Universität Regensburg (</w:t>
        </w:r>
        <w:proofErr w:type="spellStart"/>
        <w:r w:rsidRPr="00DA289D">
          <w:rPr>
            <w:rStyle w:val="Hyperlink"/>
            <w:rFonts w:ascii="Frutiger Next LT W1G" w:hAnsi="Frutiger Next LT W1G"/>
          </w:rPr>
          <w:t>RPromO</w:t>
        </w:r>
        <w:proofErr w:type="spellEnd"/>
        <w:r w:rsidRPr="00DA289D">
          <w:rPr>
            <w:rStyle w:val="Hyperlink"/>
            <w:rFonts w:ascii="Frutiger Next LT W1G" w:hAnsi="Frutiger Next LT W1G"/>
          </w:rPr>
          <w:t>)</w:t>
        </w:r>
      </w:hyperlink>
      <w:r w:rsidRPr="00AD4B92">
        <w:rPr>
          <w:rFonts w:ascii="Frutiger Next LT W1G" w:hAnsi="Frutiger Next LT W1G"/>
        </w:rPr>
        <w:t>, in de</w:t>
      </w:r>
      <w:r>
        <w:rPr>
          <w:rFonts w:ascii="Frutiger Next LT W1G" w:hAnsi="Frutiger Next LT W1G"/>
        </w:rPr>
        <w:t>n</w:t>
      </w:r>
      <w:r w:rsidRPr="00AD4B92">
        <w:rPr>
          <w:rFonts w:ascii="Frutiger Next LT W1G" w:hAnsi="Frutiger Next LT W1G"/>
        </w:rPr>
        <w:t xml:space="preserve"> derzeit gültigen Fassung</w:t>
      </w:r>
      <w:r>
        <w:rPr>
          <w:rFonts w:ascii="Frutiger Next LT W1G" w:hAnsi="Frutiger Next LT W1G"/>
        </w:rPr>
        <w:t>en</w:t>
      </w:r>
      <w:r w:rsidRPr="00AD4B92">
        <w:rPr>
          <w:rFonts w:ascii="Frutiger Next LT W1G" w:hAnsi="Frutiger Next LT W1G"/>
        </w:rPr>
        <w:t>, mit den daraus resultierenden Rechten und Pflichten zur Kenntnis genommen habe.</w:t>
      </w:r>
    </w:p>
    <w:p w:rsidR="00AC40A1" w:rsidRPr="00AD4B92" w:rsidRDefault="00AC40A1" w:rsidP="00AC40A1">
      <w:pPr>
        <w:spacing w:after="0"/>
        <w:rPr>
          <w:rFonts w:ascii="Frutiger Next LT W1G" w:hAnsi="Frutiger Next LT W1G"/>
          <w:lang w:val="en-US"/>
        </w:rPr>
      </w:pPr>
      <w:r w:rsidRPr="001C368C">
        <w:rPr>
          <w:rFonts w:ascii="Frutiger Next LT W1G" w:hAnsi="Frutiger Next LT W1G"/>
          <w:i/>
          <w:color w:val="808080"/>
          <w:sz w:val="18"/>
          <w:lang w:val="en-US"/>
        </w:rPr>
        <w:t xml:space="preserve">Furthermore, I declare that I have read the </w:t>
      </w:r>
      <w:r>
        <w:rPr>
          <w:rFonts w:ascii="Frutiger Next LT W1G" w:hAnsi="Frutiger Next LT W1G"/>
          <w:i/>
          <w:color w:val="808080"/>
          <w:sz w:val="18"/>
          <w:lang w:val="en-US"/>
        </w:rPr>
        <w:t xml:space="preserve">doctoral regulations </w:t>
      </w:r>
      <w:proofErr w:type="spellStart"/>
      <w:r>
        <w:rPr>
          <w:rFonts w:ascii="Frutiger Next LT W1G" w:hAnsi="Frutiger Next LT W1G"/>
          <w:i/>
          <w:color w:val="808080"/>
          <w:sz w:val="18"/>
          <w:lang w:val="en-US"/>
        </w:rPr>
        <w:t>FPromO</w:t>
      </w:r>
      <w:proofErr w:type="spellEnd"/>
      <w:r>
        <w:rPr>
          <w:rFonts w:ascii="Frutiger Next LT W1G" w:hAnsi="Frutiger Next LT W1G"/>
          <w:i/>
          <w:color w:val="808080"/>
          <w:sz w:val="18"/>
          <w:lang w:val="en-US"/>
        </w:rPr>
        <w:t xml:space="preserve"> Dr. sc. hum. and </w:t>
      </w:r>
      <w:hyperlink r:id="rId11" w:history="1">
        <w:r w:rsidRPr="00DA289D">
          <w:rPr>
            <w:rStyle w:val="Hyperlink"/>
            <w:rFonts w:ascii="Frutiger Next LT W1G" w:hAnsi="Frutiger Next LT W1G"/>
            <w:i/>
            <w:sz w:val="18"/>
            <w:lang w:val="en-US"/>
          </w:rPr>
          <w:t>the framework doctoral regulations of the university of Regensburg (</w:t>
        </w:r>
        <w:proofErr w:type="spellStart"/>
        <w:r w:rsidRPr="00DA289D">
          <w:rPr>
            <w:rStyle w:val="Hyperlink"/>
            <w:rFonts w:ascii="Frutiger Next LT W1G" w:hAnsi="Frutiger Next LT W1G"/>
            <w:i/>
            <w:sz w:val="18"/>
            <w:lang w:val="en-US"/>
          </w:rPr>
          <w:t>RPromO</w:t>
        </w:r>
        <w:proofErr w:type="spellEnd"/>
        <w:r w:rsidRPr="00DA289D">
          <w:rPr>
            <w:rStyle w:val="Hyperlink"/>
            <w:rFonts w:ascii="Frutiger Next LT W1G" w:hAnsi="Frutiger Next LT W1G"/>
            <w:i/>
            <w:sz w:val="18"/>
            <w:lang w:val="en-US"/>
          </w:rPr>
          <w:t>)</w:t>
        </w:r>
      </w:hyperlink>
      <w:r>
        <w:rPr>
          <w:rFonts w:ascii="Frutiger Next LT W1G" w:hAnsi="Frutiger Next LT W1G"/>
          <w:i/>
          <w:color w:val="808080"/>
          <w:sz w:val="18"/>
          <w:lang w:val="en-US"/>
        </w:rPr>
        <w:t xml:space="preserve"> </w:t>
      </w:r>
      <w:r w:rsidRPr="001C368C">
        <w:rPr>
          <w:rFonts w:ascii="Frutiger Next LT W1G" w:hAnsi="Frutiger Next LT W1G"/>
          <w:i/>
          <w:color w:val="808080"/>
          <w:sz w:val="18"/>
          <w:lang w:val="en-US"/>
        </w:rPr>
        <w:t>inc</w:t>
      </w:r>
      <w:r>
        <w:rPr>
          <w:rFonts w:ascii="Frutiger Next LT W1G" w:hAnsi="Frutiger Next LT W1G"/>
          <w:i/>
          <w:color w:val="808080"/>
          <w:sz w:val="18"/>
          <w:lang w:val="en-US"/>
        </w:rPr>
        <w:t>l</w:t>
      </w:r>
      <w:r w:rsidRPr="001C368C">
        <w:rPr>
          <w:rFonts w:ascii="Frutiger Next LT W1G" w:hAnsi="Frutiger Next LT W1G"/>
          <w:i/>
          <w:color w:val="808080"/>
          <w:sz w:val="18"/>
          <w:lang w:val="en-US"/>
        </w:rPr>
        <w:t>uding the resulting rights and duties.</w:t>
      </w:r>
    </w:p>
    <w:p w:rsidR="00AC40A1" w:rsidRPr="00AD4B92" w:rsidRDefault="00AC40A1" w:rsidP="00AC40A1">
      <w:pPr>
        <w:pStyle w:val="Listenabsatz"/>
        <w:spacing w:after="0"/>
        <w:ind w:left="0"/>
        <w:rPr>
          <w:rFonts w:ascii="Frutiger Next LT W1G" w:hAnsi="Frutiger Next LT W1G"/>
          <w:lang w:val="en-US"/>
        </w:rPr>
      </w:pPr>
    </w:p>
    <w:p w:rsidR="00AC40A1" w:rsidRPr="00AD4B92" w:rsidRDefault="00AC40A1" w:rsidP="00AC40A1">
      <w:pPr>
        <w:pStyle w:val="Listenabsatz"/>
        <w:spacing w:after="0"/>
        <w:ind w:left="0"/>
        <w:rPr>
          <w:rFonts w:ascii="Frutiger Next LT W1G" w:hAnsi="Frutiger Next LT W1G"/>
          <w:lang w:val="en-US"/>
        </w:rPr>
      </w:pPr>
    </w:p>
    <w:p w:rsidR="00AC40A1" w:rsidRPr="00AD4B92" w:rsidRDefault="00AC40A1" w:rsidP="00AC40A1">
      <w:pPr>
        <w:pStyle w:val="Listenabsatz"/>
        <w:spacing w:after="0"/>
        <w:ind w:left="0"/>
        <w:rPr>
          <w:rFonts w:ascii="Frutiger Next LT W1G" w:hAnsi="Frutiger Next LT W1G"/>
          <w:lang w:val="en-US"/>
        </w:rPr>
      </w:pPr>
    </w:p>
    <w:p w:rsidR="00AC40A1" w:rsidRPr="00AD4B92" w:rsidRDefault="00AC40A1" w:rsidP="00AC40A1">
      <w:pPr>
        <w:pStyle w:val="Listenabsatz"/>
        <w:spacing w:after="0"/>
        <w:ind w:left="0"/>
        <w:rPr>
          <w:rFonts w:ascii="Frutiger Next LT W1G" w:hAnsi="Frutiger Next LT W1G"/>
        </w:rPr>
      </w:pPr>
      <w:r w:rsidRPr="00AD4B92">
        <w:rPr>
          <w:rFonts w:ascii="Frutiger Next LT W1G" w:hAnsi="Frutiger Next LT W1G"/>
        </w:rPr>
        <w:t>…………………………………………</w:t>
      </w:r>
      <w:r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ab/>
      </w:r>
      <w:r w:rsidRPr="00AD4B92">
        <w:rPr>
          <w:rFonts w:ascii="Frutiger Next LT W1G" w:hAnsi="Frutiger Next LT W1G"/>
        </w:rPr>
        <w:t>……………………………………………………</w:t>
      </w:r>
    </w:p>
    <w:p w:rsidR="00AC40A1" w:rsidRPr="00AD4B92" w:rsidRDefault="00AC40A1" w:rsidP="00AC40A1">
      <w:pPr>
        <w:pStyle w:val="Listenabsatz"/>
        <w:spacing w:after="0" w:line="240" w:lineRule="auto"/>
        <w:ind w:left="0"/>
        <w:rPr>
          <w:rFonts w:ascii="Frutiger Next LT W1G" w:hAnsi="Frutiger Next LT W1G"/>
        </w:rPr>
      </w:pPr>
      <w:r w:rsidRPr="00AD4B92">
        <w:rPr>
          <w:rFonts w:ascii="Frutiger Next LT W1G" w:hAnsi="Frutiger Next LT W1G"/>
        </w:rPr>
        <w:t>Ort, Datum</w:t>
      </w:r>
      <w:r w:rsidRPr="00AD4B92">
        <w:rPr>
          <w:rFonts w:ascii="Frutiger Next LT W1G" w:hAnsi="Frutiger Next LT W1G"/>
        </w:rPr>
        <w:tab/>
      </w:r>
      <w:r w:rsidRPr="00AD4B92">
        <w:rPr>
          <w:rFonts w:ascii="Frutiger Next LT W1G" w:hAnsi="Frutiger Next LT W1G"/>
        </w:rPr>
        <w:tab/>
      </w:r>
      <w:r w:rsidRPr="00AD4B92">
        <w:rPr>
          <w:rFonts w:ascii="Frutiger Next LT W1G" w:hAnsi="Frutiger Next LT W1G"/>
        </w:rPr>
        <w:tab/>
      </w:r>
      <w:r w:rsidRPr="00AD4B92">
        <w:rPr>
          <w:rFonts w:ascii="Frutiger Next LT W1G" w:hAnsi="Frutiger Next LT W1G"/>
        </w:rPr>
        <w:tab/>
      </w:r>
      <w:r w:rsidRPr="00AD4B92">
        <w:rPr>
          <w:rFonts w:ascii="Frutiger Next LT W1G" w:hAnsi="Frutiger Next LT W1G"/>
        </w:rPr>
        <w:tab/>
        <w:t>Unterschrift</w:t>
      </w:r>
      <w:r>
        <w:rPr>
          <w:rFonts w:ascii="Frutiger Next LT W1G" w:hAnsi="Frutiger Next LT W1G"/>
        </w:rPr>
        <w:t xml:space="preserve"> Bewerber/in</w:t>
      </w:r>
    </w:p>
    <w:p w:rsidR="00AC40A1" w:rsidRPr="00C4589D" w:rsidRDefault="00AC40A1" w:rsidP="00AC40A1">
      <w:pPr>
        <w:pStyle w:val="Listenabsatz"/>
        <w:spacing w:after="0" w:line="240" w:lineRule="auto"/>
        <w:ind w:left="0"/>
        <w:rPr>
          <w:rFonts w:ascii="Frutiger Next LT W1G" w:hAnsi="Frutiger Next LT W1G"/>
          <w:i/>
          <w:sz w:val="18"/>
        </w:rPr>
      </w:pPr>
      <w:r w:rsidRPr="00C4589D">
        <w:rPr>
          <w:rFonts w:ascii="Frutiger Next LT W1G" w:hAnsi="Frutiger Next LT W1G"/>
          <w:i/>
          <w:color w:val="808080"/>
          <w:sz w:val="18"/>
        </w:rPr>
        <w:t>City, date</w:t>
      </w:r>
      <w:r w:rsidRPr="00C4589D">
        <w:rPr>
          <w:rFonts w:ascii="Frutiger Next LT W1G" w:hAnsi="Frutiger Next LT W1G" w:cs="Frutiger Next LT W1G Medium"/>
          <w:i/>
          <w:color w:val="808080"/>
          <w:spacing w:val="7"/>
          <w:sz w:val="18"/>
        </w:rPr>
        <w:t xml:space="preserve"> (DD.MM.YYYY)</w:t>
      </w:r>
      <w:r w:rsidRPr="00C4589D">
        <w:rPr>
          <w:rFonts w:ascii="Frutiger Next LT W1G" w:hAnsi="Frutiger Next LT W1G"/>
          <w:i/>
          <w:sz w:val="18"/>
        </w:rPr>
        <w:tab/>
      </w:r>
      <w:r w:rsidRPr="00C4589D">
        <w:rPr>
          <w:rFonts w:ascii="Frutiger Next LT W1G" w:hAnsi="Frutiger Next LT W1G"/>
          <w:i/>
          <w:sz w:val="18"/>
        </w:rPr>
        <w:tab/>
      </w:r>
      <w:r w:rsidRPr="00C4589D">
        <w:rPr>
          <w:rFonts w:ascii="Frutiger Next LT W1G" w:hAnsi="Frutiger Next LT W1G"/>
          <w:i/>
          <w:sz w:val="18"/>
        </w:rPr>
        <w:tab/>
      </w:r>
      <w:r w:rsidRPr="00C4589D">
        <w:rPr>
          <w:rFonts w:ascii="Frutiger Next LT W1G" w:hAnsi="Frutiger Next LT W1G"/>
          <w:i/>
          <w:sz w:val="18"/>
        </w:rPr>
        <w:tab/>
      </w:r>
      <w:proofErr w:type="spellStart"/>
      <w:r w:rsidRPr="00C4589D">
        <w:rPr>
          <w:rFonts w:ascii="Frutiger Next LT W1G" w:hAnsi="Frutiger Next LT W1G"/>
          <w:i/>
          <w:color w:val="808080"/>
          <w:sz w:val="18"/>
        </w:rPr>
        <w:t>Signature</w:t>
      </w:r>
      <w:proofErr w:type="spellEnd"/>
      <w:r w:rsidRPr="00C4589D">
        <w:rPr>
          <w:rFonts w:ascii="Frutiger Next LT W1G" w:hAnsi="Frutiger Next LT W1G"/>
          <w:i/>
          <w:color w:val="808080"/>
          <w:sz w:val="18"/>
        </w:rPr>
        <w:t xml:space="preserve"> </w:t>
      </w:r>
      <w:proofErr w:type="spellStart"/>
      <w:r w:rsidRPr="00C4589D">
        <w:rPr>
          <w:rFonts w:ascii="Frutiger Next LT W1G" w:hAnsi="Frutiger Next LT W1G"/>
          <w:i/>
          <w:color w:val="808080"/>
          <w:sz w:val="18"/>
        </w:rPr>
        <w:t>candidate</w:t>
      </w:r>
      <w:proofErr w:type="spellEnd"/>
    </w:p>
    <w:p w:rsidR="00AC40A1" w:rsidRPr="00C4589D" w:rsidRDefault="00AC40A1" w:rsidP="00AC40A1">
      <w:pPr>
        <w:pStyle w:val="Listenabsatz"/>
        <w:spacing w:after="0"/>
        <w:ind w:left="0"/>
        <w:rPr>
          <w:rFonts w:ascii="Frutiger Next LT W1G" w:hAnsi="Frutiger Next LT W1G"/>
          <w:color w:val="A6A6A6" w:themeColor="background1" w:themeShade="A6"/>
        </w:rPr>
      </w:pPr>
    </w:p>
    <w:p w:rsidR="00AC40A1" w:rsidRPr="006128C1" w:rsidRDefault="00AC40A1" w:rsidP="00AC40A1">
      <w:pPr>
        <w:tabs>
          <w:tab w:val="left" w:pos="1488"/>
        </w:tabs>
        <w:rPr>
          <w:rFonts w:ascii="Frutiger Next LT W1G" w:hAnsi="Frutiger Next LT W1G"/>
        </w:rPr>
      </w:pPr>
      <w:r w:rsidRPr="00C4589D">
        <w:rPr>
          <w:rFonts w:ascii="Frutiger Next LT W1G" w:hAnsi="Frutiger Next LT W1G"/>
        </w:rPr>
        <w:br w:type="page"/>
      </w:r>
    </w:p>
    <w:p w:rsidR="00AC40A1" w:rsidRPr="00450B79" w:rsidRDefault="00AC40A1" w:rsidP="00563CCF">
      <w:pPr>
        <w:pStyle w:val="Listenabsatz"/>
        <w:spacing w:after="0"/>
        <w:ind w:left="0"/>
        <w:jc w:val="center"/>
        <w:rPr>
          <w:rFonts w:ascii="Frutiger Next LT W1G" w:hAnsi="Frutiger Next LT W1G"/>
          <w:b/>
        </w:rPr>
      </w:pPr>
    </w:p>
    <w:p w:rsidR="00AC40A1" w:rsidRPr="00450B79" w:rsidRDefault="00AC40A1" w:rsidP="00563CCF">
      <w:pPr>
        <w:pStyle w:val="Listenabsatz"/>
        <w:spacing w:after="0"/>
        <w:ind w:left="0"/>
        <w:jc w:val="center"/>
        <w:rPr>
          <w:rFonts w:ascii="Frutiger Next LT W1G" w:hAnsi="Frutiger Next LT W1G"/>
          <w:b/>
        </w:rPr>
      </w:pPr>
    </w:p>
    <w:p w:rsidR="00563CCF" w:rsidRPr="00450B79" w:rsidRDefault="00563CCF" w:rsidP="00563CCF">
      <w:pPr>
        <w:pStyle w:val="Listenabsatz"/>
        <w:spacing w:after="0"/>
        <w:ind w:left="0"/>
        <w:jc w:val="center"/>
        <w:rPr>
          <w:rFonts w:ascii="Frutiger Next LT W1G" w:hAnsi="Frutiger Next LT W1G"/>
          <w:b/>
          <w:lang w:val="en-US"/>
        </w:rPr>
      </w:pPr>
      <w:r w:rsidRPr="00AD4B92">
        <w:rPr>
          <w:rFonts w:ascii="Frutiger Next LT W1G" w:hAnsi="Frutiger Next LT W1G"/>
          <w:b/>
        </w:rPr>
        <w:t>Erklärung des</w:t>
      </w:r>
      <w:r w:rsidR="006F1311">
        <w:rPr>
          <w:rFonts w:ascii="Frutiger Next LT W1G" w:hAnsi="Frutiger Next LT W1G"/>
          <w:b/>
        </w:rPr>
        <w:t>/</w:t>
      </w:r>
      <w:r>
        <w:rPr>
          <w:rFonts w:ascii="Frutiger Next LT W1G" w:hAnsi="Frutiger Next LT W1G"/>
          <w:b/>
        </w:rPr>
        <w:t>der</w:t>
      </w:r>
      <w:r w:rsidRPr="00AD4B92">
        <w:rPr>
          <w:rFonts w:ascii="Frutiger Next LT W1G" w:hAnsi="Frutiger Next LT W1G"/>
          <w:b/>
        </w:rPr>
        <w:t xml:space="preserve"> 1. </w:t>
      </w:r>
      <w:r w:rsidRPr="00450B79">
        <w:rPr>
          <w:rFonts w:ascii="Frutiger Next LT W1G" w:hAnsi="Frutiger Next LT W1G"/>
          <w:b/>
          <w:lang w:val="en-US"/>
        </w:rPr>
        <w:t>Mentor</w:t>
      </w:r>
      <w:r w:rsidR="006F1311" w:rsidRPr="00450B79">
        <w:rPr>
          <w:rFonts w:ascii="Frutiger Next LT W1G" w:hAnsi="Frutiger Next LT W1G"/>
          <w:b/>
          <w:lang w:val="en-US"/>
        </w:rPr>
        <w:t>/</w:t>
      </w:r>
      <w:r w:rsidRPr="00450B79">
        <w:rPr>
          <w:rFonts w:ascii="Frutiger Next LT W1G" w:hAnsi="Frutiger Next LT W1G"/>
          <w:b/>
          <w:lang w:val="en-US"/>
        </w:rPr>
        <w:t>in</w:t>
      </w:r>
    </w:p>
    <w:p w:rsidR="00563CCF" w:rsidRDefault="00563CCF" w:rsidP="00563CCF">
      <w:pPr>
        <w:pStyle w:val="Listenabsatz"/>
        <w:spacing w:after="0"/>
        <w:ind w:left="0"/>
        <w:jc w:val="center"/>
        <w:rPr>
          <w:rFonts w:ascii="Frutiger Next LT W1G" w:hAnsi="Frutiger Next LT W1G"/>
          <w:b/>
          <w:i/>
          <w:color w:val="808080"/>
          <w:sz w:val="18"/>
          <w:lang w:val="en-US"/>
        </w:rPr>
      </w:pPr>
      <w:r w:rsidRPr="00D8704B">
        <w:rPr>
          <w:rFonts w:ascii="Frutiger Next LT W1G" w:hAnsi="Frutiger Next LT W1G"/>
          <w:b/>
          <w:i/>
          <w:color w:val="808080"/>
          <w:sz w:val="18"/>
          <w:lang w:val="en-US"/>
        </w:rPr>
        <w:t>Declaration of the 1</w:t>
      </w:r>
      <w:r w:rsidRPr="005F35EB">
        <w:rPr>
          <w:rFonts w:ascii="Frutiger Next LT W1G" w:hAnsi="Frutiger Next LT W1G"/>
          <w:b/>
          <w:i/>
          <w:color w:val="808080"/>
          <w:sz w:val="18"/>
          <w:lang w:val="en-US"/>
        </w:rPr>
        <w:t>st</w:t>
      </w:r>
      <w:r w:rsidRPr="00D8704B">
        <w:rPr>
          <w:rFonts w:ascii="Frutiger Next LT W1G" w:hAnsi="Frutiger Next LT W1G"/>
          <w:b/>
          <w:i/>
          <w:color w:val="808080"/>
          <w:sz w:val="18"/>
          <w:lang w:val="en-US"/>
        </w:rPr>
        <w:t xml:space="preserve"> mentor</w:t>
      </w:r>
    </w:p>
    <w:p w:rsidR="00563CCF" w:rsidRPr="00D8704B" w:rsidRDefault="00563CCF" w:rsidP="00563CCF">
      <w:pPr>
        <w:pStyle w:val="Listenabsatz"/>
        <w:spacing w:after="0"/>
        <w:ind w:left="0"/>
        <w:jc w:val="center"/>
        <w:rPr>
          <w:rFonts w:ascii="Frutiger Next LT W1G" w:hAnsi="Frutiger Next LT W1G"/>
          <w:b/>
          <w:i/>
          <w:color w:val="808080"/>
          <w:sz w:val="18"/>
          <w:lang w:val="en-US"/>
        </w:rPr>
      </w:pPr>
    </w:p>
    <w:p w:rsidR="00563CCF" w:rsidRDefault="00563CCF" w:rsidP="00563CCF">
      <w:pPr>
        <w:pStyle w:val="Listenabsatz"/>
        <w:spacing w:after="0"/>
        <w:ind w:left="0"/>
        <w:rPr>
          <w:rFonts w:ascii="Frutiger Next LT W1G" w:hAnsi="Frutiger Next LT W1G"/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31FF1" w:rsidRPr="0010687E" w:rsidTr="005C7FD4">
        <w:tc>
          <w:tcPr>
            <w:tcW w:w="9060" w:type="dxa"/>
            <w:gridSpan w:val="2"/>
            <w:shd w:val="clear" w:color="auto" w:fill="D9D9D9" w:themeFill="background1" w:themeFillShade="D9"/>
          </w:tcPr>
          <w:p w:rsidR="00131FF1" w:rsidRPr="0010687E" w:rsidRDefault="00131FF1" w:rsidP="005C7FD4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Frutiger Next LT W1G" w:hAnsi="Frutiger Next LT W1G"/>
                <w:i/>
                <w:color w:val="A6A6A6" w:themeColor="background1" w:themeShade="A6"/>
                <w:sz w:val="18"/>
                <w:lang w:val="en-US"/>
              </w:rPr>
            </w:pPr>
            <w:r w:rsidRPr="00CF1AF3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Promovend</w:t>
            </w:r>
            <w:r w:rsidR="006F1311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/</w:t>
            </w:r>
            <w:r w:rsidRPr="00CF1AF3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in</w:t>
            </w:r>
          </w:p>
        </w:tc>
      </w:tr>
      <w:tr w:rsidR="00131FF1" w:rsidRPr="00450B79" w:rsidTr="005C7FD4">
        <w:tc>
          <w:tcPr>
            <w:tcW w:w="4530" w:type="dxa"/>
          </w:tcPr>
          <w:p w:rsidR="005F35EB" w:rsidRPr="00AD4B92" w:rsidRDefault="005F35EB" w:rsidP="005F35E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  <w:lang w:val="en-US"/>
              </w:rPr>
            </w:pPr>
            <w:proofErr w:type="spellStart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Vorname</w:t>
            </w:r>
            <w:proofErr w:type="spellEnd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 xml:space="preserve"> </w:t>
            </w:r>
            <w:r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NAME</w:t>
            </w:r>
          </w:p>
          <w:p w:rsidR="00131FF1" w:rsidRPr="0010687E" w:rsidRDefault="005F35EB" w:rsidP="005F35EB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color w:val="A6A6A6" w:themeColor="background1" w:themeShade="A6"/>
                <w:lang w:val="en-US"/>
              </w:rPr>
            </w:pPr>
            <w:r w:rsidRPr="00795EF2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 xml:space="preserve">first name </w:t>
            </w:r>
            <w:r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and LAST NAME</w:t>
            </w:r>
          </w:p>
        </w:tc>
        <w:tc>
          <w:tcPr>
            <w:tcW w:w="4530" w:type="dxa"/>
          </w:tcPr>
          <w:p w:rsidR="00131FF1" w:rsidRPr="00C4589D" w:rsidRDefault="00131FF1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lang w:val="en-US"/>
              </w:rPr>
            </w:pPr>
          </w:p>
        </w:tc>
      </w:tr>
      <w:tr w:rsidR="00131FF1" w:rsidRPr="0010687E" w:rsidTr="005C7FD4">
        <w:tc>
          <w:tcPr>
            <w:tcW w:w="4530" w:type="dxa"/>
          </w:tcPr>
          <w:p w:rsidR="00131FF1" w:rsidRDefault="00131FF1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i/>
                <w:color w:val="A6A6A6" w:themeColor="background1" w:themeShade="A6"/>
                <w:sz w:val="18"/>
              </w:rPr>
            </w:pPr>
            <w:r w:rsidRPr="00067CA7">
              <w:rPr>
                <w:rFonts w:ascii="Frutiger Next LT W1G" w:hAnsi="Frutiger Next LT W1G"/>
                <w:b/>
              </w:rPr>
              <w:t>vorläufiger Titel der</w:t>
            </w:r>
            <w:r w:rsidR="007206E4">
              <w:rPr>
                <w:rFonts w:ascii="Frutiger Next LT W1G" w:hAnsi="Frutiger Next LT W1G"/>
                <w:b/>
              </w:rPr>
              <w:t xml:space="preserve"> Promotionsarbeit</w:t>
            </w:r>
            <w:r w:rsidRPr="00067CA7">
              <w:rPr>
                <w:rFonts w:ascii="Frutiger Next LT W1G" w:hAnsi="Frutiger Next LT W1G"/>
                <w:b/>
              </w:rPr>
              <w:t>:</w:t>
            </w:r>
            <w:r w:rsidRPr="00067CA7">
              <w:rPr>
                <w:rFonts w:ascii="Frutiger Next LT W1G" w:hAnsi="Frutiger Next LT W1G"/>
                <w:b/>
              </w:rPr>
              <w:tab/>
            </w:r>
            <w:r w:rsidRPr="00067CA7">
              <w:rPr>
                <w:rFonts w:ascii="Frutiger Next LT W1G" w:hAnsi="Frutiger Next LT W1G"/>
                <w:b/>
                <w:color w:val="A6A6A6" w:themeColor="background1" w:themeShade="A6"/>
              </w:rPr>
              <w:br/>
            </w:r>
            <w:proofErr w:type="spellStart"/>
            <w:r w:rsidRPr="0010687E">
              <w:rPr>
                <w:rFonts w:ascii="Frutiger Next LT W1G" w:hAnsi="Frutiger Next LT W1G"/>
                <w:i/>
                <w:color w:val="A6A6A6" w:themeColor="background1" w:themeShade="A6"/>
                <w:sz w:val="18"/>
              </w:rPr>
              <w:t>Preliminary</w:t>
            </w:r>
            <w:proofErr w:type="spellEnd"/>
            <w:r w:rsidRPr="0010687E">
              <w:rPr>
                <w:rFonts w:ascii="Frutiger Next LT W1G" w:hAnsi="Frutiger Next LT W1G"/>
                <w:i/>
                <w:color w:val="A6A6A6" w:themeColor="background1" w:themeShade="A6"/>
                <w:sz w:val="18"/>
              </w:rPr>
              <w:t xml:space="preserve"> title </w:t>
            </w:r>
            <w:proofErr w:type="spellStart"/>
            <w:r w:rsidRPr="0010687E">
              <w:rPr>
                <w:rFonts w:ascii="Frutiger Next LT W1G" w:hAnsi="Frutiger Next LT W1G"/>
                <w:i/>
                <w:color w:val="A6A6A6" w:themeColor="background1" w:themeShade="A6"/>
                <w:sz w:val="18"/>
              </w:rPr>
              <w:t>of</w:t>
            </w:r>
            <w:proofErr w:type="spellEnd"/>
            <w:r w:rsidRPr="0010687E">
              <w:rPr>
                <w:rFonts w:ascii="Frutiger Next LT W1G" w:hAnsi="Frutiger Next LT W1G"/>
                <w:i/>
                <w:color w:val="A6A6A6" w:themeColor="background1" w:themeShade="A6"/>
                <w:sz w:val="18"/>
              </w:rPr>
              <w:t xml:space="preserve"> </w:t>
            </w:r>
            <w:proofErr w:type="spellStart"/>
            <w:r w:rsidRPr="0010687E">
              <w:rPr>
                <w:rFonts w:ascii="Frutiger Next LT W1G" w:hAnsi="Frutiger Next LT W1G"/>
                <w:i/>
                <w:color w:val="A6A6A6" w:themeColor="background1" w:themeShade="A6"/>
                <w:sz w:val="18"/>
              </w:rPr>
              <w:t>thesis</w:t>
            </w:r>
            <w:proofErr w:type="spellEnd"/>
          </w:p>
          <w:p w:rsidR="007206E4" w:rsidRPr="0010687E" w:rsidRDefault="007206E4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color w:val="A6A6A6" w:themeColor="background1" w:themeShade="A6"/>
              </w:rPr>
            </w:pPr>
          </w:p>
        </w:tc>
        <w:tc>
          <w:tcPr>
            <w:tcW w:w="4530" w:type="dxa"/>
          </w:tcPr>
          <w:p w:rsidR="00131FF1" w:rsidRDefault="00131FF1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i/>
                <w:color w:val="A6A6A6" w:themeColor="background1" w:themeShade="A6"/>
                <w:sz w:val="18"/>
              </w:rPr>
            </w:pPr>
          </w:p>
          <w:p w:rsidR="00C4589D" w:rsidRPr="00C4589D" w:rsidRDefault="00C4589D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</w:rPr>
            </w:pPr>
          </w:p>
          <w:p w:rsidR="00131FF1" w:rsidRDefault="00131FF1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i/>
                <w:color w:val="A6A6A6" w:themeColor="background1" w:themeShade="A6"/>
                <w:sz w:val="18"/>
              </w:rPr>
            </w:pPr>
          </w:p>
          <w:p w:rsidR="00131FF1" w:rsidRDefault="00131FF1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i/>
                <w:color w:val="A6A6A6" w:themeColor="background1" w:themeShade="A6"/>
                <w:sz w:val="18"/>
              </w:rPr>
            </w:pPr>
          </w:p>
          <w:p w:rsidR="00131FF1" w:rsidRPr="0010687E" w:rsidRDefault="00131FF1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i/>
                <w:color w:val="A6A6A6" w:themeColor="background1" w:themeShade="A6"/>
                <w:sz w:val="18"/>
              </w:rPr>
            </w:pPr>
          </w:p>
        </w:tc>
      </w:tr>
    </w:tbl>
    <w:p w:rsidR="00131FF1" w:rsidRDefault="00131FF1" w:rsidP="00563CCF">
      <w:pPr>
        <w:pStyle w:val="Listenabsatz"/>
        <w:spacing w:after="0"/>
        <w:ind w:left="0"/>
        <w:rPr>
          <w:rFonts w:ascii="Frutiger Next LT W1G" w:hAnsi="Frutiger Next LT W1G"/>
          <w:b/>
          <w:lang w:val="en-US"/>
        </w:rPr>
      </w:pPr>
    </w:p>
    <w:p w:rsidR="00131FF1" w:rsidRPr="00AD4B92" w:rsidRDefault="00131FF1" w:rsidP="00563CCF">
      <w:pPr>
        <w:pStyle w:val="Listenabsatz"/>
        <w:spacing w:after="0"/>
        <w:ind w:left="0"/>
        <w:rPr>
          <w:rFonts w:ascii="Frutiger Next LT W1G" w:hAnsi="Frutiger Next LT W1G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209"/>
      </w:tblGrid>
      <w:tr w:rsidR="00563CCF" w:rsidRPr="00AD4B92" w:rsidTr="00220773">
        <w:tc>
          <w:tcPr>
            <w:tcW w:w="9286" w:type="dxa"/>
            <w:gridSpan w:val="2"/>
            <w:shd w:val="clear" w:color="auto" w:fill="D9D9D9" w:themeFill="background1" w:themeFillShade="D9"/>
          </w:tcPr>
          <w:p w:rsidR="00563CCF" w:rsidRPr="00AD4B92" w:rsidRDefault="00563CCF" w:rsidP="0022077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</w:rPr>
            </w:pPr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1. Mentor</w:t>
            </w:r>
            <w:r w:rsidR="006F1311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/</w:t>
            </w:r>
            <w:r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in</w:t>
            </w:r>
          </w:p>
          <w:p w:rsidR="00563CCF" w:rsidRPr="00AD4B92" w:rsidRDefault="00563CCF" w:rsidP="0022077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Frutiger Next LT W1G" w:hAnsi="Frutiger Next LT W1G" w:cs="Frutiger Next LT W1G Medium"/>
                <w:b/>
                <w:i/>
                <w:caps/>
                <w:noProof/>
                <w:color w:val="808080"/>
                <w:spacing w:val="7"/>
                <w:lang w:eastAsia="de-DE"/>
              </w:rPr>
            </w:pPr>
            <w:r w:rsidRPr="00092E8D">
              <w:rPr>
                <w:rFonts w:ascii="Frutiger Next LT W1G" w:hAnsi="Frutiger Next LT W1G" w:cs="Frutiger Next LT W1G Medium"/>
                <w:b/>
                <w:i/>
                <w:color w:val="808080"/>
                <w:spacing w:val="7"/>
                <w:sz w:val="18"/>
              </w:rPr>
              <w:t xml:space="preserve">1st </w:t>
            </w:r>
            <w:proofErr w:type="spellStart"/>
            <w:r w:rsidRPr="00092E8D">
              <w:rPr>
                <w:rFonts w:ascii="Frutiger Next LT W1G" w:hAnsi="Frutiger Next LT W1G" w:cs="Frutiger Next LT W1G Medium"/>
                <w:b/>
                <w:i/>
                <w:color w:val="808080"/>
                <w:spacing w:val="7"/>
                <w:sz w:val="18"/>
              </w:rPr>
              <w:t>mentor</w:t>
            </w:r>
            <w:proofErr w:type="spellEnd"/>
          </w:p>
        </w:tc>
      </w:tr>
      <w:tr w:rsidR="00563CCF" w:rsidRPr="00450B79" w:rsidTr="00220773">
        <w:tc>
          <w:tcPr>
            <w:tcW w:w="4077" w:type="dxa"/>
            <w:vAlign w:val="center"/>
          </w:tcPr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  <w:sz w:val="18"/>
                <w:lang w:val="en-US"/>
              </w:rPr>
            </w:pPr>
            <w:proofErr w:type="spellStart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Titel</w:t>
            </w:r>
            <w:proofErr w:type="spellEnd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 xml:space="preserve">, Name, </w:t>
            </w:r>
            <w:proofErr w:type="spellStart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Vorname</w:t>
            </w:r>
            <w:proofErr w:type="spellEnd"/>
          </w:p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caps/>
                <w:color w:val="808080"/>
                <w:spacing w:val="7"/>
                <w:lang w:val="en-US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Title, last name, first name</w:t>
            </w:r>
          </w:p>
        </w:tc>
        <w:tc>
          <w:tcPr>
            <w:tcW w:w="5209" w:type="dxa"/>
            <w:vAlign w:val="center"/>
          </w:tcPr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val="en-US" w:eastAsia="de-DE"/>
              </w:rPr>
            </w:pPr>
          </w:p>
        </w:tc>
      </w:tr>
      <w:tr w:rsidR="00563CCF" w:rsidRPr="00AD4B92" w:rsidTr="00220773">
        <w:tc>
          <w:tcPr>
            <w:tcW w:w="4077" w:type="dxa"/>
            <w:vAlign w:val="center"/>
          </w:tcPr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  <w:lang w:val="en-US"/>
              </w:rPr>
            </w:pPr>
            <w:proofErr w:type="spellStart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Akademischer</w:t>
            </w:r>
            <w:proofErr w:type="spellEnd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 xml:space="preserve"> Grad</w:t>
            </w:r>
          </w:p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  <w:lang w:val="en-US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Academic degree</w:t>
            </w:r>
          </w:p>
        </w:tc>
        <w:tc>
          <w:tcPr>
            <w:tcW w:w="5209" w:type="dxa"/>
            <w:vAlign w:val="center"/>
          </w:tcPr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before="120"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eastAsia="de-DE"/>
              </w:rPr>
            </w:pPr>
          </w:p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caps/>
                <w:noProof/>
                <w:color w:val="000000"/>
                <w:spacing w:val="7"/>
                <w:lang w:eastAsia="de-DE"/>
              </w:rPr>
            </w:pPr>
            <w:r w:rsidRPr="00092E8D">
              <w:rPr>
                <w:rFonts w:ascii="Frutiger Next LT W1G" w:hAnsi="Frutiger Next LT W1G" w:cs="Frutiger Next LT W1G Medium"/>
                <w:noProof/>
                <w:color w:val="000000"/>
                <w:spacing w:val="7"/>
                <w:sz w:val="18"/>
                <w:lang w:eastAsia="de-DE"/>
              </w:rPr>
              <w:t>(z.B. /</w:t>
            </w:r>
            <w:r w:rsidRPr="00092E8D">
              <w:rPr>
                <w:rFonts w:ascii="Frutiger Next LT W1G" w:hAnsi="Frutiger Next LT W1G" w:cs="Frutiger Next LT W1G Medium"/>
                <w:i/>
                <w:noProof/>
                <w:color w:val="808080"/>
                <w:spacing w:val="7"/>
                <w:sz w:val="18"/>
                <w:lang w:eastAsia="de-DE"/>
              </w:rPr>
              <w:t>e.g.</w:t>
            </w:r>
            <w:r w:rsidRPr="00092E8D">
              <w:rPr>
                <w:rFonts w:ascii="Frutiger Next LT W1G" w:hAnsi="Frutiger Next LT W1G" w:cs="Frutiger Next LT W1G Medium"/>
                <w:noProof/>
                <w:color w:val="000000"/>
                <w:spacing w:val="7"/>
                <w:sz w:val="18"/>
                <w:lang w:eastAsia="de-DE"/>
              </w:rPr>
              <w:t xml:space="preserve"> Dr. rer. nat., Dr. med.) </w:t>
            </w:r>
          </w:p>
        </w:tc>
      </w:tr>
      <w:tr w:rsidR="00563CCF" w:rsidRPr="00450B79" w:rsidTr="00220773">
        <w:tc>
          <w:tcPr>
            <w:tcW w:w="4077" w:type="dxa"/>
            <w:vAlign w:val="center"/>
          </w:tcPr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  <w:lang w:val="en-US"/>
              </w:rPr>
            </w:pPr>
            <w:proofErr w:type="spellStart"/>
            <w:r w:rsidRPr="00092E8D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Fakultät</w:t>
            </w:r>
            <w:proofErr w:type="spellEnd"/>
            <w:r w:rsidRPr="00092E8D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/</w:t>
            </w:r>
            <w:proofErr w:type="spellStart"/>
            <w:r w:rsidRPr="00092E8D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Institut</w:t>
            </w:r>
            <w:proofErr w:type="spellEnd"/>
            <w:r w:rsidRPr="00092E8D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/</w:t>
            </w:r>
            <w:proofErr w:type="spellStart"/>
            <w:r w:rsidRPr="00092E8D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Lehrstuhl</w:t>
            </w:r>
            <w:proofErr w:type="spellEnd"/>
          </w:p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  <w:lang w:val="en-US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Faculty/institute/department</w:t>
            </w:r>
          </w:p>
        </w:tc>
        <w:tc>
          <w:tcPr>
            <w:tcW w:w="5209" w:type="dxa"/>
            <w:vAlign w:val="center"/>
          </w:tcPr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val="en-US" w:eastAsia="de-DE"/>
              </w:rPr>
            </w:pPr>
          </w:p>
        </w:tc>
      </w:tr>
      <w:tr w:rsidR="00563CCF" w:rsidRPr="00AD4B92" w:rsidTr="00220773">
        <w:tc>
          <w:tcPr>
            <w:tcW w:w="4077" w:type="dxa"/>
            <w:vAlign w:val="center"/>
          </w:tcPr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</w:rPr>
            </w:pPr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Telefon</w:t>
            </w:r>
          </w:p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Phone</w:t>
            </w:r>
          </w:p>
        </w:tc>
        <w:tc>
          <w:tcPr>
            <w:tcW w:w="5209" w:type="dxa"/>
            <w:vAlign w:val="center"/>
          </w:tcPr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eastAsia="de-DE"/>
              </w:rPr>
            </w:pPr>
          </w:p>
        </w:tc>
      </w:tr>
      <w:tr w:rsidR="00563CCF" w:rsidRPr="00AD4B92" w:rsidTr="00220773">
        <w:tc>
          <w:tcPr>
            <w:tcW w:w="4077" w:type="dxa"/>
            <w:vAlign w:val="center"/>
          </w:tcPr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</w:pPr>
            <w:r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E-Mail</w:t>
            </w:r>
          </w:p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</w:rPr>
            </w:pPr>
            <w:proofErr w:type="spellStart"/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E-mail</w:t>
            </w:r>
            <w:proofErr w:type="spellEnd"/>
          </w:p>
        </w:tc>
        <w:tc>
          <w:tcPr>
            <w:tcW w:w="5209" w:type="dxa"/>
            <w:vAlign w:val="center"/>
          </w:tcPr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eastAsia="de-DE"/>
              </w:rPr>
            </w:pPr>
          </w:p>
        </w:tc>
      </w:tr>
    </w:tbl>
    <w:p w:rsidR="00563CCF" w:rsidRDefault="00563CCF" w:rsidP="00563CCF"/>
    <w:p w:rsidR="00563CCF" w:rsidRPr="00AD4B92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b/>
          <w:lang w:val="en-US"/>
        </w:rPr>
      </w:pPr>
    </w:p>
    <w:p w:rsidR="007206E4" w:rsidRDefault="00131FF1" w:rsidP="00131FF1">
      <w:pPr>
        <w:pStyle w:val="Listenabsatz"/>
        <w:spacing w:after="0" w:line="240" w:lineRule="auto"/>
        <w:ind w:left="0"/>
        <w:rPr>
          <w:rFonts w:ascii="Frutiger Next LT W1G" w:hAnsi="Frutiger Next LT W1G"/>
        </w:rPr>
      </w:pPr>
      <w:r w:rsidRPr="00067CA7">
        <w:rPr>
          <w:rFonts w:ascii="Frutiger Next LT W1G" w:hAnsi="Frutiger Next LT W1G"/>
        </w:rPr>
        <w:t xml:space="preserve">Hiermit erkläre ich </w:t>
      </w:r>
      <w:r w:rsidR="00C71083">
        <w:rPr>
          <w:rFonts w:ascii="Frutiger Next LT W1G" w:hAnsi="Frutiger Next LT W1G"/>
        </w:rPr>
        <w:t>die Promotion</w:t>
      </w:r>
      <w:r w:rsidRPr="00067CA7">
        <w:rPr>
          <w:rFonts w:ascii="Frutiger Next LT W1G" w:hAnsi="Frutiger Next LT W1G"/>
        </w:rPr>
        <w:t xml:space="preserve"> als Mentor</w:t>
      </w:r>
      <w:r w:rsidR="006F1311">
        <w:rPr>
          <w:rFonts w:ascii="Frutiger Next LT W1G" w:hAnsi="Frutiger Next LT W1G"/>
        </w:rPr>
        <w:t>/</w:t>
      </w:r>
      <w:r w:rsidRPr="00067CA7">
        <w:rPr>
          <w:rFonts w:ascii="Frutiger Next LT W1G" w:hAnsi="Frutiger Next LT W1G"/>
        </w:rPr>
        <w:t>in zu begleiten</w:t>
      </w:r>
      <w:r w:rsidR="007206E4">
        <w:rPr>
          <w:rFonts w:ascii="Frutiger Next LT W1G" w:hAnsi="Frutiger Next LT W1G"/>
        </w:rPr>
        <w:t>.</w:t>
      </w:r>
      <w:r w:rsidR="003748E2">
        <w:rPr>
          <w:rFonts w:ascii="Frutiger Next LT W1G" w:hAnsi="Frutiger Next LT W1G"/>
        </w:rPr>
        <w:t xml:space="preserve"> </w:t>
      </w:r>
    </w:p>
    <w:p w:rsidR="00B249C2" w:rsidRPr="007206E4" w:rsidRDefault="003748E2" w:rsidP="00131FF1">
      <w:pPr>
        <w:pStyle w:val="Listenabsatz"/>
        <w:spacing w:after="0" w:line="240" w:lineRule="auto"/>
        <w:ind w:left="0"/>
        <w:rPr>
          <w:rFonts w:ascii="Frutiger Next LT W1G" w:hAnsi="Frutiger Next LT W1G"/>
          <w:sz w:val="20"/>
        </w:rPr>
      </w:pPr>
      <w:r w:rsidRPr="007206E4">
        <w:rPr>
          <w:rFonts w:ascii="Frutiger Next LT W1G" w:hAnsi="Frutiger Next LT W1G"/>
          <w:sz w:val="20"/>
        </w:rPr>
        <w:t>(</w:t>
      </w:r>
      <w:r w:rsidR="00B249C2" w:rsidRPr="007206E4">
        <w:rPr>
          <w:rFonts w:ascii="Frutiger Next LT W1G" w:hAnsi="Frutiger Next LT W1G"/>
          <w:sz w:val="20"/>
        </w:rPr>
        <w:t xml:space="preserve">Aufgaben: </w:t>
      </w:r>
      <w:r w:rsidRPr="007206E4">
        <w:rPr>
          <w:rFonts w:ascii="Frutiger Next LT W1G" w:hAnsi="Frutiger Next LT W1G"/>
          <w:sz w:val="20"/>
        </w:rPr>
        <w:t>aktive Teilnahme an den jährlichen Kolloquien</w:t>
      </w:r>
      <w:r w:rsidR="002364FD">
        <w:rPr>
          <w:rFonts w:ascii="Frutiger Next LT W1G" w:hAnsi="Frutiger Next LT W1G"/>
          <w:sz w:val="20"/>
        </w:rPr>
        <w:t xml:space="preserve">, </w:t>
      </w:r>
      <w:r w:rsidR="00DE2F62">
        <w:rPr>
          <w:rFonts w:ascii="Frutiger Next LT W1G" w:hAnsi="Frutiger Next LT W1G"/>
          <w:sz w:val="20"/>
        </w:rPr>
        <w:t xml:space="preserve">fachliche/r Ansprechpartner/in, </w:t>
      </w:r>
      <w:r w:rsidRPr="007206E4">
        <w:rPr>
          <w:rFonts w:ascii="Frutiger Next LT W1G" w:hAnsi="Frutiger Next LT W1G"/>
          <w:sz w:val="20"/>
        </w:rPr>
        <w:t xml:space="preserve">Unterstützung </w:t>
      </w:r>
      <w:r w:rsidR="00B249C2" w:rsidRPr="007206E4">
        <w:rPr>
          <w:rFonts w:ascii="Frutiger Next LT W1G" w:hAnsi="Frutiger Next LT W1G"/>
          <w:sz w:val="20"/>
        </w:rPr>
        <w:t>des Doktoranden/der Doktorandin</w:t>
      </w:r>
      <w:r w:rsidR="00DA289D">
        <w:rPr>
          <w:rFonts w:ascii="Frutiger Next LT W1G" w:hAnsi="Frutiger Next LT W1G"/>
          <w:sz w:val="20"/>
        </w:rPr>
        <w:t xml:space="preserve"> </w:t>
      </w:r>
      <w:r w:rsidRPr="007206E4">
        <w:rPr>
          <w:rFonts w:ascii="Frutiger Next LT W1G" w:hAnsi="Frutiger Next LT W1G"/>
          <w:sz w:val="20"/>
        </w:rPr>
        <w:t>bei der Karriereplanung</w:t>
      </w:r>
      <w:r w:rsidR="00DE2F62">
        <w:rPr>
          <w:rFonts w:ascii="Frutiger Next LT W1G" w:hAnsi="Frutiger Next LT W1G"/>
          <w:sz w:val="20"/>
        </w:rPr>
        <w:t xml:space="preserve"> und Networking</w:t>
      </w:r>
      <w:r w:rsidR="00B249C2" w:rsidRPr="007206E4">
        <w:rPr>
          <w:rFonts w:ascii="Frutiger Next LT W1G" w:hAnsi="Frutiger Next LT W1G"/>
          <w:sz w:val="20"/>
        </w:rPr>
        <w:t>, nicht zwingend Erstellung eines Gutachtens)</w:t>
      </w:r>
    </w:p>
    <w:p w:rsidR="00B249C2" w:rsidRDefault="00B249C2" w:rsidP="00131FF1">
      <w:pPr>
        <w:pStyle w:val="Listenabsatz"/>
        <w:spacing w:after="0" w:line="240" w:lineRule="auto"/>
        <w:ind w:left="0"/>
        <w:rPr>
          <w:rFonts w:ascii="Frutiger Next LT W1G" w:hAnsi="Frutiger Next LT W1G"/>
          <w:i/>
          <w:color w:val="A6A6A6" w:themeColor="background1" w:themeShade="A6"/>
          <w:sz w:val="18"/>
        </w:rPr>
      </w:pPr>
    </w:p>
    <w:p w:rsidR="00DE2F62" w:rsidRPr="00DE2F62" w:rsidRDefault="00131FF1" w:rsidP="00131FF1">
      <w:pPr>
        <w:pStyle w:val="Listenabsatz"/>
        <w:spacing w:after="0" w:line="240" w:lineRule="auto"/>
        <w:ind w:left="0"/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</w:pPr>
      <w:r w:rsidRPr="00B249C2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>I hereby declare to provide support</w:t>
      </w:r>
      <w:r w:rsidR="005F35EB" w:rsidRPr="00B249C2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 xml:space="preserve"> for</w:t>
      </w:r>
      <w:r w:rsidRPr="00B249C2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 xml:space="preserve"> the thesi</w:t>
      </w:r>
      <w:r w:rsidR="005F35EB" w:rsidRPr="00B249C2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>s</w:t>
      </w:r>
      <w:r w:rsidRPr="00B249C2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 xml:space="preserve"> as a mentor.</w:t>
      </w:r>
      <w:r w:rsidR="00DE2F62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 xml:space="preserve"> </w:t>
      </w:r>
      <w:r w:rsidR="00DE2F62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br/>
        <w:t>(Tasks: active participation in the annual colloquia, subject-specific contact person, support in career planning and networking, not necessarily reviewing the doctoral thesis)</w:t>
      </w:r>
    </w:p>
    <w:p w:rsidR="00563CCF" w:rsidRPr="00B249C2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</w:pPr>
    </w:p>
    <w:p w:rsidR="00131FF1" w:rsidRPr="00B249C2" w:rsidRDefault="00131FF1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lang w:val="en-US"/>
        </w:rPr>
      </w:pPr>
    </w:p>
    <w:p w:rsidR="00131FF1" w:rsidRPr="00B249C2" w:rsidRDefault="00131FF1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lang w:val="en-US"/>
        </w:rPr>
      </w:pPr>
    </w:p>
    <w:p w:rsidR="00131FF1" w:rsidRPr="00B249C2" w:rsidRDefault="00131FF1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lang w:val="en-US"/>
        </w:rPr>
      </w:pPr>
    </w:p>
    <w:p w:rsidR="00131FF1" w:rsidRPr="00B249C2" w:rsidRDefault="00131FF1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lang w:val="en-US"/>
        </w:rPr>
      </w:pPr>
    </w:p>
    <w:p w:rsidR="00131FF1" w:rsidRPr="00B249C2" w:rsidRDefault="00131FF1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lang w:val="en-US"/>
        </w:rPr>
      </w:pPr>
    </w:p>
    <w:p w:rsidR="00131FF1" w:rsidRPr="00B249C2" w:rsidRDefault="00131FF1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lang w:val="en-US"/>
        </w:rPr>
      </w:pPr>
    </w:p>
    <w:p w:rsidR="00563CCF" w:rsidRPr="00B249C2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lang w:val="en-US"/>
        </w:rPr>
      </w:pPr>
    </w:p>
    <w:p w:rsidR="00563CCF" w:rsidRPr="00B249C2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lang w:val="en-US"/>
        </w:rPr>
      </w:pPr>
    </w:p>
    <w:p w:rsidR="00563CCF" w:rsidRPr="00AD4B92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</w:rPr>
      </w:pPr>
      <w:r w:rsidRPr="00AD4B92">
        <w:rPr>
          <w:rFonts w:ascii="Frutiger Next LT W1G" w:hAnsi="Frutiger Next LT W1G"/>
        </w:rPr>
        <w:t>…………………………………….</w:t>
      </w:r>
      <w:r w:rsidRPr="00AD4B92">
        <w:rPr>
          <w:rFonts w:ascii="Frutiger Next LT W1G" w:hAnsi="Frutiger Next LT W1G"/>
        </w:rPr>
        <w:tab/>
        <w:t>…………………………………….</w:t>
      </w:r>
    </w:p>
    <w:p w:rsidR="00563CCF" w:rsidRPr="005F35EB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</w:rPr>
      </w:pPr>
      <w:r w:rsidRPr="00AD4B92">
        <w:rPr>
          <w:rFonts w:ascii="Frutiger Next LT W1G" w:hAnsi="Frutiger Next LT W1G"/>
        </w:rPr>
        <w:t>Ort, Datum</w:t>
      </w:r>
      <w:r w:rsidRPr="00AD4B92">
        <w:rPr>
          <w:rFonts w:ascii="Frutiger Next LT W1G" w:hAnsi="Frutiger Next LT W1G"/>
        </w:rPr>
        <w:tab/>
      </w:r>
      <w:r w:rsidRPr="00AD4B92">
        <w:rPr>
          <w:rFonts w:ascii="Frutiger Next LT W1G" w:hAnsi="Frutiger Next LT W1G"/>
        </w:rPr>
        <w:tab/>
      </w:r>
      <w:r w:rsidRPr="00AD4B92">
        <w:rPr>
          <w:rFonts w:ascii="Frutiger Next LT W1G" w:hAnsi="Frutiger Next LT W1G"/>
        </w:rPr>
        <w:tab/>
      </w:r>
      <w:r w:rsidRPr="00AD4B92">
        <w:rPr>
          <w:rFonts w:ascii="Frutiger Next LT W1G" w:hAnsi="Frutiger Next LT W1G"/>
        </w:rPr>
        <w:tab/>
        <w:t>Unterschrift</w:t>
      </w:r>
      <w:r w:rsidR="007D6CDF">
        <w:rPr>
          <w:rFonts w:ascii="Frutiger Next LT W1G" w:hAnsi="Frutiger Next LT W1G"/>
        </w:rPr>
        <w:t xml:space="preserve"> 1. </w:t>
      </w:r>
      <w:r w:rsidR="007D6CDF" w:rsidRPr="005F35EB">
        <w:rPr>
          <w:rFonts w:ascii="Frutiger Next LT W1G" w:hAnsi="Frutiger Next LT W1G"/>
        </w:rPr>
        <w:t>Mentor</w:t>
      </w:r>
      <w:r w:rsidR="006F1311">
        <w:rPr>
          <w:rFonts w:ascii="Frutiger Next LT W1G" w:hAnsi="Frutiger Next LT W1G"/>
        </w:rPr>
        <w:t>/</w:t>
      </w:r>
      <w:r w:rsidR="005F35EB">
        <w:rPr>
          <w:rFonts w:ascii="Frutiger Next LT W1G" w:hAnsi="Frutiger Next LT W1G"/>
        </w:rPr>
        <w:t>in</w:t>
      </w:r>
      <w:r w:rsidRPr="005F35EB">
        <w:rPr>
          <w:rFonts w:ascii="Frutiger Next LT W1G" w:hAnsi="Frutiger Next LT W1G"/>
        </w:rPr>
        <w:tab/>
      </w:r>
      <w:r w:rsidRPr="005F35EB">
        <w:rPr>
          <w:rFonts w:ascii="Frutiger Next LT W1G" w:hAnsi="Frutiger Next LT W1G"/>
        </w:rPr>
        <w:tab/>
      </w:r>
      <w:r w:rsidRPr="005F35EB">
        <w:rPr>
          <w:rFonts w:ascii="Frutiger Next LT W1G" w:hAnsi="Frutiger Next LT W1G"/>
        </w:rPr>
        <w:tab/>
        <w:t>Stempel</w:t>
      </w:r>
    </w:p>
    <w:p w:rsidR="00563CCF" w:rsidRPr="00C4589D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sz w:val="18"/>
          <w:lang w:val="en-US"/>
        </w:rPr>
      </w:pPr>
      <w:r w:rsidRPr="00C4589D">
        <w:rPr>
          <w:rFonts w:ascii="Frutiger Next LT W1G" w:hAnsi="Frutiger Next LT W1G"/>
          <w:i/>
          <w:color w:val="808080"/>
          <w:sz w:val="18"/>
          <w:lang w:val="en-US"/>
        </w:rPr>
        <w:t>City, date</w:t>
      </w:r>
      <w:r w:rsidRPr="00C4589D">
        <w:rPr>
          <w:rFonts w:ascii="Frutiger Next LT W1G" w:hAnsi="Frutiger Next LT W1G" w:cs="Frutiger Next LT W1G Medium"/>
          <w:i/>
          <w:color w:val="808080"/>
          <w:spacing w:val="7"/>
          <w:sz w:val="18"/>
          <w:lang w:val="en-US"/>
        </w:rPr>
        <w:t xml:space="preserve"> (DD.MM.YYYY)</w:t>
      </w:r>
      <w:r w:rsidRPr="00C4589D">
        <w:rPr>
          <w:rFonts w:ascii="Frutiger Next LT W1G" w:hAnsi="Frutiger Next LT W1G"/>
          <w:i/>
          <w:color w:val="808080"/>
          <w:sz w:val="18"/>
          <w:lang w:val="en-US"/>
        </w:rPr>
        <w:tab/>
      </w:r>
      <w:r w:rsidRPr="00C4589D">
        <w:rPr>
          <w:rFonts w:ascii="Frutiger Next LT W1G" w:hAnsi="Frutiger Next LT W1G"/>
          <w:sz w:val="18"/>
          <w:lang w:val="en-US"/>
        </w:rPr>
        <w:tab/>
      </w:r>
      <w:r w:rsidRPr="00C4589D">
        <w:rPr>
          <w:rFonts w:ascii="Frutiger Next LT W1G" w:hAnsi="Frutiger Next LT W1G"/>
          <w:sz w:val="18"/>
          <w:lang w:val="en-US"/>
        </w:rPr>
        <w:tab/>
      </w:r>
      <w:r w:rsidRPr="00C4589D">
        <w:rPr>
          <w:rFonts w:ascii="Frutiger Next LT W1G" w:hAnsi="Frutiger Next LT W1G"/>
          <w:i/>
          <w:color w:val="808080"/>
          <w:sz w:val="18"/>
          <w:lang w:val="en-US"/>
        </w:rPr>
        <w:t>Signature</w:t>
      </w:r>
      <w:r w:rsidR="007D6CDF" w:rsidRPr="00C4589D">
        <w:rPr>
          <w:rFonts w:ascii="Frutiger Next LT W1G" w:hAnsi="Frutiger Next LT W1G"/>
          <w:i/>
          <w:color w:val="808080"/>
          <w:sz w:val="18"/>
          <w:lang w:val="en-US"/>
        </w:rPr>
        <w:t xml:space="preserve"> 1st mentor</w:t>
      </w:r>
      <w:r w:rsidRPr="00C4589D">
        <w:rPr>
          <w:rFonts w:ascii="Frutiger Next LT W1G" w:hAnsi="Frutiger Next LT W1G"/>
          <w:i/>
          <w:color w:val="808080"/>
          <w:sz w:val="18"/>
          <w:lang w:val="en-US"/>
        </w:rPr>
        <w:tab/>
      </w:r>
      <w:r w:rsidRPr="00C4589D">
        <w:rPr>
          <w:rFonts w:ascii="Frutiger Next LT W1G" w:hAnsi="Frutiger Next LT W1G"/>
          <w:sz w:val="18"/>
          <w:lang w:val="en-US"/>
        </w:rPr>
        <w:tab/>
      </w:r>
      <w:r w:rsidRPr="00C4589D">
        <w:rPr>
          <w:rFonts w:ascii="Frutiger Next LT W1G" w:hAnsi="Frutiger Next LT W1G"/>
          <w:sz w:val="18"/>
          <w:lang w:val="en-US"/>
        </w:rPr>
        <w:tab/>
      </w:r>
      <w:r w:rsidRPr="00C4589D">
        <w:rPr>
          <w:rFonts w:ascii="Frutiger Next LT W1G" w:hAnsi="Frutiger Next LT W1G"/>
          <w:sz w:val="18"/>
          <w:lang w:val="en-US"/>
        </w:rPr>
        <w:tab/>
      </w:r>
      <w:r w:rsidRPr="00C4589D">
        <w:rPr>
          <w:rFonts w:ascii="Frutiger Next LT W1G" w:hAnsi="Frutiger Next LT W1G"/>
          <w:i/>
          <w:color w:val="808080"/>
          <w:sz w:val="18"/>
          <w:lang w:val="en-US"/>
        </w:rPr>
        <w:t>Stamp</w:t>
      </w:r>
    </w:p>
    <w:p w:rsidR="00563CCF" w:rsidRPr="00C4589D" w:rsidRDefault="00563CCF" w:rsidP="00563CCF">
      <w:pPr>
        <w:rPr>
          <w:rFonts w:ascii="Frutiger Next LT W1G" w:hAnsi="Frutiger Next LT W1G"/>
          <w:lang w:val="en-US"/>
        </w:rPr>
      </w:pPr>
      <w:r w:rsidRPr="00C4589D">
        <w:rPr>
          <w:rFonts w:ascii="Frutiger Next LT W1G" w:hAnsi="Frutiger Next LT W1G"/>
          <w:lang w:val="en-US"/>
        </w:rPr>
        <w:br w:type="page"/>
      </w:r>
    </w:p>
    <w:p w:rsidR="00AC40A1" w:rsidRPr="006128C1" w:rsidRDefault="00AC40A1" w:rsidP="00563CCF">
      <w:pPr>
        <w:pStyle w:val="Listenabsatz"/>
        <w:spacing w:after="0"/>
        <w:ind w:left="0"/>
        <w:jc w:val="center"/>
        <w:rPr>
          <w:rFonts w:ascii="Frutiger Next LT W1G" w:hAnsi="Frutiger Next LT W1G"/>
          <w:b/>
          <w:lang w:val="en-US"/>
        </w:rPr>
      </w:pPr>
    </w:p>
    <w:p w:rsidR="00AC40A1" w:rsidRPr="006128C1" w:rsidRDefault="00AC40A1" w:rsidP="00563CCF">
      <w:pPr>
        <w:pStyle w:val="Listenabsatz"/>
        <w:spacing w:after="0"/>
        <w:ind w:left="0"/>
        <w:jc w:val="center"/>
        <w:rPr>
          <w:rFonts w:ascii="Frutiger Next LT W1G" w:hAnsi="Frutiger Next LT W1G"/>
          <w:b/>
          <w:lang w:val="en-US"/>
        </w:rPr>
      </w:pPr>
    </w:p>
    <w:p w:rsidR="00563CCF" w:rsidRPr="001A6596" w:rsidRDefault="00563CCF" w:rsidP="00563CCF">
      <w:pPr>
        <w:pStyle w:val="Listenabsatz"/>
        <w:spacing w:after="0"/>
        <w:ind w:left="0"/>
        <w:jc w:val="center"/>
        <w:rPr>
          <w:rFonts w:ascii="Frutiger Next LT W1G" w:hAnsi="Frutiger Next LT W1G"/>
          <w:b/>
        </w:rPr>
      </w:pPr>
      <w:r w:rsidRPr="00DE7300">
        <w:rPr>
          <w:rFonts w:ascii="Frutiger Next LT W1G" w:hAnsi="Frutiger Next LT W1G"/>
          <w:b/>
        </w:rPr>
        <w:t>Erklärung des</w:t>
      </w:r>
      <w:r w:rsidR="006F1311">
        <w:rPr>
          <w:rFonts w:ascii="Frutiger Next LT W1G" w:hAnsi="Frutiger Next LT W1G"/>
          <w:b/>
        </w:rPr>
        <w:t>/</w:t>
      </w:r>
      <w:r w:rsidRPr="00DE7300">
        <w:rPr>
          <w:rFonts w:ascii="Frutiger Next LT W1G" w:hAnsi="Frutiger Next LT W1G"/>
          <w:b/>
        </w:rPr>
        <w:t xml:space="preserve">der 2. </w:t>
      </w:r>
      <w:r w:rsidRPr="001A6596">
        <w:rPr>
          <w:rFonts w:ascii="Frutiger Next LT W1G" w:hAnsi="Frutiger Next LT W1G"/>
          <w:b/>
        </w:rPr>
        <w:t>Mentor</w:t>
      </w:r>
      <w:r w:rsidR="006F1311">
        <w:rPr>
          <w:rFonts w:ascii="Frutiger Next LT W1G" w:hAnsi="Frutiger Next LT W1G"/>
          <w:b/>
        </w:rPr>
        <w:t>/</w:t>
      </w:r>
      <w:r w:rsidRPr="001A6596">
        <w:rPr>
          <w:rFonts w:ascii="Frutiger Next LT W1G" w:hAnsi="Frutiger Next LT W1G"/>
          <w:b/>
        </w:rPr>
        <w:t>in</w:t>
      </w:r>
    </w:p>
    <w:p w:rsidR="00563CCF" w:rsidRPr="005F35EB" w:rsidRDefault="00563CCF" w:rsidP="00563CCF">
      <w:pPr>
        <w:pStyle w:val="Listenabsatz"/>
        <w:spacing w:after="0"/>
        <w:ind w:left="0"/>
        <w:jc w:val="center"/>
        <w:rPr>
          <w:rFonts w:ascii="Frutiger Next LT W1G" w:hAnsi="Frutiger Next LT W1G"/>
          <w:b/>
          <w:i/>
          <w:color w:val="808080"/>
          <w:sz w:val="18"/>
          <w:lang w:val="en-US"/>
        </w:rPr>
      </w:pPr>
      <w:r w:rsidRPr="005F35EB">
        <w:rPr>
          <w:rFonts w:ascii="Frutiger Next LT W1G" w:hAnsi="Frutiger Next LT W1G"/>
          <w:b/>
          <w:i/>
          <w:color w:val="808080"/>
          <w:sz w:val="18"/>
          <w:lang w:val="en-US"/>
        </w:rPr>
        <w:t>Declaration of the 2nd mentor</w:t>
      </w:r>
    </w:p>
    <w:p w:rsidR="00614C92" w:rsidRPr="005F35EB" w:rsidRDefault="00614C92" w:rsidP="00563CCF">
      <w:pPr>
        <w:pStyle w:val="Listenabsatz"/>
        <w:spacing w:after="0"/>
        <w:ind w:left="0"/>
        <w:rPr>
          <w:rFonts w:ascii="Frutiger Next LT W1G" w:hAnsi="Frutiger Next LT W1G"/>
          <w:b/>
          <w:lang w:val="en-US"/>
        </w:rPr>
      </w:pPr>
    </w:p>
    <w:p w:rsidR="00614C92" w:rsidRDefault="00614C92" w:rsidP="00614C92">
      <w:pPr>
        <w:pStyle w:val="Listenabsatz"/>
        <w:spacing w:after="0"/>
        <w:ind w:left="0"/>
        <w:rPr>
          <w:rFonts w:ascii="Frutiger Next LT W1G" w:hAnsi="Frutiger Next LT W1G"/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14C92" w:rsidRPr="0010687E" w:rsidTr="005C7FD4">
        <w:tc>
          <w:tcPr>
            <w:tcW w:w="9060" w:type="dxa"/>
            <w:gridSpan w:val="2"/>
            <w:shd w:val="clear" w:color="auto" w:fill="D9D9D9" w:themeFill="background1" w:themeFillShade="D9"/>
          </w:tcPr>
          <w:p w:rsidR="00614C92" w:rsidRPr="0010687E" w:rsidRDefault="00614C92" w:rsidP="005C7FD4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Frutiger Next LT W1G" w:hAnsi="Frutiger Next LT W1G"/>
                <w:i/>
                <w:color w:val="A6A6A6" w:themeColor="background1" w:themeShade="A6"/>
                <w:sz w:val="18"/>
                <w:lang w:val="en-US"/>
              </w:rPr>
            </w:pPr>
            <w:r w:rsidRPr="00CF1AF3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Promovend</w:t>
            </w:r>
            <w:r w:rsidR="006F1311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/</w:t>
            </w:r>
            <w:r w:rsidRPr="00CF1AF3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in</w:t>
            </w:r>
          </w:p>
        </w:tc>
      </w:tr>
      <w:tr w:rsidR="00614C92" w:rsidRPr="00450B79" w:rsidTr="005C7FD4">
        <w:tc>
          <w:tcPr>
            <w:tcW w:w="4530" w:type="dxa"/>
          </w:tcPr>
          <w:p w:rsidR="005F35EB" w:rsidRPr="00AD4B92" w:rsidRDefault="005F35EB" w:rsidP="005F35E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  <w:lang w:val="en-US"/>
              </w:rPr>
            </w:pPr>
            <w:proofErr w:type="spellStart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Vorname</w:t>
            </w:r>
            <w:proofErr w:type="spellEnd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 xml:space="preserve"> </w:t>
            </w:r>
            <w:r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NAME</w:t>
            </w:r>
          </w:p>
          <w:p w:rsidR="00614C92" w:rsidRPr="0010687E" w:rsidRDefault="005F35EB" w:rsidP="005F35EB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color w:val="A6A6A6" w:themeColor="background1" w:themeShade="A6"/>
                <w:lang w:val="en-US"/>
              </w:rPr>
            </w:pPr>
            <w:r w:rsidRPr="00795EF2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 xml:space="preserve">first name </w:t>
            </w:r>
            <w:r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and LAST NAME</w:t>
            </w:r>
          </w:p>
        </w:tc>
        <w:tc>
          <w:tcPr>
            <w:tcW w:w="4530" w:type="dxa"/>
          </w:tcPr>
          <w:p w:rsidR="00614C92" w:rsidRPr="00C4589D" w:rsidRDefault="00614C92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lang w:val="en-US"/>
              </w:rPr>
            </w:pPr>
          </w:p>
        </w:tc>
      </w:tr>
      <w:tr w:rsidR="00614C92" w:rsidRPr="0010687E" w:rsidTr="005C7FD4">
        <w:tc>
          <w:tcPr>
            <w:tcW w:w="4530" w:type="dxa"/>
          </w:tcPr>
          <w:p w:rsidR="00614C92" w:rsidRPr="0010687E" w:rsidRDefault="00614C92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color w:val="A6A6A6" w:themeColor="background1" w:themeShade="A6"/>
              </w:rPr>
            </w:pPr>
            <w:r w:rsidRPr="00067CA7">
              <w:rPr>
                <w:rFonts w:ascii="Frutiger Next LT W1G" w:hAnsi="Frutiger Next LT W1G"/>
                <w:b/>
              </w:rPr>
              <w:t xml:space="preserve">vorläufiger Titel der </w:t>
            </w:r>
            <w:r w:rsidR="007206E4">
              <w:rPr>
                <w:rFonts w:ascii="Frutiger Next LT W1G" w:hAnsi="Frutiger Next LT W1G"/>
                <w:b/>
              </w:rPr>
              <w:t>Promotionsarbeit</w:t>
            </w:r>
            <w:r w:rsidRPr="00067CA7">
              <w:rPr>
                <w:rFonts w:ascii="Frutiger Next LT W1G" w:hAnsi="Frutiger Next LT W1G"/>
                <w:b/>
              </w:rPr>
              <w:t>:</w:t>
            </w:r>
            <w:r w:rsidRPr="00067CA7">
              <w:rPr>
                <w:rFonts w:ascii="Frutiger Next LT W1G" w:hAnsi="Frutiger Next LT W1G"/>
                <w:b/>
              </w:rPr>
              <w:tab/>
            </w:r>
            <w:r w:rsidRPr="00067CA7">
              <w:rPr>
                <w:rFonts w:ascii="Frutiger Next LT W1G" w:hAnsi="Frutiger Next LT W1G"/>
                <w:b/>
                <w:color w:val="A6A6A6" w:themeColor="background1" w:themeShade="A6"/>
              </w:rPr>
              <w:br/>
            </w:r>
            <w:proofErr w:type="spellStart"/>
            <w:r w:rsidRPr="0010687E">
              <w:rPr>
                <w:rFonts w:ascii="Frutiger Next LT W1G" w:hAnsi="Frutiger Next LT W1G"/>
                <w:i/>
                <w:color w:val="A6A6A6" w:themeColor="background1" w:themeShade="A6"/>
                <w:sz w:val="18"/>
              </w:rPr>
              <w:t>Preliminary</w:t>
            </w:r>
            <w:proofErr w:type="spellEnd"/>
            <w:r w:rsidRPr="0010687E">
              <w:rPr>
                <w:rFonts w:ascii="Frutiger Next LT W1G" w:hAnsi="Frutiger Next LT W1G"/>
                <w:i/>
                <w:color w:val="A6A6A6" w:themeColor="background1" w:themeShade="A6"/>
                <w:sz w:val="18"/>
              </w:rPr>
              <w:t xml:space="preserve"> title </w:t>
            </w:r>
            <w:proofErr w:type="spellStart"/>
            <w:r w:rsidRPr="0010687E">
              <w:rPr>
                <w:rFonts w:ascii="Frutiger Next LT W1G" w:hAnsi="Frutiger Next LT W1G"/>
                <w:i/>
                <w:color w:val="A6A6A6" w:themeColor="background1" w:themeShade="A6"/>
                <w:sz w:val="18"/>
              </w:rPr>
              <w:t>of</w:t>
            </w:r>
            <w:proofErr w:type="spellEnd"/>
            <w:r w:rsidRPr="0010687E">
              <w:rPr>
                <w:rFonts w:ascii="Frutiger Next LT W1G" w:hAnsi="Frutiger Next LT W1G"/>
                <w:i/>
                <w:color w:val="A6A6A6" w:themeColor="background1" w:themeShade="A6"/>
                <w:sz w:val="18"/>
              </w:rPr>
              <w:t xml:space="preserve"> </w:t>
            </w:r>
            <w:proofErr w:type="spellStart"/>
            <w:r w:rsidRPr="0010687E">
              <w:rPr>
                <w:rFonts w:ascii="Frutiger Next LT W1G" w:hAnsi="Frutiger Next LT W1G"/>
                <w:i/>
                <w:color w:val="A6A6A6" w:themeColor="background1" w:themeShade="A6"/>
                <w:sz w:val="18"/>
              </w:rPr>
              <w:t>thesis</w:t>
            </w:r>
            <w:proofErr w:type="spellEnd"/>
          </w:p>
        </w:tc>
        <w:tc>
          <w:tcPr>
            <w:tcW w:w="4530" w:type="dxa"/>
          </w:tcPr>
          <w:p w:rsidR="00614C92" w:rsidRDefault="00614C92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</w:rPr>
            </w:pPr>
          </w:p>
          <w:p w:rsidR="00C4589D" w:rsidRDefault="00C4589D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</w:rPr>
            </w:pPr>
          </w:p>
          <w:p w:rsidR="00C4589D" w:rsidRDefault="00C4589D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</w:rPr>
            </w:pPr>
          </w:p>
          <w:p w:rsidR="00C4589D" w:rsidRPr="00C4589D" w:rsidRDefault="00C4589D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</w:rPr>
            </w:pPr>
          </w:p>
        </w:tc>
      </w:tr>
    </w:tbl>
    <w:p w:rsidR="00614C92" w:rsidRDefault="00614C92" w:rsidP="00614C92">
      <w:pPr>
        <w:pStyle w:val="Listenabsatz"/>
        <w:spacing w:after="0"/>
        <w:ind w:left="0"/>
        <w:rPr>
          <w:rFonts w:ascii="Frutiger Next LT W1G" w:hAnsi="Frutiger Next LT W1G"/>
          <w:b/>
          <w:lang w:val="en-US"/>
        </w:rPr>
      </w:pPr>
    </w:p>
    <w:p w:rsidR="00614C92" w:rsidRPr="00DE7300" w:rsidRDefault="00614C92" w:rsidP="00563CCF">
      <w:pPr>
        <w:pStyle w:val="Listenabsatz"/>
        <w:spacing w:after="0"/>
        <w:ind w:left="0"/>
        <w:rPr>
          <w:rFonts w:ascii="Frutiger Next LT W1G" w:hAnsi="Frutiger Next LT W1G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209"/>
      </w:tblGrid>
      <w:tr w:rsidR="00563CCF" w:rsidRPr="00AD4B92" w:rsidTr="00220773">
        <w:tc>
          <w:tcPr>
            <w:tcW w:w="9286" w:type="dxa"/>
            <w:gridSpan w:val="2"/>
            <w:shd w:val="clear" w:color="auto" w:fill="D9D9D9" w:themeFill="background1" w:themeFillShade="D9"/>
          </w:tcPr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</w:rPr>
            </w:pPr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2. Mentor</w:t>
            </w:r>
            <w:r w:rsidR="006F1311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/</w:t>
            </w:r>
            <w:r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in</w:t>
            </w:r>
          </w:p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Frutiger Next LT W1G" w:hAnsi="Frutiger Next LT W1G" w:cs="Frutiger Next LT W1G Medium"/>
                <w:b/>
                <w:i/>
                <w:caps/>
                <w:noProof/>
                <w:color w:val="808080"/>
                <w:spacing w:val="7"/>
                <w:lang w:eastAsia="de-DE"/>
              </w:rPr>
            </w:pPr>
            <w:r w:rsidRPr="00092E8D">
              <w:rPr>
                <w:rFonts w:ascii="Frutiger Next LT W1G" w:hAnsi="Frutiger Next LT W1G" w:cs="Frutiger Next LT W1G Medium"/>
                <w:b/>
                <w:i/>
                <w:color w:val="808080"/>
                <w:spacing w:val="7"/>
                <w:sz w:val="18"/>
              </w:rPr>
              <w:t xml:space="preserve">2nd </w:t>
            </w:r>
            <w:proofErr w:type="spellStart"/>
            <w:r w:rsidRPr="00092E8D">
              <w:rPr>
                <w:rFonts w:ascii="Frutiger Next LT W1G" w:hAnsi="Frutiger Next LT W1G" w:cs="Frutiger Next LT W1G Medium"/>
                <w:b/>
                <w:i/>
                <w:color w:val="808080"/>
                <w:spacing w:val="7"/>
                <w:sz w:val="18"/>
              </w:rPr>
              <w:t>mentor</w:t>
            </w:r>
            <w:proofErr w:type="spellEnd"/>
          </w:p>
        </w:tc>
      </w:tr>
      <w:tr w:rsidR="00563CCF" w:rsidRPr="00450B79" w:rsidTr="00220773">
        <w:tc>
          <w:tcPr>
            <w:tcW w:w="4077" w:type="dxa"/>
            <w:vAlign w:val="center"/>
          </w:tcPr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  <w:lang w:val="en-US"/>
              </w:rPr>
            </w:pPr>
            <w:proofErr w:type="spellStart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Titel</w:t>
            </w:r>
            <w:proofErr w:type="spellEnd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 xml:space="preserve">, Name, </w:t>
            </w:r>
            <w:proofErr w:type="spellStart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Vorname</w:t>
            </w:r>
            <w:proofErr w:type="spellEnd"/>
          </w:p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caps/>
                <w:color w:val="808080"/>
                <w:spacing w:val="7"/>
                <w:lang w:val="en-US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Title, last name, first name</w:t>
            </w:r>
          </w:p>
        </w:tc>
        <w:tc>
          <w:tcPr>
            <w:tcW w:w="5209" w:type="dxa"/>
            <w:vAlign w:val="center"/>
          </w:tcPr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val="en-US" w:eastAsia="de-DE"/>
              </w:rPr>
            </w:pPr>
          </w:p>
        </w:tc>
      </w:tr>
      <w:tr w:rsidR="00563CCF" w:rsidRPr="00AD4B92" w:rsidTr="00220773">
        <w:tc>
          <w:tcPr>
            <w:tcW w:w="4077" w:type="dxa"/>
            <w:vAlign w:val="center"/>
          </w:tcPr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  <w:lang w:val="en-US"/>
              </w:rPr>
            </w:pPr>
            <w:proofErr w:type="spellStart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Akademischer</w:t>
            </w:r>
            <w:proofErr w:type="spellEnd"/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 xml:space="preserve"> Grad</w:t>
            </w:r>
          </w:p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  <w:lang w:val="en-US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Academic degree</w:t>
            </w:r>
          </w:p>
        </w:tc>
        <w:tc>
          <w:tcPr>
            <w:tcW w:w="5209" w:type="dxa"/>
            <w:vAlign w:val="center"/>
          </w:tcPr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eastAsia="de-DE"/>
              </w:rPr>
            </w:pPr>
          </w:p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caps/>
                <w:noProof/>
                <w:color w:val="000000"/>
                <w:spacing w:val="7"/>
                <w:lang w:eastAsia="de-DE"/>
              </w:rPr>
            </w:pPr>
            <w:r w:rsidRPr="00821463">
              <w:rPr>
                <w:rFonts w:ascii="Frutiger Next LT W1G" w:hAnsi="Frutiger Next LT W1G" w:cs="Frutiger Next LT W1G Medium"/>
                <w:noProof/>
                <w:color w:val="000000"/>
                <w:spacing w:val="7"/>
                <w:sz w:val="18"/>
                <w:lang w:eastAsia="de-DE"/>
              </w:rPr>
              <w:t>(z.B. /</w:t>
            </w:r>
            <w:r w:rsidRPr="00821463">
              <w:rPr>
                <w:rFonts w:ascii="Frutiger Next LT W1G" w:hAnsi="Frutiger Next LT W1G" w:cs="Frutiger Next LT W1G Medium"/>
                <w:i/>
                <w:noProof/>
                <w:color w:val="808080"/>
                <w:spacing w:val="7"/>
                <w:sz w:val="18"/>
                <w:lang w:eastAsia="de-DE"/>
              </w:rPr>
              <w:t>e.g.</w:t>
            </w:r>
            <w:r w:rsidRPr="00821463">
              <w:rPr>
                <w:rFonts w:ascii="Frutiger Next LT W1G" w:hAnsi="Frutiger Next LT W1G" w:cs="Frutiger Next LT W1G Medium"/>
                <w:noProof/>
                <w:color w:val="000000"/>
                <w:spacing w:val="7"/>
                <w:sz w:val="18"/>
                <w:lang w:eastAsia="de-DE"/>
              </w:rPr>
              <w:t xml:space="preserve"> Dr. rer. nat., Dr. med.) </w:t>
            </w:r>
          </w:p>
        </w:tc>
      </w:tr>
      <w:tr w:rsidR="00563CCF" w:rsidRPr="00450B79" w:rsidTr="00220773">
        <w:tc>
          <w:tcPr>
            <w:tcW w:w="4077" w:type="dxa"/>
            <w:vAlign w:val="center"/>
          </w:tcPr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  <w:lang w:val="en-US"/>
              </w:rPr>
            </w:pPr>
            <w:proofErr w:type="spellStart"/>
            <w:r w:rsidRPr="00092E8D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Fakultät</w:t>
            </w:r>
            <w:proofErr w:type="spellEnd"/>
            <w:r w:rsidRPr="00092E8D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/</w:t>
            </w:r>
            <w:proofErr w:type="spellStart"/>
            <w:r w:rsidRPr="00092E8D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Institut</w:t>
            </w:r>
            <w:proofErr w:type="spellEnd"/>
            <w:r w:rsidRPr="00092E8D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/</w:t>
            </w:r>
            <w:proofErr w:type="spellStart"/>
            <w:r w:rsidRPr="00092E8D">
              <w:rPr>
                <w:rFonts w:ascii="Frutiger Next LT W1G" w:hAnsi="Frutiger Next LT W1G" w:cs="Frutiger Next LT W1G Medium"/>
                <w:b/>
                <w:color w:val="000000"/>
                <w:spacing w:val="7"/>
                <w:lang w:val="en-US"/>
              </w:rPr>
              <w:t>Lehrstuhl</w:t>
            </w:r>
            <w:proofErr w:type="spellEnd"/>
          </w:p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  <w:lang w:val="en-US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Faculty/institute/department</w:t>
            </w:r>
          </w:p>
        </w:tc>
        <w:tc>
          <w:tcPr>
            <w:tcW w:w="5209" w:type="dxa"/>
            <w:vAlign w:val="center"/>
          </w:tcPr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val="en-US" w:eastAsia="de-DE"/>
              </w:rPr>
            </w:pPr>
          </w:p>
        </w:tc>
      </w:tr>
      <w:tr w:rsidR="00563CCF" w:rsidRPr="00AD4B92" w:rsidTr="00220773">
        <w:tc>
          <w:tcPr>
            <w:tcW w:w="4077" w:type="dxa"/>
            <w:vAlign w:val="center"/>
          </w:tcPr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</w:rPr>
            </w:pPr>
            <w:r w:rsidRPr="00AD4B92"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Telefon</w:t>
            </w:r>
          </w:p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808080"/>
                <w:spacing w:val="7"/>
                <w:lang w:val="en-US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  <w:lang w:val="en-US"/>
              </w:rPr>
              <w:t>Phone</w:t>
            </w:r>
          </w:p>
        </w:tc>
        <w:tc>
          <w:tcPr>
            <w:tcW w:w="5209" w:type="dxa"/>
            <w:vAlign w:val="center"/>
          </w:tcPr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eastAsia="de-DE"/>
              </w:rPr>
            </w:pPr>
          </w:p>
        </w:tc>
      </w:tr>
      <w:tr w:rsidR="00563CCF" w:rsidRPr="00AD4B92" w:rsidTr="00220773">
        <w:tc>
          <w:tcPr>
            <w:tcW w:w="4077" w:type="dxa"/>
            <w:vAlign w:val="center"/>
          </w:tcPr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</w:pPr>
            <w:r>
              <w:rPr>
                <w:rFonts w:ascii="Frutiger Next LT W1G" w:hAnsi="Frutiger Next LT W1G" w:cs="Frutiger Next LT W1G Medium"/>
                <w:b/>
                <w:color w:val="000000"/>
                <w:spacing w:val="7"/>
              </w:rPr>
              <w:t>E-Mail</w:t>
            </w:r>
          </w:p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000000"/>
                <w:spacing w:val="7"/>
              </w:rPr>
            </w:pPr>
            <w:proofErr w:type="spellStart"/>
            <w:r w:rsidRPr="00092E8D">
              <w:rPr>
                <w:rFonts w:ascii="Frutiger Next LT W1G" w:hAnsi="Frutiger Next LT W1G" w:cs="Frutiger Next LT W1G Medium"/>
                <w:i/>
                <w:color w:val="808080"/>
                <w:spacing w:val="7"/>
                <w:sz w:val="18"/>
              </w:rPr>
              <w:t>E-mail</w:t>
            </w:r>
            <w:proofErr w:type="spellEnd"/>
          </w:p>
        </w:tc>
        <w:tc>
          <w:tcPr>
            <w:tcW w:w="5209" w:type="dxa"/>
            <w:vAlign w:val="center"/>
          </w:tcPr>
          <w:p w:rsidR="00563CCF" w:rsidRPr="00AD4B92" w:rsidRDefault="00563CCF" w:rsidP="00220773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000000"/>
                <w:spacing w:val="7"/>
                <w:lang w:eastAsia="de-DE"/>
              </w:rPr>
            </w:pPr>
          </w:p>
        </w:tc>
      </w:tr>
    </w:tbl>
    <w:p w:rsidR="00563CCF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</w:rPr>
      </w:pPr>
    </w:p>
    <w:p w:rsidR="00563CCF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</w:rPr>
      </w:pPr>
    </w:p>
    <w:p w:rsidR="00563CCF" w:rsidRPr="00AD4B92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</w:rPr>
      </w:pPr>
    </w:p>
    <w:p w:rsidR="002364FD" w:rsidRDefault="002364FD" w:rsidP="002364FD">
      <w:pPr>
        <w:pStyle w:val="Listenabsatz"/>
        <w:spacing w:after="0" w:line="240" w:lineRule="auto"/>
        <w:ind w:left="0"/>
        <w:rPr>
          <w:rFonts w:ascii="Frutiger Next LT W1G" w:hAnsi="Frutiger Next LT W1G"/>
        </w:rPr>
      </w:pPr>
      <w:r w:rsidRPr="00067CA7">
        <w:rPr>
          <w:rFonts w:ascii="Frutiger Next LT W1G" w:hAnsi="Frutiger Next LT W1G"/>
        </w:rPr>
        <w:t xml:space="preserve">Hiermit erkläre ich </w:t>
      </w:r>
      <w:r>
        <w:rPr>
          <w:rFonts w:ascii="Frutiger Next LT W1G" w:hAnsi="Frutiger Next LT W1G"/>
        </w:rPr>
        <w:t>die Promotion</w:t>
      </w:r>
      <w:r w:rsidRPr="00067CA7">
        <w:rPr>
          <w:rFonts w:ascii="Frutiger Next LT W1G" w:hAnsi="Frutiger Next LT W1G"/>
        </w:rPr>
        <w:t xml:space="preserve"> als Mentor</w:t>
      </w:r>
      <w:r>
        <w:rPr>
          <w:rFonts w:ascii="Frutiger Next LT W1G" w:hAnsi="Frutiger Next LT W1G"/>
        </w:rPr>
        <w:t>/</w:t>
      </w:r>
      <w:r w:rsidRPr="00067CA7">
        <w:rPr>
          <w:rFonts w:ascii="Frutiger Next LT W1G" w:hAnsi="Frutiger Next LT W1G"/>
        </w:rPr>
        <w:t>in zu begleiten</w:t>
      </w:r>
      <w:r>
        <w:rPr>
          <w:rFonts w:ascii="Frutiger Next LT W1G" w:hAnsi="Frutiger Next LT W1G"/>
        </w:rPr>
        <w:t xml:space="preserve">. </w:t>
      </w:r>
    </w:p>
    <w:p w:rsidR="002364FD" w:rsidRPr="007206E4" w:rsidRDefault="002364FD" w:rsidP="002364FD">
      <w:pPr>
        <w:pStyle w:val="Listenabsatz"/>
        <w:spacing w:after="0" w:line="240" w:lineRule="auto"/>
        <w:ind w:left="0"/>
        <w:rPr>
          <w:rFonts w:ascii="Frutiger Next LT W1G" w:hAnsi="Frutiger Next LT W1G"/>
          <w:sz w:val="20"/>
        </w:rPr>
      </w:pPr>
      <w:r w:rsidRPr="007206E4">
        <w:rPr>
          <w:rFonts w:ascii="Frutiger Next LT W1G" w:hAnsi="Frutiger Next LT W1G"/>
          <w:sz w:val="20"/>
        </w:rPr>
        <w:t>(Aufgaben: aktive Teilnahme an den jährlichen Kolloquien</w:t>
      </w:r>
      <w:r>
        <w:rPr>
          <w:rFonts w:ascii="Frutiger Next LT W1G" w:hAnsi="Frutiger Next LT W1G"/>
          <w:sz w:val="20"/>
        </w:rPr>
        <w:t xml:space="preserve">, fachliche/r Ansprechpartner/in, </w:t>
      </w:r>
      <w:r w:rsidRPr="007206E4">
        <w:rPr>
          <w:rFonts w:ascii="Frutiger Next LT W1G" w:hAnsi="Frutiger Next LT W1G"/>
          <w:sz w:val="20"/>
        </w:rPr>
        <w:t>Unterstützung des Doktoranden/der Doktorandin</w:t>
      </w:r>
      <w:r>
        <w:rPr>
          <w:rFonts w:ascii="Frutiger Next LT W1G" w:hAnsi="Frutiger Next LT W1G"/>
          <w:sz w:val="20"/>
        </w:rPr>
        <w:t xml:space="preserve"> </w:t>
      </w:r>
      <w:r w:rsidRPr="007206E4">
        <w:rPr>
          <w:rFonts w:ascii="Frutiger Next LT W1G" w:hAnsi="Frutiger Next LT W1G"/>
          <w:sz w:val="20"/>
        </w:rPr>
        <w:t>bei der Karriereplanung</w:t>
      </w:r>
      <w:r>
        <w:rPr>
          <w:rFonts w:ascii="Frutiger Next LT W1G" w:hAnsi="Frutiger Next LT W1G"/>
          <w:sz w:val="20"/>
        </w:rPr>
        <w:t xml:space="preserve"> und Networking</w:t>
      </w:r>
      <w:r w:rsidRPr="007206E4">
        <w:rPr>
          <w:rFonts w:ascii="Frutiger Next LT W1G" w:hAnsi="Frutiger Next LT W1G"/>
          <w:sz w:val="20"/>
        </w:rPr>
        <w:t>, nicht zwingend Erstellung eines Gutachtens)</w:t>
      </w:r>
    </w:p>
    <w:p w:rsidR="002364FD" w:rsidRDefault="002364FD" w:rsidP="002364FD">
      <w:pPr>
        <w:pStyle w:val="Listenabsatz"/>
        <w:spacing w:after="0" w:line="240" w:lineRule="auto"/>
        <w:ind w:left="0"/>
        <w:rPr>
          <w:rFonts w:ascii="Frutiger Next LT W1G" w:hAnsi="Frutiger Next LT W1G"/>
          <w:i/>
          <w:color w:val="A6A6A6" w:themeColor="background1" w:themeShade="A6"/>
          <w:sz w:val="18"/>
        </w:rPr>
      </w:pPr>
    </w:p>
    <w:p w:rsidR="002364FD" w:rsidRPr="00DE2F62" w:rsidRDefault="002364FD" w:rsidP="002364FD">
      <w:pPr>
        <w:pStyle w:val="Listenabsatz"/>
        <w:spacing w:after="0" w:line="240" w:lineRule="auto"/>
        <w:ind w:left="0"/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</w:pPr>
      <w:r w:rsidRPr="00B249C2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>I hereby declare to provide support for the thesis as a mentor.</w:t>
      </w:r>
      <w:r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 xml:space="preserve"> </w:t>
      </w:r>
      <w:r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br/>
        <w:t>(Tasks: active participation in the annual colloquia, subject-specific contact person, support in career planning and networking, not necessarily reviewing the doctoral thesis)</w:t>
      </w:r>
    </w:p>
    <w:p w:rsidR="00563CCF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lang w:val="en-US"/>
        </w:rPr>
      </w:pPr>
    </w:p>
    <w:p w:rsidR="00614C92" w:rsidRDefault="00614C92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lang w:val="en-US"/>
        </w:rPr>
      </w:pPr>
    </w:p>
    <w:p w:rsidR="00614C92" w:rsidRDefault="00614C92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lang w:val="en-US"/>
        </w:rPr>
      </w:pPr>
    </w:p>
    <w:p w:rsidR="00614C92" w:rsidRDefault="00614C92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lang w:val="en-US"/>
        </w:rPr>
      </w:pPr>
    </w:p>
    <w:p w:rsidR="00614C92" w:rsidRDefault="00614C92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lang w:val="en-US"/>
        </w:rPr>
      </w:pPr>
    </w:p>
    <w:p w:rsidR="00614C92" w:rsidRPr="00614C92" w:rsidRDefault="00614C92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lang w:val="en-US"/>
        </w:rPr>
      </w:pPr>
    </w:p>
    <w:p w:rsidR="00563CCF" w:rsidRPr="00614C92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lang w:val="en-US"/>
        </w:rPr>
      </w:pPr>
    </w:p>
    <w:p w:rsidR="00563CCF" w:rsidRPr="00614C92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lang w:val="en-US"/>
        </w:rPr>
      </w:pPr>
    </w:p>
    <w:p w:rsidR="00563CCF" w:rsidRPr="00AD4B92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</w:rPr>
      </w:pPr>
      <w:r w:rsidRPr="00AD4B92">
        <w:rPr>
          <w:rFonts w:ascii="Frutiger Next LT W1G" w:hAnsi="Frutiger Next LT W1G"/>
        </w:rPr>
        <w:t>…………………………………….</w:t>
      </w:r>
      <w:r w:rsidRPr="00AD4B92">
        <w:rPr>
          <w:rFonts w:ascii="Frutiger Next LT W1G" w:hAnsi="Frutiger Next LT W1G"/>
        </w:rPr>
        <w:tab/>
        <w:t>…………………………………….</w:t>
      </w:r>
    </w:p>
    <w:p w:rsidR="00563CCF" w:rsidRPr="005F35EB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</w:rPr>
      </w:pPr>
      <w:r w:rsidRPr="00AD4B92">
        <w:rPr>
          <w:rFonts w:ascii="Frutiger Next LT W1G" w:hAnsi="Frutiger Next LT W1G"/>
        </w:rPr>
        <w:t>Ort, Datum</w:t>
      </w:r>
      <w:r w:rsidRPr="00AD4B92">
        <w:rPr>
          <w:rFonts w:ascii="Frutiger Next LT W1G" w:hAnsi="Frutiger Next LT W1G"/>
        </w:rPr>
        <w:tab/>
      </w:r>
      <w:r w:rsidRPr="00AD4B92">
        <w:rPr>
          <w:rFonts w:ascii="Frutiger Next LT W1G" w:hAnsi="Frutiger Next LT W1G"/>
        </w:rPr>
        <w:tab/>
      </w:r>
      <w:r w:rsidRPr="00AD4B92">
        <w:rPr>
          <w:rFonts w:ascii="Frutiger Next LT W1G" w:hAnsi="Frutiger Next LT W1G"/>
        </w:rPr>
        <w:tab/>
      </w:r>
      <w:r w:rsidRPr="00AD4B92">
        <w:rPr>
          <w:rFonts w:ascii="Frutiger Next LT W1G" w:hAnsi="Frutiger Next LT W1G"/>
        </w:rPr>
        <w:tab/>
        <w:t>Unterschrift</w:t>
      </w:r>
      <w:r w:rsidR="007D6CDF">
        <w:rPr>
          <w:rFonts w:ascii="Frutiger Next LT W1G" w:hAnsi="Frutiger Next LT W1G"/>
        </w:rPr>
        <w:t xml:space="preserve"> 2. </w:t>
      </w:r>
      <w:r w:rsidR="007D6CDF" w:rsidRPr="005F35EB">
        <w:rPr>
          <w:rFonts w:ascii="Frutiger Next LT W1G" w:hAnsi="Frutiger Next LT W1G"/>
        </w:rPr>
        <w:t>Mentor</w:t>
      </w:r>
      <w:r w:rsidR="006F1311">
        <w:rPr>
          <w:rFonts w:ascii="Frutiger Next LT W1G" w:hAnsi="Frutiger Next LT W1G"/>
        </w:rPr>
        <w:t>/</w:t>
      </w:r>
      <w:r w:rsidR="005F35EB">
        <w:rPr>
          <w:rFonts w:ascii="Frutiger Next LT W1G" w:hAnsi="Frutiger Next LT W1G"/>
        </w:rPr>
        <w:t>in</w:t>
      </w:r>
      <w:r w:rsidRPr="005F35EB">
        <w:rPr>
          <w:rFonts w:ascii="Frutiger Next LT W1G" w:hAnsi="Frutiger Next LT W1G"/>
        </w:rPr>
        <w:tab/>
      </w:r>
      <w:r w:rsidRPr="005F35EB">
        <w:rPr>
          <w:rFonts w:ascii="Frutiger Next LT W1G" w:hAnsi="Frutiger Next LT W1G"/>
        </w:rPr>
        <w:tab/>
      </w:r>
      <w:r w:rsidRPr="005F35EB">
        <w:rPr>
          <w:rFonts w:ascii="Frutiger Next LT W1G" w:hAnsi="Frutiger Next LT W1G"/>
        </w:rPr>
        <w:tab/>
        <w:t>Stempel</w:t>
      </w:r>
    </w:p>
    <w:p w:rsidR="00563CCF" w:rsidRPr="00C4589D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i/>
          <w:color w:val="808080"/>
          <w:sz w:val="18"/>
          <w:lang w:val="en-US"/>
        </w:rPr>
      </w:pPr>
      <w:r w:rsidRPr="00C4589D">
        <w:rPr>
          <w:rFonts w:ascii="Frutiger Next LT W1G" w:hAnsi="Frutiger Next LT W1G"/>
          <w:i/>
          <w:color w:val="808080"/>
          <w:sz w:val="18"/>
          <w:lang w:val="en-US"/>
        </w:rPr>
        <w:t>City, date</w:t>
      </w:r>
      <w:r w:rsidRPr="00C4589D">
        <w:rPr>
          <w:rFonts w:ascii="Frutiger Next LT W1G" w:hAnsi="Frutiger Next LT W1G" w:cs="Frutiger Next LT W1G Medium"/>
          <w:i/>
          <w:color w:val="808080"/>
          <w:spacing w:val="7"/>
          <w:sz w:val="18"/>
          <w:lang w:val="en-US"/>
        </w:rPr>
        <w:t xml:space="preserve"> (DD.MM.YYYY)</w:t>
      </w:r>
      <w:r w:rsidRPr="00C4589D">
        <w:rPr>
          <w:rFonts w:ascii="Frutiger Next LT W1G" w:hAnsi="Frutiger Next LT W1G"/>
          <w:i/>
          <w:color w:val="808080"/>
          <w:sz w:val="18"/>
          <w:lang w:val="en-US"/>
        </w:rPr>
        <w:tab/>
      </w:r>
      <w:r w:rsidRPr="00C4589D">
        <w:rPr>
          <w:rFonts w:ascii="Frutiger Next LT W1G" w:hAnsi="Frutiger Next LT W1G"/>
          <w:i/>
          <w:color w:val="808080"/>
          <w:sz w:val="18"/>
          <w:lang w:val="en-US"/>
        </w:rPr>
        <w:tab/>
      </w:r>
      <w:r w:rsidRPr="00C4589D">
        <w:rPr>
          <w:rFonts w:ascii="Frutiger Next LT W1G" w:hAnsi="Frutiger Next LT W1G"/>
          <w:i/>
          <w:color w:val="808080"/>
          <w:sz w:val="18"/>
          <w:lang w:val="en-US"/>
        </w:rPr>
        <w:tab/>
        <w:t>Signature</w:t>
      </w:r>
      <w:r w:rsidR="007D6CDF" w:rsidRPr="00C4589D">
        <w:rPr>
          <w:rFonts w:ascii="Frutiger Next LT W1G" w:hAnsi="Frutiger Next LT W1G"/>
          <w:i/>
          <w:color w:val="808080"/>
          <w:sz w:val="18"/>
          <w:lang w:val="en-US"/>
        </w:rPr>
        <w:t xml:space="preserve"> 2nd mentor</w:t>
      </w:r>
      <w:r w:rsidRPr="00C4589D">
        <w:rPr>
          <w:rFonts w:ascii="Frutiger Next LT W1G" w:hAnsi="Frutiger Next LT W1G"/>
          <w:i/>
          <w:color w:val="808080"/>
          <w:sz w:val="18"/>
          <w:lang w:val="en-US"/>
        </w:rPr>
        <w:tab/>
      </w:r>
      <w:r w:rsidRPr="00C4589D">
        <w:rPr>
          <w:rFonts w:ascii="Frutiger Next LT W1G" w:hAnsi="Frutiger Next LT W1G"/>
          <w:i/>
          <w:color w:val="808080"/>
          <w:sz w:val="18"/>
          <w:lang w:val="en-US"/>
        </w:rPr>
        <w:tab/>
      </w:r>
      <w:r w:rsidRPr="00C4589D">
        <w:rPr>
          <w:rFonts w:ascii="Frutiger Next LT W1G" w:hAnsi="Frutiger Next LT W1G"/>
          <w:i/>
          <w:color w:val="808080"/>
          <w:sz w:val="18"/>
          <w:lang w:val="en-US"/>
        </w:rPr>
        <w:tab/>
      </w:r>
      <w:r w:rsidRPr="00C4589D">
        <w:rPr>
          <w:rFonts w:ascii="Frutiger Next LT W1G" w:hAnsi="Frutiger Next LT W1G"/>
          <w:i/>
          <w:color w:val="808080"/>
          <w:sz w:val="18"/>
          <w:lang w:val="en-US"/>
        </w:rPr>
        <w:tab/>
        <w:t>Stamp</w:t>
      </w:r>
    </w:p>
    <w:p w:rsidR="00563CCF" w:rsidRPr="00C4589D" w:rsidRDefault="00563CCF" w:rsidP="00563CCF">
      <w:pPr>
        <w:spacing w:line="240" w:lineRule="auto"/>
        <w:rPr>
          <w:rFonts w:ascii="Frutiger Next LT W1G" w:hAnsi="Frutiger Next LT W1G"/>
          <w:b/>
          <w:lang w:val="en-US"/>
        </w:rPr>
      </w:pPr>
      <w:r w:rsidRPr="00C4589D">
        <w:rPr>
          <w:rFonts w:ascii="Frutiger Next LT W1G" w:hAnsi="Frutiger Next LT W1G"/>
          <w:i/>
          <w:color w:val="808080"/>
          <w:lang w:val="en-US"/>
        </w:rPr>
        <w:br w:type="page"/>
      </w:r>
    </w:p>
    <w:p w:rsidR="00563CCF" w:rsidRPr="00C4589D" w:rsidRDefault="00563CCF" w:rsidP="00563CCF">
      <w:pPr>
        <w:pStyle w:val="Listenabsatz"/>
        <w:spacing w:after="0"/>
        <w:ind w:left="0"/>
        <w:jc w:val="center"/>
        <w:rPr>
          <w:rFonts w:ascii="Frutiger Next LT W1G" w:hAnsi="Frutiger Next LT W1G"/>
          <w:b/>
          <w:color w:val="A6A6A6" w:themeColor="background1" w:themeShade="A6"/>
          <w:lang w:val="en-US"/>
        </w:rPr>
        <w:sectPr w:rsidR="00563CCF" w:rsidRPr="00C4589D" w:rsidSect="00837587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531" w:right="1418" w:bottom="1135" w:left="1418" w:header="709" w:footer="0" w:gutter="0"/>
          <w:cols w:space="708"/>
          <w:docGrid w:linePitch="360"/>
        </w:sectPr>
      </w:pPr>
    </w:p>
    <w:p w:rsidR="00563CCF" w:rsidRDefault="00563CCF" w:rsidP="00563CCF">
      <w:pPr>
        <w:pStyle w:val="Listenabsatz"/>
        <w:spacing w:after="0"/>
        <w:ind w:left="0"/>
        <w:jc w:val="center"/>
        <w:rPr>
          <w:rFonts w:ascii="Frutiger Next LT W1G" w:hAnsi="Frutiger Next LT W1G"/>
          <w:b/>
          <w:color w:val="A6A6A6" w:themeColor="background1" w:themeShade="A6"/>
        </w:rPr>
      </w:pPr>
      <w:r>
        <w:rPr>
          <w:rFonts w:ascii="Frutiger Next LT W1G" w:hAnsi="Frutiger Next LT W1G"/>
          <w:b/>
          <w:color w:val="A6A6A6" w:themeColor="background1" w:themeShade="A6"/>
        </w:rPr>
        <w:lastRenderedPageBreak/>
        <w:t>Optional:</w:t>
      </w:r>
    </w:p>
    <w:p w:rsidR="00563CCF" w:rsidRDefault="00563CCF" w:rsidP="00563CCF">
      <w:pPr>
        <w:pStyle w:val="Listenabsatz"/>
        <w:spacing w:after="0"/>
        <w:ind w:left="0"/>
        <w:jc w:val="center"/>
        <w:rPr>
          <w:rFonts w:ascii="Frutiger Next LT W1G" w:hAnsi="Frutiger Next LT W1G"/>
          <w:b/>
          <w:color w:val="A6A6A6" w:themeColor="background1" w:themeShade="A6"/>
        </w:rPr>
      </w:pPr>
    </w:p>
    <w:p w:rsidR="00563CCF" w:rsidRPr="00C4589D" w:rsidRDefault="00563CCF" w:rsidP="00563CCF">
      <w:pPr>
        <w:pStyle w:val="Listenabsatz"/>
        <w:spacing w:after="0"/>
        <w:ind w:left="0"/>
        <w:jc w:val="center"/>
        <w:rPr>
          <w:rFonts w:ascii="Frutiger Next LT W1G" w:hAnsi="Frutiger Next LT W1G"/>
          <w:b/>
          <w:color w:val="A6A6A6" w:themeColor="background1" w:themeShade="A6"/>
        </w:rPr>
      </w:pPr>
      <w:r w:rsidRPr="00D8704B">
        <w:rPr>
          <w:rFonts w:ascii="Frutiger Next LT W1G" w:hAnsi="Frutiger Next LT W1G"/>
          <w:b/>
          <w:color w:val="A6A6A6" w:themeColor="background1" w:themeShade="A6"/>
        </w:rPr>
        <w:t>Erklärung des</w:t>
      </w:r>
      <w:r w:rsidR="006F1311">
        <w:rPr>
          <w:rFonts w:ascii="Frutiger Next LT W1G" w:hAnsi="Frutiger Next LT W1G"/>
          <w:b/>
          <w:color w:val="A6A6A6" w:themeColor="background1" w:themeShade="A6"/>
        </w:rPr>
        <w:t>/</w:t>
      </w:r>
      <w:r w:rsidRPr="00D8704B">
        <w:rPr>
          <w:rFonts w:ascii="Frutiger Next LT W1G" w:hAnsi="Frutiger Next LT W1G"/>
          <w:b/>
          <w:color w:val="A6A6A6" w:themeColor="background1" w:themeShade="A6"/>
        </w:rPr>
        <w:t xml:space="preserve">der 3. </w:t>
      </w:r>
      <w:r w:rsidRPr="00C4589D">
        <w:rPr>
          <w:rFonts w:ascii="Frutiger Next LT W1G" w:hAnsi="Frutiger Next LT W1G"/>
          <w:b/>
          <w:color w:val="A6A6A6" w:themeColor="background1" w:themeShade="A6"/>
        </w:rPr>
        <w:t>Mentor</w:t>
      </w:r>
      <w:r w:rsidR="006F1311">
        <w:rPr>
          <w:rFonts w:ascii="Frutiger Next LT W1G" w:hAnsi="Frutiger Next LT W1G"/>
          <w:b/>
          <w:color w:val="A6A6A6" w:themeColor="background1" w:themeShade="A6"/>
        </w:rPr>
        <w:t>/</w:t>
      </w:r>
      <w:r w:rsidRPr="00C4589D">
        <w:rPr>
          <w:rFonts w:ascii="Frutiger Next LT W1G" w:hAnsi="Frutiger Next LT W1G"/>
          <w:b/>
          <w:color w:val="A6A6A6" w:themeColor="background1" w:themeShade="A6"/>
        </w:rPr>
        <w:t>in</w:t>
      </w:r>
    </w:p>
    <w:p w:rsidR="00563CCF" w:rsidRPr="005F35EB" w:rsidRDefault="00563CCF" w:rsidP="00563CCF">
      <w:pPr>
        <w:pStyle w:val="Listenabsatz"/>
        <w:spacing w:after="0"/>
        <w:ind w:left="0"/>
        <w:jc w:val="center"/>
        <w:rPr>
          <w:rFonts w:ascii="Frutiger Next LT W1G" w:hAnsi="Frutiger Next LT W1G"/>
          <w:b/>
          <w:i/>
          <w:color w:val="A6A6A6" w:themeColor="background1" w:themeShade="A6"/>
          <w:sz w:val="18"/>
          <w:lang w:val="en-US"/>
        </w:rPr>
      </w:pPr>
      <w:r w:rsidRPr="005F35EB">
        <w:rPr>
          <w:rFonts w:ascii="Frutiger Next LT W1G" w:hAnsi="Frutiger Next LT W1G"/>
          <w:b/>
          <w:i/>
          <w:color w:val="A6A6A6" w:themeColor="background1" w:themeShade="A6"/>
          <w:sz w:val="18"/>
          <w:lang w:val="en-US"/>
        </w:rPr>
        <w:t>Declaration of the 3</w:t>
      </w:r>
      <w:r w:rsidR="005F35EB">
        <w:rPr>
          <w:rFonts w:ascii="Frutiger Next LT W1G" w:hAnsi="Frutiger Next LT W1G"/>
          <w:b/>
          <w:i/>
          <w:color w:val="A6A6A6" w:themeColor="background1" w:themeShade="A6"/>
          <w:sz w:val="18"/>
          <w:lang w:val="en-US"/>
        </w:rPr>
        <w:t>r</w:t>
      </w:r>
      <w:r w:rsidRPr="005F35EB">
        <w:rPr>
          <w:rFonts w:ascii="Frutiger Next LT W1G" w:hAnsi="Frutiger Next LT W1G"/>
          <w:b/>
          <w:i/>
          <w:color w:val="A6A6A6" w:themeColor="background1" w:themeShade="A6"/>
          <w:sz w:val="18"/>
          <w:lang w:val="en-US"/>
        </w:rPr>
        <w:t>d mentor</w:t>
      </w:r>
    </w:p>
    <w:p w:rsidR="00563CCF" w:rsidRPr="005F35EB" w:rsidRDefault="00563CCF" w:rsidP="00563CCF">
      <w:pPr>
        <w:pStyle w:val="Listenabsatz"/>
        <w:spacing w:after="0"/>
        <w:ind w:left="0"/>
        <w:rPr>
          <w:rFonts w:ascii="Frutiger Next LT W1G" w:hAnsi="Frutiger Next LT W1G"/>
          <w:b/>
          <w:color w:val="A6A6A6" w:themeColor="background1" w:themeShade="A6"/>
          <w:lang w:val="en-US"/>
        </w:rPr>
      </w:pPr>
    </w:p>
    <w:p w:rsidR="00563CCF" w:rsidRPr="005F35EB" w:rsidRDefault="00563CCF" w:rsidP="00563CCF">
      <w:pPr>
        <w:pStyle w:val="Listenabsatz"/>
        <w:spacing w:after="0"/>
        <w:ind w:left="0"/>
        <w:rPr>
          <w:rFonts w:ascii="Frutiger Next LT W1G" w:hAnsi="Frutiger Next LT W1G"/>
          <w:lang w:val="en-US"/>
        </w:rPr>
      </w:pPr>
    </w:p>
    <w:p w:rsidR="00614C92" w:rsidRPr="00CF1AF3" w:rsidRDefault="00614C92" w:rsidP="00614C92">
      <w:pPr>
        <w:pStyle w:val="Listenabsatz"/>
        <w:spacing w:after="0"/>
        <w:ind w:left="0"/>
        <w:rPr>
          <w:rFonts w:ascii="Frutiger Next LT W1G" w:hAnsi="Frutiger Next LT W1G"/>
          <w:color w:val="BFBFBF" w:themeColor="background1" w:themeShade="BF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14C92" w:rsidRPr="00CF1AF3" w:rsidTr="005C7FD4">
        <w:tc>
          <w:tcPr>
            <w:tcW w:w="9060" w:type="dxa"/>
            <w:gridSpan w:val="2"/>
            <w:shd w:val="clear" w:color="auto" w:fill="D9D9D9" w:themeFill="background1" w:themeFillShade="D9"/>
          </w:tcPr>
          <w:p w:rsidR="00614C92" w:rsidRPr="00CF1AF3" w:rsidRDefault="00614C92" w:rsidP="005C7FD4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Frutiger Next LT W1G" w:hAnsi="Frutiger Next LT W1G"/>
                <w:i/>
                <w:color w:val="BFBFBF" w:themeColor="background1" w:themeShade="BF"/>
                <w:sz w:val="18"/>
                <w:lang w:val="en-US"/>
              </w:rPr>
            </w:pPr>
            <w:r w:rsidRPr="00614C92">
              <w:rPr>
                <w:rFonts w:ascii="Frutiger Next LT W1G" w:hAnsi="Frutiger Next LT W1G" w:cs="Frutiger Next LT W1G Medium"/>
                <w:b/>
                <w:color w:val="BFBFBF" w:themeColor="background1" w:themeShade="BF"/>
                <w:spacing w:val="7"/>
              </w:rPr>
              <w:t>Promovend</w:t>
            </w:r>
            <w:r w:rsidR="006F1311">
              <w:rPr>
                <w:rFonts w:ascii="Frutiger Next LT W1G" w:hAnsi="Frutiger Next LT W1G" w:cs="Frutiger Next LT W1G Medium"/>
                <w:b/>
                <w:color w:val="BFBFBF" w:themeColor="background1" w:themeShade="BF"/>
                <w:spacing w:val="7"/>
              </w:rPr>
              <w:t>/</w:t>
            </w:r>
            <w:r w:rsidRPr="00614C92">
              <w:rPr>
                <w:rFonts w:ascii="Frutiger Next LT W1G" w:hAnsi="Frutiger Next LT W1G" w:cs="Frutiger Next LT W1G Medium"/>
                <w:b/>
                <w:color w:val="BFBFBF" w:themeColor="background1" w:themeShade="BF"/>
                <w:spacing w:val="7"/>
              </w:rPr>
              <w:t>in</w:t>
            </w:r>
          </w:p>
        </w:tc>
      </w:tr>
      <w:tr w:rsidR="00614C92" w:rsidRPr="00450B79" w:rsidTr="005C7FD4">
        <w:tc>
          <w:tcPr>
            <w:tcW w:w="4530" w:type="dxa"/>
          </w:tcPr>
          <w:p w:rsidR="005F35EB" w:rsidRPr="00F00F79" w:rsidRDefault="005F35EB" w:rsidP="005F35E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A6A6A6" w:themeColor="background1" w:themeShade="A6"/>
                <w:spacing w:val="7"/>
                <w:lang w:val="en-US"/>
              </w:rPr>
            </w:pPr>
            <w:proofErr w:type="spellStart"/>
            <w:r w:rsidRPr="00F00F79"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  <w:lang w:val="en-US"/>
              </w:rPr>
              <w:t>Vorname</w:t>
            </w:r>
            <w:proofErr w:type="spellEnd"/>
            <w:r w:rsidRPr="00F00F79"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  <w:lang w:val="en-US"/>
              </w:rPr>
              <w:t xml:space="preserve"> </w:t>
            </w:r>
            <w:r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  <w:lang w:val="en-US"/>
              </w:rPr>
              <w:t>NAME</w:t>
            </w:r>
          </w:p>
          <w:p w:rsidR="00614C92" w:rsidRPr="00CF1AF3" w:rsidRDefault="005F35EB" w:rsidP="005F35EB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color w:val="BFBFBF" w:themeColor="background1" w:themeShade="BF"/>
                <w:lang w:val="en-US"/>
              </w:rPr>
            </w:pPr>
            <w:r w:rsidRPr="00F00F79">
              <w:rPr>
                <w:rFonts w:ascii="Frutiger Next LT W1G" w:hAnsi="Frutiger Next LT W1G" w:cs="Frutiger Next LT W1G Medium"/>
                <w:i/>
                <w:color w:val="A6A6A6" w:themeColor="background1" w:themeShade="A6"/>
                <w:spacing w:val="7"/>
                <w:sz w:val="18"/>
                <w:lang w:val="en-US"/>
              </w:rPr>
              <w:t>first name and LAST NAME</w:t>
            </w:r>
          </w:p>
        </w:tc>
        <w:tc>
          <w:tcPr>
            <w:tcW w:w="4530" w:type="dxa"/>
          </w:tcPr>
          <w:p w:rsidR="00614C92" w:rsidRPr="00CF1AF3" w:rsidRDefault="00614C92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color w:val="BFBFBF" w:themeColor="background1" w:themeShade="BF"/>
                <w:lang w:val="en-US"/>
              </w:rPr>
            </w:pPr>
          </w:p>
        </w:tc>
      </w:tr>
      <w:tr w:rsidR="00614C92" w:rsidRPr="00CF1AF3" w:rsidTr="005C7FD4">
        <w:tc>
          <w:tcPr>
            <w:tcW w:w="4530" w:type="dxa"/>
          </w:tcPr>
          <w:p w:rsidR="00614C92" w:rsidRPr="00CF1AF3" w:rsidRDefault="00614C92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color w:val="BFBFBF" w:themeColor="background1" w:themeShade="BF"/>
              </w:rPr>
            </w:pPr>
            <w:r w:rsidRPr="00CF1AF3">
              <w:rPr>
                <w:rFonts w:ascii="Frutiger Next LT W1G" w:hAnsi="Frutiger Next LT W1G"/>
                <w:b/>
                <w:color w:val="BFBFBF" w:themeColor="background1" w:themeShade="BF"/>
              </w:rPr>
              <w:t>vorläufiger Titel der Arbeit:</w:t>
            </w:r>
            <w:r w:rsidRPr="00CF1AF3">
              <w:rPr>
                <w:rFonts w:ascii="Frutiger Next LT W1G" w:hAnsi="Frutiger Next LT W1G"/>
                <w:b/>
                <w:color w:val="BFBFBF" w:themeColor="background1" w:themeShade="BF"/>
              </w:rPr>
              <w:tab/>
            </w:r>
            <w:r w:rsidRPr="00CF1AF3">
              <w:rPr>
                <w:rFonts w:ascii="Frutiger Next LT W1G" w:hAnsi="Frutiger Next LT W1G"/>
                <w:b/>
                <w:color w:val="BFBFBF" w:themeColor="background1" w:themeShade="BF"/>
              </w:rPr>
              <w:br/>
            </w:r>
            <w:proofErr w:type="spellStart"/>
            <w:r w:rsidRPr="00CF1AF3">
              <w:rPr>
                <w:rFonts w:ascii="Frutiger Next LT W1G" w:hAnsi="Frutiger Next LT W1G"/>
                <w:i/>
                <w:color w:val="BFBFBF" w:themeColor="background1" w:themeShade="BF"/>
                <w:sz w:val="18"/>
              </w:rPr>
              <w:t>Preliminary</w:t>
            </w:r>
            <w:proofErr w:type="spellEnd"/>
            <w:r w:rsidRPr="00CF1AF3">
              <w:rPr>
                <w:rFonts w:ascii="Frutiger Next LT W1G" w:hAnsi="Frutiger Next LT W1G"/>
                <w:i/>
                <w:color w:val="BFBFBF" w:themeColor="background1" w:themeShade="BF"/>
                <w:sz w:val="18"/>
              </w:rPr>
              <w:t xml:space="preserve"> title </w:t>
            </w:r>
            <w:proofErr w:type="spellStart"/>
            <w:r w:rsidRPr="00CF1AF3">
              <w:rPr>
                <w:rFonts w:ascii="Frutiger Next LT W1G" w:hAnsi="Frutiger Next LT W1G"/>
                <w:i/>
                <w:color w:val="BFBFBF" w:themeColor="background1" w:themeShade="BF"/>
                <w:sz w:val="18"/>
              </w:rPr>
              <w:t>of</w:t>
            </w:r>
            <w:proofErr w:type="spellEnd"/>
            <w:r w:rsidRPr="00CF1AF3">
              <w:rPr>
                <w:rFonts w:ascii="Frutiger Next LT W1G" w:hAnsi="Frutiger Next LT W1G"/>
                <w:i/>
                <w:color w:val="BFBFBF" w:themeColor="background1" w:themeShade="BF"/>
                <w:sz w:val="18"/>
              </w:rPr>
              <w:t xml:space="preserve"> </w:t>
            </w:r>
            <w:proofErr w:type="spellStart"/>
            <w:r w:rsidRPr="00CF1AF3">
              <w:rPr>
                <w:rFonts w:ascii="Frutiger Next LT W1G" w:hAnsi="Frutiger Next LT W1G"/>
                <w:i/>
                <w:color w:val="BFBFBF" w:themeColor="background1" w:themeShade="BF"/>
                <w:sz w:val="18"/>
              </w:rPr>
              <w:t>thesis</w:t>
            </w:r>
            <w:proofErr w:type="spellEnd"/>
          </w:p>
        </w:tc>
        <w:tc>
          <w:tcPr>
            <w:tcW w:w="4530" w:type="dxa"/>
          </w:tcPr>
          <w:p w:rsidR="00614C92" w:rsidRDefault="00614C92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i/>
                <w:color w:val="BFBFBF" w:themeColor="background1" w:themeShade="BF"/>
                <w:sz w:val="18"/>
              </w:rPr>
            </w:pPr>
          </w:p>
          <w:p w:rsidR="00614C92" w:rsidRDefault="00614C92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color w:val="BFBFBF" w:themeColor="background1" w:themeShade="BF"/>
              </w:rPr>
            </w:pPr>
          </w:p>
          <w:p w:rsidR="00C4589D" w:rsidRDefault="00C4589D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color w:val="BFBFBF" w:themeColor="background1" w:themeShade="BF"/>
              </w:rPr>
            </w:pPr>
          </w:p>
          <w:p w:rsidR="00C4589D" w:rsidRPr="00C4589D" w:rsidRDefault="00C4589D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color w:val="BFBFBF" w:themeColor="background1" w:themeShade="BF"/>
              </w:rPr>
            </w:pPr>
          </w:p>
          <w:p w:rsidR="00614C92" w:rsidRPr="00CF1AF3" w:rsidRDefault="00614C92" w:rsidP="005C7FD4">
            <w:pPr>
              <w:pStyle w:val="Listenabsatz"/>
              <w:spacing w:after="0" w:line="240" w:lineRule="auto"/>
              <w:ind w:left="0"/>
              <w:rPr>
                <w:rFonts w:ascii="Frutiger Next LT W1G" w:hAnsi="Frutiger Next LT W1G"/>
                <w:i/>
                <w:color w:val="BFBFBF" w:themeColor="background1" w:themeShade="BF"/>
                <w:sz w:val="18"/>
              </w:rPr>
            </w:pPr>
          </w:p>
        </w:tc>
      </w:tr>
    </w:tbl>
    <w:p w:rsidR="00614C92" w:rsidRDefault="00614C92" w:rsidP="00563CCF">
      <w:pPr>
        <w:pStyle w:val="Listenabsatz"/>
        <w:spacing w:after="0"/>
        <w:ind w:left="0"/>
        <w:rPr>
          <w:rFonts w:ascii="Frutiger Next LT W1G" w:hAnsi="Frutiger Next LT W1G"/>
        </w:rPr>
      </w:pPr>
    </w:p>
    <w:p w:rsidR="00614C92" w:rsidRDefault="00614C92" w:rsidP="00563CCF">
      <w:pPr>
        <w:pStyle w:val="Listenabsatz"/>
        <w:spacing w:after="0"/>
        <w:ind w:left="0"/>
        <w:rPr>
          <w:rFonts w:ascii="Frutiger Next LT W1G" w:hAnsi="Frutiger Next LT W1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209"/>
      </w:tblGrid>
      <w:tr w:rsidR="00563CCF" w:rsidRPr="00092E8D" w:rsidTr="00614C92">
        <w:tc>
          <w:tcPr>
            <w:tcW w:w="9286" w:type="dxa"/>
            <w:gridSpan w:val="2"/>
            <w:shd w:val="clear" w:color="auto" w:fill="D9D9D9" w:themeFill="background1" w:themeFillShade="D9"/>
          </w:tcPr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A6A6A6" w:themeColor="background1" w:themeShade="A6"/>
                <w:spacing w:val="7"/>
              </w:rPr>
            </w:pPr>
            <w:r w:rsidRPr="00092E8D"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</w:rPr>
              <w:t>3. Mentor</w:t>
            </w:r>
            <w:r w:rsidR="006F1311"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</w:rPr>
              <w:t>/</w:t>
            </w:r>
            <w:r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</w:rPr>
              <w:t>in</w:t>
            </w:r>
          </w:p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Frutiger Next LT W1G" w:hAnsi="Frutiger Next LT W1G" w:cs="Frutiger Next LT W1G Medium"/>
                <w:b/>
                <w:i/>
                <w:caps/>
                <w:noProof/>
                <w:color w:val="A6A6A6" w:themeColor="background1" w:themeShade="A6"/>
                <w:spacing w:val="7"/>
                <w:lang w:eastAsia="de-DE"/>
              </w:rPr>
            </w:pPr>
            <w:r w:rsidRPr="00092E8D">
              <w:rPr>
                <w:rFonts w:ascii="Frutiger Next LT W1G" w:hAnsi="Frutiger Next LT W1G" w:cs="Frutiger Next LT W1G Medium"/>
                <w:b/>
                <w:i/>
                <w:color w:val="A6A6A6" w:themeColor="background1" w:themeShade="A6"/>
                <w:spacing w:val="7"/>
                <w:sz w:val="18"/>
              </w:rPr>
              <w:t>3</w:t>
            </w:r>
            <w:r w:rsidR="004E0120">
              <w:rPr>
                <w:rFonts w:ascii="Frutiger Next LT W1G" w:hAnsi="Frutiger Next LT W1G" w:cs="Frutiger Next LT W1G Medium"/>
                <w:b/>
                <w:i/>
                <w:color w:val="A6A6A6" w:themeColor="background1" w:themeShade="A6"/>
                <w:spacing w:val="7"/>
                <w:sz w:val="18"/>
              </w:rPr>
              <w:t>r</w:t>
            </w:r>
            <w:r w:rsidRPr="00092E8D">
              <w:rPr>
                <w:rFonts w:ascii="Frutiger Next LT W1G" w:hAnsi="Frutiger Next LT W1G" w:cs="Frutiger Next LT W1G Medium"/>
                <w:b/>
                <w:i/>
                <w:color w:val="A6A6A6" w:themeColor="background1" w:themeShade="A6"/>
                <w:spacing w:val="7"/>
                <w:sz w:val="18"/>
              </w:rPr>
              <w:t xml:space="preserve">d </w:t>
            </w:r>
            <w:proofErr w:type="spellStart"/>
            <w:r w:rsidRPr="00092E8D">
              <w:rPr>
                <w:rFonts w:ascii="Frutiger Next LT W1G" w:hAnsi="Frutiger Next LT W1G" w:cs="Frutiger Next LT W1G Medium"/>
                <w:b/>
                <w:i/>
                <w:color w:val="A6A6A6" w:themeColor="background1" w:themeShade="A6"/>
                <w:spacing w:val="7"/>
                <w:sz w:val="18"/>
              </w:rPr>
              <w:t>mentor</w:t>
            </w:r>
            <w:proofErr w:type="spellEnd"/>
          </w:p>
        </w:tc>
      </w:tr>
      <w:tr w:rsidR="00563CCF" w:rsidRPr="00450B79" w:rsidTr="00220773">
        <w:tc>
          <w:tcPr>
            <w:tcW w:w="4077" w:type="dxa"/>
            <w:vAlign w:val="center"/>
          </w:tcPr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A6A6A6" w:themeColor="background1" w:themeShade="A6"/>
                <w:spacing w:val="7"/>
                <w:lang w:val="en-US"/>
              </w:rPr>
            </w:pPr>
            <w:proofErr w:type="spellStart"/>
            <w:r w:rsidRPr="00092E8D"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  <w:lang w:val="en-US"/>
              </w:rPr>
              <w:t>Titel</w:t>
            </w:r>
            <w:proofErr w:type="spellEnd"/>
            <w:r w:rsidRPr="00092E8D"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  <w:lang w:val="en-US"/>
              </w:rPr>
              <w:t xml:space="preserve">, Name, </w:t>
            </w:r>
            <w:proofErr w:type="spellStart"/>
            <w:r w:rsidRPr="00092E8D"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  <w:lang w:val="en-US"/>
              </w:rPr>
              <w:t>Vorname</w:t>
            </w:r>
            <w:proofErr w:type="spellEnd"/>
          </w:p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caps/>
                <w:color w:val="A6A6A6" w:themeColor="background1" w:themeShade="A6"/>
                <w:spacing w:val="7"/>
                <w:lang w:val="en-US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A6A6A6" w:themeColor="background1" w:themeShade="A6"/>
                <w:spacing w:val="7"/>
                <w:sz w:val="18"/>
                <w:lang w:val="en-US"/>
              </w:rPr>
              <w:t>Title, last name, first name</w:t>
            </w:r>
          </w:p>
        </w:tc>
        <w:tc>
          <w:tcPr>
            <w:tcW w:w="5209" w:type="dxa"/>
            <w:vAlign w:val="center"/>
          </w:tcPr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A6A6A6" w:themeColor="background1" w:themeShade="A6"/>
                <w:spacing w:val="7"/>
                <w:lang w:val="en-US" w:eastAsia="de-DE"/>
              </w:rPr>
            </w:pPr>
          </w:p>
        </w:tc>
      </w:tr>
      <w:tr w:rsidR="00563CCF" w:rsidRPr="00092E8D" w:rsidTr="00220773">
        <w:tc>
          <w:tcPr>
            <w:tcW w:w="4077" w:type="dxa"/>
            <w:vAlign w:val="center"/>
          </w:tcPr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A6A6A6" w:themeColor="background1" w:themeShade="A6"/>
                <w:spacing w:val="7"/>
                <w:lang w:val="en-US"/>
              </w:rPr>
            </w:pPr>
            <w:proofErr w:type="spellStart"/>
            <w:r w:rsidRPr="00092E8D"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  <w:lang w:val="en-US"/>
              </w:rPr>
              <w:t>Akademischer</w:t>
            </w:r>
            <w:proofErr w:type="spellEnd"/>
            <w:r w:rsidRPr="00092E8D"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  <w:lang w:val="en-US"/>
              </w:rPr>
              <w:t xml:space="preserve"> Grad</w:t>
            </w:r>
          </w:p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A6A6A6" w:themeColor="background1" w:themeShade="A6"/>
                <w:spacing w:val="7"/>
                <w:lang w:val="en-US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A6A6A6" w:themeColor="background1" w:themeShade="A6"/>
                <w:spacing w:val="7"/>
                <w:sz w:val="18"/>
                <w:lang w:val="en-US"/>
              </w:rPr>
              <w:t>Academic degree</w:t>
            </w:r>
          </w:p>
        </w:tc>
        <w:tc>
          <w:tcPr>
            <w:tcW w:w="5209" w:type="dxa"/>
            <w:vAlign w:val="center"/>
          </w:tcPr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A6A6A6" w:themeColor="background1" w:themeShade="A6"/>
                <w:spacing w:val="7"/>
                <w:lang w:eastAsia="de-DE"/>
              </w:rPr>
            </w:pPr>
          </w:p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caps/>
                <w:noProof/>
                <w:color w:val="A6A6A6" w:themeColor="background1" w:themeShade="A6"/>
                <w:spacing w:val="7"/>
                <w:lang w:eastAsia="de-DE"/>
              </w:rPr>
            </w:pPr>
            <w:r w:rsidRPr="00821463">
              <w:rPr>
                <w:rFonts w:ascii="Frutiger Next LT W1G" w:hAnsi="Frutiger Next LT W1G" w:cs="Frutiger Next LT W1G Medium"/>
                <w:noProof/>
                <w:color w:val="A6A6A6" w:themeColor="background1" w:themeShade="A6"/>
                <w:spacing w:val="7"/>
                <w:sz w:val="18"/>
                <w:lang w:eastAsia="de-DE"/>
              </w:rPr>
              <w:t>(z.B. /</w:t>
            </w:r>
            <w:r w:rsidRPr="00821463">
              <w:rPr>
                <w:rFonts w:ascii="Frutiger Next LT W1G" w:hAnsi="Frutiger Next LT W1G" w:cs="Frutiger Next LT W1G Medium"/>
                <w:i/>
                <w:noProof/>
                <w:color w:val="A6A6A6" w:themeColor="background1" w:themeShade="A6"/>
                <w:spacing w:val="7"/>
                <w:sz w:val="18"/>
                <w:lang w:eastAsia="de-DE"/>
              </w:rPr>
              <w:t>e.g.</w:t>
            </w:r>
            <w:r w:rsidRPr="00821463">
              <w:rPr>
                <w:rFonts w:ascii="Frutiger Next LT W1G" w:hAnsi="Frutiger Next LT W1G" w:cs="Frutiger Next LT W1G Medium"/>
                <w:noProof/>
                <w:color w:val="A6A6A6" w:themeColor="background1" w:themeShade="A6"/>
                <w:spacing w:val="7"/>
                <w:sz w:val="18"/>
                <w:lang w:eastAsia="de-DE"/>
              </w:rPr>
              <w:t xml:space="preserve"> Dr. rer. nat., Dr. med.) </w:t>
            </w:r>
          </w:p>
        </w:tc>
      </w:tr>
      <w:tr w:rsidR="00563CCF" w:rsidRPr="00450B79" w:rsidTr="00220773">
        <w:tc>
          <w:tcPr>
            <w:tcW w:w="4077" w:type="dxa"/>
            <w:vAlign w:val="center"/>
          </w:tcPr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A6A6A6" w:themeColor="background1" w:themeShade="A6"/>
                <w:spacing w:val="7"/>
                <w:lang w:val="en-US"/>
              </w:rPr>
            </w:pPr>
            <w:proofErr w:type="spellStart"/>
            <w:r w:rsidRPr="00092E8D"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  <w:lang w:val="en-US"/>
              </w:rPr>
              <w:t>Fakultät</w:t>
            </w:r>
            <w:proofErr w:type="spellEnd"/>
            <w:r w:rsidRPr="00092E8D"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  <w:lang w:val="en-US"/>
              </w:rPr>
              <w:t>/</w:t>
            </w:r>
            <w:proofErr w:type="spellStart"/>
            <w:r w:rsidRPr="00092E8D"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  <w:lang w:val="en-US"/>
              </w:rPr>
              <w:t>Institut</w:t>
            </w:r>
            <w:proofErr w:type="spellEnd"/>
            <w:r w:rsidRPr="00092E8D"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  <w:lang w:val="en-US"/>
              </w:rPr>
              <w:t>/</w:t>
            </w:r>
            <w:proofErr w:type="spellStart"/>
            <w:r w:rsidRPr="00092E8D"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  <w:lang w:val="en-US"/>
              </w:rPr>
              <w:t>Lehrstuhl</w:t>
            </w:r>
            <w:proofErr w:type="spellEnd"/>
          </w:p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A6A6A6" w:themeColor="background1" w:themeShade="A6"/>
                <w:spacing w:val="7"/>
                <w:lang w:val="en-US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A6A6A6" w:themeColor="background1" w:themeShade="A6"/>
                <w:spacing w:val="7"/>
                <w:sz w:val="18"/>
                <w:lang w:val="en-US"/>
              </w:rPr>
              <w:t>Faculty/institute/department</w:t>
            </w:r>
          </w:p>
        </w:tc>
        <w:tc>
          <w:tcPr>
            <w:tcW w:w="5209" w:type="dxa"/>
            <w:vAlign w:val="center"/>
          </w:tcPr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A6A6A6" w:themeColor="background1" w:themeShade="A6"/>
                <w:spacing w:val="7"/>
                <w:lang w:val="en-US" w:eastAsia="de-DE"/>
              </w:rPr>
            </w:pPr>
          </w:p>
        </w:tc>
      </w:tr>
      <w:tr w:rsidR="00563CCF" w:rsidRPr="00092E8D" w:rsidTr="00220773">
        <w:tc>
          <w:tcPr>
            <w:tcW w:w="4077" w:type="dxa"/>
            <w:vAlign w:val="center"/>
          </w:tcPr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A6A6A6" w:themeColor="background1" w:themeShade="A6"/>
                <w:spacing w:val="7"/>
              </w:rPr>
            </w:pPr>
            <w:r w:rsidRPr="00092E8D"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</w:rPr>
              <w:t>Telefon</w:t>
            </w:r>
          </w:p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i/>
                <w:caps/>
                <w:color w:val="A6A6A6" w:themeColor="background1" w:themeShade="A6"/>
                <w:spacing w:val="7"/>
                <w:lang w:val="en-US"/>
              </w:rPr>
            </w:pPr>
            <w:r w:rsidRPr="00092E8D">
              <w:rPr>
                <w:rFonts w:ascii="Frutiger Next LT W1G" w:hAnsi="Frutiger Next LT W1G" w:cs="Frutiger Next LT W1G Medium"/>
                <w:i/>
                <w:color w:val="A6A6A6" w:themeColor="background1" w:themeShade="A6"/>
                <w:spacing w:val="7"/>
                <w:sz w:val="18"/>
                <w:lang w:val="en-US"/>
              </w:rPr>
              <w:t>Phone</w:t>
            </w:r>
          </w:p>
        </w:tc>
        <w:tc>
          <w:tcPr>
            <w:tcW w:w="5209" w:type="dxa"/>
            <w:vAlign w:val="center"/>
          </w:tcPr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A6A6A6" w:themeColor="background1" w:themeShade="A6"/>
                <w:spacing w:val="7"/>
                <w:lang w:eastAsia="de-DE"/>
              </w:rPr>
            </w:pPr>
          </w:p>
        </w:tc>
      </w:tr>
      <w:tr w:rsidR="00563CCF" w:rsidRPr="00092E8D" w:rsidTr="00220773">
        <w:tc>
          <w:tcPr>
            <w:tcW w:w="4077" w:type="dxa"/>
            <w:vAlign w:val="center"/>
          </w:tcPr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</w:rPr>
            </w:pPr>
            <w:bookmarkStart w:id="1" w:name="_GoBack"/>
            <w:r w:rsidRPr="00092E8D">
              <w:rPr>
                <w:rFonts w:ascii="Frutiger Next LT W1G" w:hAnsi="Frutiger Next LT W1G" w:cs="Frutiger Next LT W1G Medium"/>
                <w:b/>
                <w:color w:val="A6A6A6" w:themeColor="background1" w:themeShade="A6"/>
                <w:spacing w:val="7"/>
              </w:rPr>
              <w:t>E-Mail</w:t>
            </w:r>
          </w:p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b/>
                <w:caps/>
                <w:color w:val="A6A6A6" w:themeColor="background1" w:themeShade="A6"/>
                <w:spacing w:val="7"/>
              </w:rPr>
            </w:pPr>
            <w:proofErr w:type="spellStart"/>
            <w:r w:rsidRPr="00092E8D">
              <w:rPr>
                <w:rFonts w:ascii="Frutiger Next LT W1G" w:hAnsi="Frutiger Next LT W1G" w:cs="Frutiger Next LT W1G Medium"/>
                <w:i/>
                <w:color w:val="A6A6A6" w:themeColor="background1" w:themeShade="A6"/>
                <w:spacing w:val="7"/>
                <w:sz w:val="18"/>
              </w:rPr>
              <w:t>E-mail</w:t>
            </w:r>
            <w:proofErr w:type="spellEnd"/>
          </w:p>
        </w:tc>
        <w:tc>
          <w:tcPr>
            <w:tcW w:w="5209" w:type="dxa"/>
            <w:vAlign w:val="center"/>
          </w:tcPr>
          <w:p w:rsidR="00563CCF" w:rsidRPr="00092E8D" w:rsidRDefault="00563CCF" w:rsidP="00220773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textAlignment w:val="center"/>
              <w:rPr>
                <w:rFonts w:ascii="Frutiger Next LT W1G" w:hAnsi="Frutiger Next LT W1G" w:cs="Frutiger Next LT W1G Medium"/>
                <w:noProof/>
                <w:color w:val="A6A6A6" w:themeColor="background1" w:themeShade="A6"/>
                <w:spacing w:val="7"/>
                <w:lang w:eastAsia="de-DE"/>
              </w:rPr>
            </w:pPr>
          </w:p>
        </w:tc>
      </w:tr>
      <w:bookmarkEnd w:id="1"/>
    </w:tbl>
    <w:p w:rsidR="00563CCF" w:rsidRPr="00D8704B" w:rsidRDefault="00563CCF" w:rsidP="00563CCF">
      <w:pPr>
        <w:pStyle w:val="Listenabsatz"/>
        <w:spacing w:after="0"/>
        <w:ind w:left="0"/>
        <w:rPr>
          <w:rFonts w:ascii="Frutiger Next LT W1G" w:hAnsi="Frutiger Next LT W1G"/>
          <w:b/>
          <w:color w:val="A6A6A6" w:themeColor="background1" w:themeShade="A6"/>
        </w:rPr>
      </w:pPr>
    </w:p>
    <w:p w:rsidR="00614C92" w:rsidRDefault="00614C92" w:rsidP="00614C92">
      <w:pPr>
        <w:pStyle w:val="Listenabsatz"/>
        <w:spacing w:after="0" w:line="240" w:lineRule="auto"/>
        <w:ind w:left="0"/>
        <w:rPr>
          <w:rFonts w:ascii="Frutiger Next LT W1G" w:hAnsi="Frutiger Next LT W1G"/>
          <w:color w:val="A6A6A6" w:themeColor="background1" w:themeShade="A6"/>
        </w:rPr>
      </w:pPr>
    </w:p>
    <w:p w:rsidR="002364FD" w:rsidRPr="002364FD" w:rsidRDefault="002364FD" w:rsidP="002364FD">
      <w:pPr>
        <w:pStyle w:val="Listenabsatz"/>
        <w:spacing w:after="0" w:line="240" w:lineRule="auto"/>
        <w:ind w:left="0"/>
        <w:rPr>
          <w:rFonts w:ascii="Frutiger Next LT W1G" w:hAnsi="Frutiger Next LT W1G"/>
          <w:color w:val="A6A6A6" w:themeColor="background1" w:themeShade="A6"/>
        </w:rPr>
      </w:pPr>
      <w:r w:rsidRPr="002364FD">
        <w:rPr>
          <w:rFonts w:ascii="Frutiger Next LT W1G" w:hAnsi="Frutiger Next LT W1G"/>
          <w:color w:val="A6A6A6" w:themeColor="background1" w:themeShade="A6"/>
        </w:rPr>
        <w:t xml:space="preserve">Hiermit erkläre ich die Promotion als Mentor/in zu begleiten. </w:t>
      </w:r>
    </w:p>
    <w:p w:rsidR="002364FD" w:rsidRPr="002364FD" w:rsidRDefault="002364FD" w:rsidP="002364FD">
      <w:pPr>
        <w:pStyle w:val="Listenabsatz"/>
        <w:spacing w:after="0" w:line="240" w:lineRule="auto"/>
        <w:ind w:left="0"/>
        <w:rPr>
          <w:rFonts w:ascii="Frutiger Next LT W1G" w:hAnsi="Frutiger Next LT W1G"/>
          <w:color w:val="A6A6A6" w:themeColor="background1" w:themeShade="A6"/>
          <w:sz w:val="20"/>
        </w:rPr>
      </w:pPr>
      <w:r w:rsidRPr="002364FD">
        <w:rPr>
          <w:rFonts w:ascii="Frutiger Next LT W1G" w:hAnsi="Frutiger Next LT W1G"/>
          <w:color w:val="A6A6A6" w:themeColor="background1" w:themeShade="A6"/>
          <w:sz w:val="20"/>
        </w:rPr>
        <w:t>(Aufgaben: aktive Teilnahme an den jährlichen Kolloquien, fachliche/r Ansprechpartner/in, Unterstützung des Doktoranden/der Doktorandin bei der Karriereplanung und Networking, nicht zwingend Erstellung eines Gutachtens)</w:t>
      </w:r>
    </w:p>
    <w:p w:rsidR="002364FD" w:rsidRDefault="002364FD" w:rsidP="002364FD">
      <w:pPr>
        <w:pStyle w:val="Listenabsatz"/>
        <w:spacing w:after="0" w:line="240" w:lineRule="auto"/>
        <w:ind w:left="0"/>
        <w:rPr>
          <w:rFonts w:ascii="Frutiger Next LT W1G" w:hAnsi="Frutiger Next LT W1G"/>
          <w:i/>
          <w:color w:val="A6A6A6" w:themeColor="background1" w:themeShade="A6"/>
          <w:sz w:val="18"/>
        </w:rPr>
      </w:pPr>
    </w:p>
    <w:p w:rsidR="002364FD" w:rsidRPr="00DE2F62" w:rsidRDefault="002364FD" w:rsidP="002364FD">
      <w:pPr>
        <w:pStyle w:val="Listenabsatz"/>
        <w:spacing w:after="0" w:line="240" w:lineRule="auto"/>
        <w:ind w:left="0"/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</w:pPr>
      <w:r w:rsidRPr="00B249C2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>I hereby declare to provide support for the thesis as a mentor.</w:t>
      </w:r>
      <w:r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 xml:space="preserve"> </w:t>
      </w:r>
      <w:r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br/>
        <w:t>(Tasks: active participation in the annual colloquia, subject-specific contact person, support in career planning and networking, not necessarily reviewing the doctoral thesis)</w:t>
      </w:r>
    </w:p>
    <w:p w:rsidR="00563CCF" w:rsidRPr="00614C92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color w:val="A6A6A6" w:themeColor="background1" w:themeShade="A6"/>
          <w:lang w:val="en-US"/>
        </w:rPr>
      </w:pPr>
    </w:p>
    <w:p w:rsidR="00563CCF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color w:val="A6A6A6" w:themeColor="background1" w:themeShade="A6"/>
          <w:lang w:val="en-US"/>
        </w:rPr>
      </w:pPr>
    </w:p>
    <w:p w:rsidR="00614C92" w:rsidRDefault="00614C92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color w:val="A6A6A6" w:themeColor="background1" w:themeShade="A6"/>
          <w:lang w:val="en-US"/>
        </w:rPr>
      </w:pPr>
    </w:p>
    <w:p w:rsidR="00614C92" w:rsidRDefault="00614C92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color w:val="A6A6A6" w:themeColor="background1" w:themeShade="A6"/>
          <w:lang w:val="en-US"/>
        </w:rPr>
      </w:pPr>
    </w:p>
    <w:p w:rsidR="00614C92" w:rsidRPr="00614C92" w:rsidRDefault="00614C92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color w:val="A6A6A6" w:themeColor="background1" w:themeShade="A6"/>
          <w:lang w:val="en-US"/>
        </w:rPr>
      </w:pPr>
    </w:p>
    <w:p w:rsidR="00563CCF" w:rsidRPr="00614C92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color w:val="A6A6A6" w:themeColor="background1" w:themeShade="A6"/>
          <w:lang w:val="en-US"/>
        </w:rPr>
      </w:pPr>
    </w:p>
    <w:p w:rsidR="00563CCF" w:rsidRPr="00D8704B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color w:val="A6A6A6" w:themeColor="background1" w:themeShade="A6"/>
        </w:rPr>
      </w:pPr>
      <w:r w:rsidRPr="00D8704B">
        <w:rPr>
          <w:rFonts w:ascii="Frutiger Next LT W1G" w:hAnsi="Frutiger Next LT W1G"/>
          <w:color w:val="A6A6A6" w:themeColor="background1" w:themeShade="A6"/>
        </w:rPr>
        <w:t>…………………………………….</w:t>
      </w:r>
      <w:r w:rsidRPr="00D8704B">
        <w:rPr>
          <w:rFonts w:ascii="Frutiger Next LT W1G" w:hAnsi="Frutiger Next LT W1G"/>
          <w:color w:val="A6A6A6" w:themeColor="background1" w:themeShade="A6"/>
        </w:rPr>
        <w:tab/>
        <w:t>…………………………………….</w:t>
      </w:r>
    </w:p>
    <w:p w:rsidR="00563CCF" w:rsidRPr="001A6596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color w:val="A6A6A6" w:themeColor="background1" w:themeShade="A6"/>
        </w:rPr>
      </w:pPr>
      <w:r w:rsidRPr="00D8704B">
        <w:rPr>
          <w:rFonts w:ascii="Frutiger Next LT W1G" w:hAnsi="Frutiger Next LT W1G"/>
          <w:color w:val="A6A6A6" w:themeColor="background1" w:themeShade="A6"/>
        </w:rPr>
        <w:t>Ort, Datum</w:t>
      </w:r>
      <w:r w:rsidRPr="00D8704B">
        <w:rPr>
          <w:rFonts w:ascii="Frutiger Next LT W1G" w:hAnsi="Frutiger Next LT W1G"/>
          <w:color w:val="A6A6A6" w:themeColor="background1" w:themeShade="A6"/>
        </w:rPr>
        <w:tab/>
      </w:r>
      <w:r w:rsidRPr="00D8704B">
        <w:rPr>
          <w:rFonts w:ascii="Frutiger Next LT W1G" w:hAnsi="Frutiger Next LT W1G"/>
          <w:color w:val="A6A6A6" w:themeColor="background1" w:themeShade="A6"/>
        </w:rPr>
        <w:tab/>
      </w:r>
      <w:r w:rsidRPr="00D8704B">
        <w:rPr>
          <w:rFonts w:ascii="Frutiger Next LT W1G" w:hAnsi="Frutiger Next LT W1G"/>
          <w:color w:val="A6A6A6" w:themeColor="background1" w:themeShade="A6"/>
        </w:rPr>
        <w:tab/>
      </w:r>
      <w:r w:rsidRPr="00D8704B">
        <w:rPr>
          <w:rFonts w:ascii="Frutiger Next LT W1G" w:hAnsi="Frutiger Next LT W1G"/>
          <w:color w:val="A6A6A6" w:themeColor="background1" w:themeShade="A6"/>
        </w:rPr>
        <w:tab/>
        <w:t>Unterschrift</w:t>
      </w:r>
      <w:r w:rsidR="007D6CDF">
        <w:rPr>
          <w:rFonts w:ascii="Frutiger Next LT W1G" w:hAnsi="Frutiger Next LT W1G"/>
          <w:color w:val="A6A6A6" w:themeColor="background1" w:themeShade="A6"/>
        </w:rPr>
        <w:t xml:space="preserve"> 3. </w:t>
      </w:r>
      <w:r w:rsidR="007D6CDF" w:rsidRPr="001A6596">
        <w:rPr>
          <w:rFonts w:ascii="Frutiger Next LT W1G" w:hAnsi="Frutiger Next LT W1G"/>
          <w:color w:val="A6A6A6" w:themeColor="background1" w:themeShade="A6"/>
        </w:rPr>
        <w:t>Mentor</w:t>
      </w:r>
      <w:r w:rsidR="006F1311">
        <w:rPr>
          <w:rFonts w:ascii="Frutiger Next LT W1G" w:hAnsi="Frutiger Next LT W1G"/>
          <w:color w:val="A6A6A6" w:themeColor="background1" w:themeShade="A6"/>
        </w:rPr>
        <w:t>/</w:t>
      </w:r>
      <w:r w:rsidR="004E0120" w:rsidRPr="001A6596">
        <w:rPr>
          <w:rFonts w:ascii="Frutiger Next LT W1G" w:hAnsi="Frutiger Next LT W1G"/>
          <w:color w:val="A6A6A6" w:themeColor="background1" w:themeShade="A6"/>
        </w:rPr>
        <w:t>in</w:t>
      </w:r>
      <w:r w:rsidRPr="001A6596">
        <w:rPr>
          <w:rFonts w:ascii="Frutiger Next LT W1G" w:hAnsi="Frutiger Next LT W1G"/>
          <w:color w:val="A6A6A6" w:themeColor="background1" w:themeShade="A6"/>
        </w:rPr>
        <w:tab/>
      </w:r>
      <w:r w:rsidRPr="001A6596">
        <w:rPr>
          <w:rFonts w:ascii="Frutiger Next LT W1G" w:hAnsi="Frutiger Next LT W1G"/>
          <w:color w:val="A6A6A6" w:themeColor="background1" w:themeShade="A6"/>
        </w:rPr>
        <w:tab/>
      </w:r>
      <w:r w:rsidRPr="001A6596">
        <w:rPr>
          <w:rFonts w:ascii="Frutiger Next LT W1G" w:hAnsi="Frutiger Next LT W1G"/>
          <w:color w:val="A6A6A6" w:themeColor="background1" w:themeShade="A6"/>
        </w:rPr>
        <w:tab/>
        <w:t>Stempel</w:t>
      </w:r>
    </w:p>
    <w:p w:rsidR="00563CCF" w:rsidRPr="00D8704B" w:rsidRDefault="00563CCF" w:rsidP="00563CCF">
      <w:pPr>
        <w:pStyle w:val="Listenabsatz"/>
        <w:spacing w:after="0" w:line="240" w:lineRule="auto"/>
        <w:ind w:left="0"/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</w:pPr>
      <w:r w:rsidRPr="00D8704B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>City, date</w:t>
      </w:r>
      <w:r w:rsidRPr="00D8704B">
        <w:rPr>
          <w:rFonts w:ascii="Frutiger Next LT W1G" w:hAnsi="Frutiger Next LT W1G" w:cs="Frutiger Next LT W1G Medium"/>
          <w:i/>
          <w:color w:val="A6A6A6" w:themeColor="background1" w:themeShade="A6"/>
          <w:spacing w:val="7"/>
          <w:sz w:val="18"/>
          <w:lang w:val="en-US"/>
        </w:rPr>
        <w:t xml:space="preserve"> (DD.MM.YYYY)</w:t>
      </w:r>
      <w:r w:rsidRPr="00D8704B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ab/>
      </w:r>
      <w:r w:rsidRPr="00D8704B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ab/>
      </w:r>
      <w:r w:rsidRPr="00D8704B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ab/>
        <w:t>Signature</w:t>
      </w:r>
      <w:r w:rsidR="007D6CDF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 xml:space="preserve"> 3</w:t>
      </w:r>
      <w:r w:rsidR="007D6CDF" w:rsidRPr="009B185F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>rd</w:t>
      </w:r>
      <w:r w:rsidR="007D6CDF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 xml:space="preserve"> mentor</w:t>
      </w:r>
      <w:r w:rsidRPr="00D8704B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ab/>
      </w:r>
      <w:r w:rsidRPr="00D8704B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ab/>
      </w:r>
      <w:r w:rsidRPr="00D8704B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ab/>
      </w:r>
      <w:r w:rsidRPr="00D8704B">
        <w:rPr>
          <w:rFonts w:ascii="Frutiger Next LT W1G" w:hAnsi="Frutiger Next LT W1G"/>
          <w:i/>
          <w:color w:val="A6A6A6" w:themeColor="background1" w:themeShade="A6"/>
          <w:sz w:val="18"/>
          <w:lang w:val="en-US"/>
        </w:rPr>
        <w:tab/>
        <w:t>Stamp</w:t>
      </w:r>
    </w:p>
    <w:p w:rsidR="00563CCF" w:rsidRPr="00563CCF" w:rsidRDefault="00563CCF" w:rsidP="00563CCF">
      <w:pPr>
        <w:spacing w:line="240" w:lineRule="auto"/>
        <w:rPr>
          <w:rFonts w:ascii="Frutiger Next LT W1G" w:hAnsi="Frutiger Next LT W1G"/>
          <w:lang w:val="en-US"/>
        </w:rPr>
      </w:pPr>
    </w:p>
    <w:sectPr w:rsidR="00563CCF" w:rsidRPr="00563CCF" w:rsidSect="008375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531" w:right="1418" w:bottom="113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073" w:rsidRDefault="00E46073">
      <w:r>
        <w:separator/>
      </w:r>
    </w:p>
  </w:endnote>
  <w:endnote w:type="continuationSeparator" w:id="0">
    <w:p w:rsidR="00E46073" w:rsidRDefault="00E4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altName w:val="Cambria"/>
    <w:charset w:val="00"/>
    <w:family w:val="auto"/>
    <w:pitch w:val="default"/>
  </w:font>
  <w:font w:name="Frutiger Next LT W1G">
    <w:altName w:val="Cambria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4044381"/>
      <w:docPartObj>
        <w:docPartGallery w:val="Page Numbers (Bottom of Page)"/>
        <w:docPartUnique/>
      </w:docPartObj>
    </w:sdtPr>
    <w:sdtEndPr/>
    <w:sdtContent>
      <w:p w:rsidR="00563CCF" w:rsidRDefault="00563CC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</w:t>
        </w:r>
      </w:p>
    </w:sdtContent>
  </w:sdt>
  <w:p w:rsidR="00563CCF" w:rsidRDefault="00563C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CCF" w:rsidRPr="0080562C" w:rsidRDefault="00563CCF" w:rsidP="0080562C">
    <w:pPr>
      <w:pStyle w:val="Listenabsatz"/>
      <w:spacing w:after="0"/>
      <w:ind w:left="0"/>
      <w:rPr>
        <w:rFonts w:ascii="Century Gothic" w:hAnsi="Century Gothic"/>
        <w:sz w:val="14"/>
        <w:szCs w:val="20"/>
      </w:rPr>
    </w:pPr>
    <w:r w:rsidRPr="0080562C">
      <w:rPr>
        <w:rFonts w:ascii="Century Gothic" w:hAnsi="Century Gothic"/>
        <w:sz w:val="14"/>
        <w:szCs w:val="20"/>
      </w:rPr>
      <w:t>* Abschlusszeugnisse dürfen in einfacher Kopie beigelegt werden, wenn bei Abgabe des Antrags das Originalzeugnis zur Einsichtnahme vorgelegt wird.</w:t>
    </w:r>
  </w:p>
  <w:p w:rsidR="00563CCF" w:rsidRPr="0080562C" w:rsidRDefault="00563CCF" w:rsidP="0080562C">
    <w:pPr>
      <w:pStyle w:val="Listenabsatz"/>
      <w:spacing w:after="0"/>
      <w:ind w:left="0"/>
      <w:rPr>
        <w:rFonts w:ascii="Century Gothic" w:hAnsi="Century Gothic"/>
        <w:i/>
        <w:color w:val="808080"/>
        <w:sz w:val="14"/>
        <w:szCs w:val="20"/>
        <w:lang w:val="en-US"/>
      </w:rPr>
    </w:pPr>
    <w:r>
      <w:rPr>
        <w:rFonts w:ascii="Century Gothic" w:hAnsi="Century Gothic"/>
        <w:i/>
        <w:color w:val="808080"/>
        <w:sz w:val="14"/>
        <w:szCs w:val="20"/>
        <w:lang w:val="en-US"/>
      </w:rPr>
      <w:t>Final certificate</w:t>
    </w:r>
    <w:r w:rsidRPr="0080562C">
      <w:rPr>
        <w:rFonts w:ascii="Century Gothic" w:hAnsi="Century Gothic"/>
        <w:i/>
        <w:color w:val="808080"/>
        <w:sz w:val="14"/>
        <w:szCs w:val="20"/>
        <w:lang w:val="en-US"/>
      </w:rPr>
      <w:t xml:space="preserve">s </w:t>
    </w:r>
    <w:r>
      <w:rPr>
        <w:rFonts w:ascii="Century Gothic" w:hAnsi="Century Gothic"/>
        <w:i/>
        <w:color w:val="808080"/>
        <w:sz w:val="14"/>
        <w:szCs w:val="20"/>
        <w:lang w:val="en-US"/>
      </w:rPr>
      <w:t>may</w:t>
    </w:r>
    <w:r w:rsidRPr="0080562C">
      <w:rPr>
        <w:rFonts w:ascii="Century Gothic" w:hAnsi="Century Gothic"/>
        <w:i/>
        <w:color w:val="808080"/>
        <w:sz w:val="14"/>
        <w:szCs w:val="20"/>
        <w:lang w:val="en-US"/>
      </w:rPr>
      <w:t xml:space="preserve"> be submitted as </w:t>
    </w:r>
    <w:r>
      <w:rPr>
        <w:rFonts w:ascii="Century Gothic" w:hAnsi="Century Gothic"/>
        <w:i/>
        <w:color w:val="808080"/>
        <w:sz w:val="14"/>
        <w:szCs w:val="20"/>
        <w:lang w:val="en-US"/>
      </w:rPr>
      <w:t>a simple</w:t>
    </w:r>
    <w:r w:rsidRPr="0080562C">
      <w:rPr>
        <w:rFonts w:ascii="Century Gothic" w:hAnsi="Century Gothic"/>
        <w:i/>
        <w:color w:val="808080"/>
        <w:sz w:val="14"/>
        <w:szCs w:val="20"/>
        <w:lang w:val="en-US"/>
      </w:rPr>
      <w:t xml:space="preserve"> cop</w:t>
    </w:r>
    <w:r>
      <w:rPr>
        <w:rFonts w:ascii="Century Gothic" w:hAnsi="Century Gothic"/>
        <w:i/>
        <w:color w:val="808080"/>
        <w:sz w:val="14"/>
        <w:szCs w:val="20"/>
        <w:lang w:val="en-US"/>
      </w:rPr>
      <w:t>y</w:t>
    </w:r>
    <w:r w:rsidRPr="0080562C">
      <w:rPr>
        <w:rFonts w:ascii="Century Gothic" w:hAnsi="Century Gothic"/>
        <w:i/>
        <w:color w:val="808080"/>
        <w:sz w:val="14"/>
        <w:szCs w:val="20"/>
        <w:lang w:val="en-US"/>
      </w:rPr>
      <w:t xml:space="preserve"> if the original</w:t>
    </w:r>
    <w:r>
      <w:rPr>
        <w:rFonts w:ascii="Century Gothic" w:hAnsi="Century Gothic"/>
        <w:i/>
        <w:color w:val="808080"/>
        <w:sz w:val="14"/>
        <w:szCs w:val="20"/>
        <w:lang w:val="en-US"/>
      </w:rPr>
      <w:t xml:space="preserve"> certificate is shown</w:t>
    </w:r>
    <w:r w:rsidRPr="0080562C">
      <w:rPr>
        <w:rFonts w:ascii="Century Gothic" w:hAnsi="Century Gothic"/>
        <w:i/>
        <w:color w:val="808080"/>
        <w:sz w:val="14"/>
        <w:szCs w:val="20"/>
        <w:lang w:val="en-US"/>
      </w:rPr>
      <w:t xml:space="preserve"> for inspection when </w:t>
    </w:r>
    <w:r>
      <w:rPr>
        <w:rFonts w:ascii="Century Gothic" w:hAnsi="Century Gothic"/>
        <w:i/>
        <w:color w:val="808080"/>
        <w:sz w:val="14"/>
        <w:szCs w:val="20"/>
        <w:lang w:val="en-US"/>
      </w:rPr>
      <w:t xml:space="preserve">submitting </w:t>
    </w:r>
    <w:r w:rsidRPr="0080562C">
      <w:rPr>
        <w:rFonts w:ascii="Century Gothic" w:hAnsi="Century Gothic"/>
        <w:i/>
        <w:color w:val="808080"/>
        <w:sz w:val="14"/>
        <w:szCs w:val="20"/>
        <w:lang w:val="en-US"/>
      </w:rPr>
      <w:t>the application.</w:t>
    </w:r>
  </w:p>
  <w:p w:rsidR="00563CCF" w:rsidRPr="0080562C" w:rsidRDefault="00563CCF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73" w:rsidRDefault="00E4607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73" w:rsidRDefault="00E46073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73" w:rsidRPr="0080562C" w:rsidRDefault="00E46073" w:rsidP="0080562C">
    <w:pPr>
      <w:pStyle w:val="Listenabsatz"/>
      <w:spacing w:after="0"/>
      <w:ind w:left="0"/>
      <w:rPr>
        <w:rFonts w:ascii="Century Gothic" w:hAnsi="Century Gothic"/>
        <w:sz w:val="14"/>
        <w:szCs w:val="20"/>
      </w:rPr>
    </w:pPr>
    <w:r w:rsidRPr="0080562C">
      <w:rPr>
        <w:rFonts w:ascii="Century Gothic" w:hAnsi="Century Gothic"/>
        <w:sz w:val="14"/>
        <w:szCs w:val="20"/>
      </w:rPr>
      <w:t>* Abschlusszeugnisse dürfen in einfacher Kopie beigelegt werden, wenn bei Abgabe des Antrags das Originalzeugnis zur Einsichtnahme vorgelegt wird.</w:t>
    </w:r>
  </w:p>
  <w:p w:rsidR="00E46073" w:rsidRPr="0080562C" w:rsidRDefault="00E46073" w:rsidP="0080562C">
    <w:pPr>
      <w:pStyle w:val="Listenabsatz"/>
      <w:spacing w:after="0"/>
      <w:ind w:left="0"/>
      <w:rPr>
        <w:rFonts w:ascii="Century Gothic" w:hAnsi="Century Gothic"/>
        <w:i/>
        <w:color w:val="808080"/>
        <w:sz w:val="14"/>
        <w:szCs w:val="20"/>
        <w:lang w:val="en-US"/>
      </w:rPr>
    </w:pPr>
    <w:r>
      <w:rPr>
        <w:rFonts w:ascii="Century Gothic" w:hAnsi="Century Gothic"/>
        <w:i/>
        <w:color w:val="808080"/>
        <w:sz w:val="14"/>
        <w:szCs w:val="20"/>
        <w:lang w:val="en-US"/>
      </w:rPr>
      <w:t>Final certificate</w:t>
    </w:r>
    <w:r w:rsidRPr="0080562C">
      <w:rPr>
        <w:rFonts w:ascii="Century Gothic" w:hAnsi="Century Gothic"/>
        <w:i/>
        <w:color w:val="808080"/>
        <w:sz w:val="14"/>
        <w:szCs w:val="20"/>
        <w:lang w:val="en-US"/>
      </w:rPr>
      <w:t xml:space="preserve">s </w:t>
    </w:r>
    <w:r>
      <w:rPr>
        <w:rFonts w:ascii="Century Gothic" w:hAnsi="Century Gothic"/>
        <w:i/>
        <w:color w:val="808080"/>
        <w:sz w:val="14"/>
        <w:szCs w:val="20"/>
        <w:lang w:val="en-US"/>
      </w:rPr>
      <w:t>may</w:t>
    </w:r>
    <w:r w:rsidRPr="0080562C">
      <w:rPr>
        <w:rFonts w:ascii="Century Gothic" w:hAnsi="Century Gothic"/>
        <w:i/>
        <w:color w:val="808080"/>
        <w:sz w:val="14"/>
        <w:szCs w:val="20"/>
        <w:lang w:val="en-US"/>
      </w:rPr>
      <w:t xml:space="preserve"> be submitted as </w:t>
    </w:r>
    <w:r>
      <w:rPr>
        <w:rFonts w:ascii="Century Gothic" w:hAnsi="Century Gothic"/>
        <w:i/>
        <w:color w:val="808080"/>
        <w:sz w:val="14"/>
        <w:szCs w:val="20"/>
        <w:lang w:val="en-US"/>
      </w:rPr>
      <w:t>a simple</w:t>
    </w:r>
    <w:r w:rsidRPr="0080562C">
      <w:rPr>
        <w:rFonts w:ascii="Century Gothic" w:hAnsi="Century Gothic"/>
        <w:i/>
        <w:color w:val="808080"/>
        <w:sz w:val="14"/>
        <w:szCs w:val="20"/>
        <w:lang w:val="en-US"/>
      </w:rPr>
      <w:t xml:space="preserve"> cop</w:t>
    </w:r>
    <w:r>
      <w:rPr>
        <w:rFonts w:ascii="Century Gothic" w:hAnsi="Century Gothic"/>
        <w:i/>
        <w:color w:val="808080"/>
        <w:sz w:val="14"/>
        <w:szCs w:val="20"/>
        <w:lang w:val="en-US"/>
      </w:rPr>
      <w:t>y</w:t>
    </w:r>
    <w:r w:rsidRPr="0080562C">
      <w:rPr>
        <w:rFonts w:ascii="Century Gothic" w:hAnsi="Century Gothic"/>
        <w:i/>
        <w:color w:val="808080"/>
        <w:sz w:val="14"/>
        <w:szCs w:val="20"/>
        <w:lang w:val="en-US"/>
      </w:rPr>
      <w:t xml:space="preserve"> if the original</w:t>
    </w:r>
    <w:r>
      <w:rPr>
        <w:rFonts w:ascii="Century Gothic" w:hAnsi="Century Gothic"/>
        <w:i/>
        <w:color w:val="808080"/>
        <w:sz w:val="14"/>
        <w:szCs w:val="20"/>
        <w:lang w:val="en-US"/>
      </w:rPr>
      <w:t xml:space="preserve"> certificate is shown</w:t>
    </w:r>
    <w:r w:rsidRPr="0080562C">
      <w:rPr>
        <w:rFonts w:ascii="Century Gothic" w:hAnsi="Century Gothic"/>
        <w:i/>
        <w:color w:val="808080"/>
        <w:sz w:val="14"/>
        <w:szCs w:val="20"/>
        <w:lang w:val="en-US"/>
      </w:rPr>
      <w:t xml:space="preserve"> for inspection when </w:t>
    </w:r>
    <w:r>
      <w:rPr>
        <w:rFonts w:ascii="Century Gothic" w:hAnsi="Century Gothic"/>
        <w:i/>
        <w:color w:val="808080"/>
        <w:sz w:val="14"/>
        <w:szCs w:val="20"/>
        <w:lang w:val="en-US"/>
      </w:rPr>
      <w:t xml:space="preserve">submitting </w:t>
    </w:r>
    <w:r w:rsidRPr="0080562C">
      <w:rPr>
        <w:rFonts w:ascii="Century Gothic" w:hAnsi="Century Gothic"/>
        <w:i/>
        <w:color w:val="808080"/>
        <w:sz w:val="14"/>
        <w:szCs w:val="20"/>
        <w:lang w:val="en-US"/>
      </w:rPr>
      <w:t>the application.</w:t>
    </w:r>
  </w:p>
  <w:p w:rsidR="00E46073" w:rsidRPr="0080562C" w:rsidRDefault="00E46073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073" w:rsidRDefault="00E46073">
      <w:r>
        <w:separator/>
      </w:r>
    </w:p>
  </w:footnote>
  <w:footnote w:type="continuationSeparator" w:id="0">
    <w:p w:rsidR="00E46073" w:rsidRDefault="00E4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CCF" w:rsidRPr="00837587" w:rsidRDefault="001A6682" w:rsidP="0083758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3801110</wp:posOffset>
              </wp:positionH>
              <wp:positionV relativeFrom="paragraph">
                <wp:posOffset>182245</wp:posOffset>
              </wp:positionV>
              <wp:extent cx="2491740" cy="540025"/>
              <wp:effectExtent l="0" t="0" r="381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1740" cy="540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A6682" w:rsidRPr="001A6682" w:rsidRDefault="001A6682" w:rsidP="001A6682">
                          <w:pPr>
                            <w:adjustRightInd w:val="0"/>
                            <w:textAlignment w:val="center"/>
                            <w:rPr>
                              <w:rFonts w:ascii="Frutiger Next LT W1G Bold" w:hAnsi="Frutiger Next LT W1G Bold"/>
                              <w:b/>
                              <w:caps/>
                              <w:color w:val="000000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A6682">
                            <w:rPr>
                              <w:b/>
                              <w:color w:val="000000"/>
                              <w:spacing w:val="2"/>
                              <w:sz w:val="14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FAKULTÄT FÜR MEDIZIN</w:t>
                          </w:r>
                          <w:r w:rsidRPr="001A6682">
                            <w:rPr>
                              <w:b/>
                              <w:color w:val="000000"/>
                              <w:spacing w:val="2"/>
                              <w:sz w:val="14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 w:rsidRPr="006F1311">
                            <w:rPr>
                              <w:rFonts w:ascii="Frutiger Next LT W1G Bold" w:hAnsi="Frutiger Next LT W1G Bold"/>
                              <w:b/>
                              <w:color w:val="000000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Promotions</w:t>
                          </w:r>
                          <w:r w:rsidR="00534190">
                            <w:rPr>
                              <w:rFonts w:ascii="Frutiger Next LT W1G Bold" w:hAnsi="Frutiger Next LT W1G Bold"/>
                              <w:b/>
                              <w:color w:val="000000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ausschuss</w:t>
                          </w:r>
                          <w:r w:rsidRPr="006F1311">
                            <w:rPr>
                              <w:rFonts w:ascii="Frutiger Next LT W1G Bold" w:hAnsi="Frutiger Next LT W1G Bold"/>
                              <w:b/>
                              <w:color w:val="000000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6F1311">
                            <w:rPr>
                              <w:rFonts w:ascii="Frutiger Next LT W1G Bold" w:hAnsi="Frutiger Next LT W1G Bold"/>
                              <w:b/>
                              <w:color w:val="000000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 w:rsidR="006F1311" w:rsidRPr="006F1311">
                            <w:rPr>
                              <w:rFonts w:ascii="Frutiger Next LT W1G Bold" w:hAnsi="Frutiger Next LT W1G Bold"/>
                              <w:b/>
                              <w:color w:val="000000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Medizinische </w:t>
                          </w:r>
                          <w:r w:rsidRPr="001A6682">
                            <w:rPr>
                              <w:rFonts w:ascii="Frutiger Next LT W1G Bold" w:hAnsi="Frutiger Next LT W1G Bold"/>
                              <w:b/>
                              <w:color w:val="000000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Humanwissenschaften</w:t>
                          </w:r>
                        </w:p>
                        <w:p w:rsidR="001A6682" w:rsidRPr="001A6682" w:rsidRDefault="001A6682">
                          <w:pPr>
                            <w:rPr>
                              <w:color w:val="0000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6" type="#_x0000_t202" style="position:absolute;margin-left:299.3pt;margin-top:14.35pt;width:196.2pt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" fillcolor="white [3201]" stroked="f" strokeweight=".5pt">
              <v:textbox>
                <w:txbxContent>
                  <w:p w:rsidR="001A6682" w:rsidRPr="001A6682" w:rsidRDefault="001A6682" w:rsidP="001A6682">
                    <w:pPr>
                      <w:adjustRightInd w:val="0"/>
                      <w:textAlignment w:val="center"/>
                      <w:rPr>
                        <w:rFonts w:ascii="Frutiger Next LT W1G Bold" w:hAnsi="Frutiger Next LT W1G Bold"/>
                        <w:b/>
                        <w:caps/>
                        <w:color w:val="000000"/>
                        <w:sz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A6682">
                      <w:rPr>
                        <w:b/>
                        <w:color w:val="000000"/>
                        <w:spacing w:val="2"/>
                        <w:sz w:val="14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FAKULTÄT FÜR MEDIZIN</w:t>
                    </w:r>
                    <w:r w:rsidRPr="001A6682">
                      <w:rPr>
                        <w:b/>
                        <w:color w:val="000000"/>
                        <w:spacing w:val="2"/>
                        <w:sz w:val="14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 w:rsidRPr="006F1311">
                      <w:rPr>
                        <w:rFonts w:ascii="Frutiger Next LT W1G Bold" w:hAnsi="Frutiger Next LT W1G Bold"/>
                        <w:b/>
                        <w:color w:val="000000"/>
                        <w:sz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Promotions</w:t>
                    </w:r>
                    <w:r w:rsidR="00534190">
                      <w:rPr>
                        <w:rFonts w:ascii="Frutiger Next LT W1G Bold" w:hAnsi="Frutiger Next LT W1G Bold"/>
                        <w:b/>
                        <w:color w:val="000000"/>
                        <w:sz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ausschuss</w:t>
                    </w:r>
                    <w:r w:rsidRPr="006F1311">
                      <w:rPr>
                        <w:rFonts w:ascii="Frutiger Next LT W1G Bold" w:hAnsi="Frutiger Next LT W1G Bold"/>
                        <w:b/>
                        <w:color w:val="000000"/>
                        <w:sz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6F1311">
                      <w:rPr>
                        <w:rFonts w:ascii="Frutiger Next LT W1G Bold" w:hAnsi="Frutiger Next LT W1G Bold"/>
                        <w:b/>
                        <w:color w:val="000000"/>
                        <w:sz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 w:rsidR="006F1311" w:rsidRPr="006F1311">
                      <w:rPr>
                        <w:rFonts w:ascii="Frutiger Next LT W1G Bold" w:hAnsi="Frutiger Next LT W1G Bold"/>
                        <w:b/>
                        <w:color w:val="000000"/>
                        <w:sz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Medizinische </w:t>
                    </w:r>
                    <w:r w:rsidRPr="001A6682">
                      <w:rPr>
                        <w:rFonts w:ascii="Frutiger Next LT W1G Bold" w:hAnsi="Frutiger Next LT W1G Bold"/>
                        <w:b/>
                        <w:color w:val="000000"/>
                        <w:sz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Humanwissenschaften</w:t>
                    </w:r>
                  </w:p>
                  <w:p w:rsidR="001A6682" w:rsidRPr="001A6682" w:rsidRDefault="001A6682">
                    <w:pPr>
                      <w:rPr>
                        <w:color w:val="00000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63CC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80D5A7A" wp14:editId="5354CB9E">
              <wp:simplePos x="0" y="0"/>
              <wp:positionH relativeFrom="column">
                <wp:posOffset>418465</wp:posOffset>
              </wp:positionH>
              <wp:positionV relativeFrom="paragraph">
                <wp:posOffset>584835</wp:posOffset>
              </wp:positionV>
              <wp:extent cx="1427480" cy="123825"/>
              <wp:effectExtent l="0" t="0" r="0" b="0"/>
              <wp:wrapNone/>
              <wp:docPr id="17" name="Freeform 3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27480" cy="123825"/>
                      </a:xfrm>
                      <a:custGeom>
                        <a:avLst/>
                        <a:gdLst>
                          <a:gd name="T0" fmla="*/ 2216 w 2266"/>
                          <a:gd name="T1" fmla="*/ 128 h 195"/>
                          <a:gd name="T2" fmla="*/ 2266 w 2266"/>
                          <a:gd name="T3" fmla="*/ 45 h 195"/>
                          <a:gd name="T4" fmla="*/ 2206 w 2266"/>
                          <a:gd name="T5" fmla="*/ 148 h 195"/>
                          <a:gd name="T6" fmla="*/ 2173 w 2266"/>
                          <a:gd name="T7" fmla="*/ 189 h 195"/>
                          <a:gd name="T8" fmla="*/ 2150 w 2266"/>
                          <a:gd name="T9" fmla="*/ 44 h 195"/>
                          <a:gd name="T10" fmla="*/ 2086 w 2266"/>
                          <a:gd name="T11" fmla="*/ 68 h 195"/>
                          <a:gd name="T12" fmla="*/ 2057 w 2266"/>
                          <a:gd name="T13" fmla="*/ 45 h 195"/>
                          <a:gd name="T14" fmla="*/ 1991 w 2266"/>
                          <a:gd name="T15" fmla="*/ 45 h 195"/>
                          <a:gd name="T16" fmla="*/ 2031 w 2266"/>
                          <a:gd name="T17" fmla="*/ 148 h 195"/>
                          <a:gd name="T18" fmla="*/ 1908 w 2266"/>
                          <a:gd name="T19" fmla="*/ 96 h 195"/>
                          <a:gd name="T20" fmla="*/ 1895 w 2266"/>
                          <a:gd name="T21" fmla="*/ 150 h 195"/>
                          <a:gd name="T22" fmla="*/ 1836 w 2266"/>
                          <a:gd name="T23" fmla="*/ 0 h 195"/>
                          <a:gd name="T24" fmla="*/ 1811 w 2266"/>
                          <a:gd name="T25" fmla="*/ 117 h 195"/>
                          <a:gd name="T26" fmla="*/ 1779 w 2266"/>
                          <a:gd name="T27" fmla="*/ 43 h 195"/>
                          <a:gd name="T28" fmla="*/ 1737 w 2266"/>
                          <a:gd name="T29" fmla="*/ 145 h 195"/>
                          <a:gd name="T30" fmla="*/ 1683 w 2266"/>
                          <a:gd name="T31" fmla="*/ 148 h 195"/>
                          <a:gd name="T32" fmla="*/ 1643 w 2266"/>
                          <a:gd name="T33" fmla="*/ 45 h 195"/>
                          <a:gd name="T34" fmla="*/ 1594 w 2266"/>
                          <a:gd name="T35" fmla="*/ 103 h 195"/>
                          <a:gd name="T36" fmla="*/ 1588 w 2266"/>
                          <a:gd name="T37" fmla="*/ 144 h 195"/>
                          <a:gd name="T38" fmla="*/ 1525 w 2266"/>
                          <a:gd name="T39" fmla="*/ 87 h 195"/>
                          <a:gd name="T40" fmla="*/ 1401 w 2266"/>
                          <a:gd name="T41" fmla="*/ 96 h 195"/>
                          <a:gd name="T42" fmla="*/ 1379 w 2266"/>
                          <a:gd name="T43" fmla="*/ 189 h 195"/>
                          <a:gd name="T44" fmla="*/ 1446 w 2266"/>
                          <a:gd name="T45" fmla="*/ 62 h 195"/>
                          <a:gd name="T46" fmla="*/ 1445 w 2266"/>
                          <a:gd name="T47" fmla="*/ 142 h 195"/>
                          <a:gd name="T48" fmla="*/ 1352 w 2266"/>
                          <a:gd name="T49" fmla="*/ 96 h 195"/>
                          <a:gd name="T50" fmla="*/ 1346 w 2266"/>
                          <a:gd name="T51" fmla="*/ 125 h 195"/>
                          <a:gd name="T52" fmla="*/ 1307 w 2266"/>
                          <a:gd name="T53" fmla="*/ 60 h 195"/>
                          <a:gd name="T54" fmla="*/ 1173 w 2266"/>
                          <a:gd name="T55" fmla="*/ 91 h 195"/>
                          <a:gd name="T56" fmla="*/ 1203 w 2266"/>
                          <a:gd name="T57" fmla="*/ 81 h 195"/>
                          <a:gd name="T58" fmla="*/ 1162 w 2266"/>
                          <a:gd name="T59" fmla="*/ 148 h 195"/>
                          <a:gd name="T60" fmla="*/ 1162 w 2266"/>
                          <a:gd name="T61" fmla="*/ 71 h 195"/>
                          <a:gd name="T62" fmla="*/ 1021 w 2266"/>
                          <a:gd name="T63" fmla="*/ 64 h 195"/>
                          <a:gd name="T64" fmla="*/ 993 w 2266"/>
                          <a:gd name="T65" fmla="*/ 24 h 195"/>
                          <a:gd name="T66" fmla="*/ 993 w 2266"/>
                          <a:gd name="T67" fmla="*/ 114 h 195"/>
                          <a:gd name="T68" fmla="*/ 883 w 2266"/>
                          <a:gd name="T69" fmla="*/ 3 h 195"/>
                          <a:gd name="T70" fmla="*/ 922 w 2266"/>
                          <a:gd name="T71" fmla="*/ 3 h 195"/>
                          <a:gd name="T72" fmla="*/ 957 w 2266"/>
                          <a:gd name="T73" fmla="*/ 124 h 195"/>
                          <a:gd name="T74" fmla="*/ 905 w 2266"/>
                          <a:gd name="T75" fmla="*/ 61 h 195"/>
                          <a:gd name="T76" fmla="*/ 897 w 2266"/>
                          <a:gd name="T77" fmla="*/ 150 h 195"/>
                          <a:gd name="T78" fmla="*/ 930 w 2266"/>
                          <a:gd name="T79" fmla="*/ 103 h 195"/>
                          <a:gd name="T80" fmla="*/ 845 w 2266"/>
                          <a:gd name="T81" fmla="*/ 128 h 195"/>
                          <a:gd name="T82" fmla="*/ 845 w 2266"/>
                          <a:gd name="T83" fmla="*/ 45 h 195"/>
                          <a:gd name="T84" fmla="*/ 775 w 2266"/>
                          <a:gd name="T85" fmla="*/ 45 h 195"/>
                          <a:gd name="T86" fmla="*/ 846 w 2266"/>
                          <a:gd name="T87" fmla="*/ 146 h 195"/>
                          <a:gd name="T88" fmla="*/ 756 w 2266"/>
                          <a:gd name="T89" fmla="*/ 148 h 195"/>
                          <a:gd name="T90" fmla="*/ 756 w 2266"/>
                          <a:gd name="T91" fmla="*/ 26 h 195"/>
                          <a:gd name="T92" fmla="*/ 655 w 2266"/>
                          <a:gd name="T93" fmla="*/ 73 h 195"/>
                          <a:gd name="T94" fmla="*/ 628 w 2266"/>
                          <a:gd name="T95" fmla="*/ 74 h 195"/>
                          <a:gd name="T96" fmla="*/ 576 w 2266"/>
                          <a:gd name="T97" fmla="*/ 148 h 195"/>
                          <a:gd name="T98" fmla="*/ 603 w 2266"/>
                          <a:gd name="T99" fmla="*/ 43 h 195"/>
                          <a:gd name="T100" fmla="*/ 548 w 2266"/>
                          <a:gd name="T101" fmla="*/ 148 h 195"/>
                          <a:gd name="T102" fmla="*/ 428 w 2266"/>
                          <a:gd name="T103" fmla="*/ 96 h 195"/>
                          <a:gd name="T104" fmla="*/ 455 w 2266"/>
                          <a:gd name="T105" fmla="*/ 103 h 195"/>
                          <a:gd name="T106" fmla="*/ 455 w 2266"/>
                          <a:gd name="T107" fmla="*/ 87 h 195"/>
                          <a:gd name="T108" fmla="*/ 346 w 2266"/>
                          <a:gd name="T109" fmla="*/ 45 h 195"/>
                          <a:gd name="T110" fmla="*/ 270 w 2266"/>
                          <a:gd name="T111" fmla="*/ 45 h 195"/>
                          <a:gd name="T112" fmla="*/ 270 w 2266"/>
                          <a:gd name="T113" fmla="*/ 3 h 195"/>
                          <a:gd name="T114" fmla="*/ 174 w 2266"/>
                          <a:gd name="T115" fmla="*/ 91 h 195"/>
                          <a:gd name="T116" fmla="*/ 240 w 2266"/>
                          <a:gd name="T117" fmla="*/ 81 h 195"/>
                          <a:gd name="T118" fmla="*/ 146 w 2266"/>
                          <a:gd name="T119" fmla="*/ 68 h 195"/>
                          <a:gd name="T120" fmla="*/ 0 w 2266"/>
                          <a:gd name="T121" fmla="*/ 98 h 195"/>
                          <a:gd name="T122" fmla="*/ 85 w 2266"/>
                          <a:gd name="T123" fmla="*/ 97 h 1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2266" h="195">
                            <a:moveTo>
                              <a:pt x="2199" y="118"/>
                            </a:moveTo>
                            <a:cubicBezTo>
                              <a:pt x="2195" y="111"/>
                              <a:pt x="2194" y="104"/>
                              <a:pt x="2194" y="96"/>
                            </a:cubicBezTo>
                            <a:cubicBezTo>
                              <a:pt x="2194" y="82"/>
                              <a:pt x="2198" y="63"/>
                              <a:pt x="2216" y="63"/>
                            </a:cubicBezTo>
                            <a:cubicBezTo>
                              <a:pt x="2234" y="63"/>
                              <a:pt x="2239" y="82"/>
                              <a:pt x="2239" y="96"/>
                            </a:cubicBezTo>
                            <a:cubicBezTo>
                              <a:pt x="2239" y="110"/>
                              <a:pt x="2234" y="128"/>
                              <a:pt x="2216" y="128"/>
                            </a:cubicBezTo>
                            <a:cubicBezTo>
                              <a:pt x="2207" y="128"/>
                              <a:pt x="2202" y="124"/>
                              <a:pt x="2199" y="118"/>
                            </a:cubicBezTo>
                            <a:moveTo>
                              <a:pt x="2173" y="189"/>
                            </a:moveTo>
                            <a:cubicBezTo>
                              <a:pt x="2185" y="193"/>
                              <a:pt x="2198" y="195"/>
                              <a:pt x="2211" y="195"/>
                            </a:cubicBezTo>
                            <a:cubicBezTo>
                              <a:pt x="2246" y="195"/>
                              <a:pt x="2266" y="177"/>
                              <a:pt x="2266" y="142"/>
                            </a:cubicBezTo>
                            <a:cubicBezTo>
                              <a:pt x="2266" y="45"/>
                              <a:pt x="2266" y="45"/>
                              <a:pt x="2266" y="45"/>
                            </a:cubicBezTo>
                            <a:cubicBezTo>
                              <a:pt x="2239" y="45"/>
                              <a:pt x="2239" y="45"/>
                              <a:pt x="2239" y="45"/>
                            </a:cubicBezTo>
                            <a:cubicBezTo>
                              <a:pt x="2239" y="62"/>
                              <a:pt x="2239" y="62"/>
                              <a:pt x="2239" y="62"/>
                            </a:cubicBezTo>
                            <a:cubicBezTo>
                              <a:pt x="2233" y="49"/>
                              <a:pt x="2220" y="43"/>
                              <a:pt x="2206" y="43"/>
                            </a:cubicBezTo>
                            <a:cubicBezTo>
                              <a:pt x="2176" y="43"/>
                              <a:pt x="2164" y="69"/>
                              <a:pt x="2164" y="96"/>
                            </a:cubicBezTo>
                            <a:cubicBezTo>
                              <a:pt x="2164" y="122"/>
                              <a:pt x="2176" y="148"/>
                              <a:pt x="2206" y="148"/>
                            </a:cubicBezTo>
                            <a:cubicBezTo>
                              <a:pt x="2219" y="148"/>
                              <a:pt x="2231" y="142"/>
                              <a:pt x="2238" y="130"/>
                            </a:cubicBezTo>
                            <a:cubicBezTo>
                              <a:pt x="2238" y="142"/>
                              <a:pt x="2238" y="142"/>
                              <a:pt x="2238" y="142"/>
                            </a:cubicBezTo>
                            <a:cubicBezTo>
                              <a:pt x="2238" y="162"/>
                              <a:pt x="2228" y="175"/>
                              <a:pt x="2205" y="175"/>
                            </a:cubicBezTo>
                            <a:cubicBezTo>
                              <a:pt x="2194" y="175"/>
                              <a:pt x="2183" y="173"/>
                              <a:pt x="2174" y="168"/>
                            </a:cubicBezTo>
                            <a:lnTo>
                              <a:pt x="2173" y="189"/>
                            </a:lnTo>
                            <a:close/>
                            <a:moveTo>
                              <a:pt x="2115" y="148"/>
                            </a:moveTo>
                            <a:cubicBezTo>
                              <a:pt x="2115" y="102"/>
                              <a:pt x="2115" y="102"/>
                              <a:pt x="2115" y="102"/>
                            </a:cubicBezTo>
                            <a:cubicBezTo>
                              <a:pt x="2115" y="86"/>
                              <a:pt x="2121" y="68"/>
                              <a:pt x="2140" y="68"/>
                            </a:cubicBezTo>
                            <a:cubicBezTo>
                              <a:pt x="2143" y="68"/>
                              <a:pt x="2146" y="68"/>
                              <a:pt x="2149" y="69"/>
                            </a:cubicBezTo>
                            <a:cubicBezTo>
                              <a:pt x="2150" y="44"/>
                              <a:pt x="2150" y="44"/>
                              <a:pt x="2150" y="44"/>
                            </a:cubicBezTo>
                            <a:cubicBezTo>
                              <a:pt x="2147" y="43"/>
                              <a:pt x="2145" y="43"/>
                              <a:pt x="2142" y="43"/>
                            </a:cubicBezTo>
                            <a:cubicBezTo>
                              <a:pt x="2128" y="43"/>
                              <a:pt x="2118" y="54"/>
                              <a:pt x="2113" y="65"/>
                            </a:cubicBezTo>
                            <a:cubicBezTo>
                              <a:pt x="2112" y="45"/>
                              <a:pt x="2112" y="45"/>
                              <a:pt x="2112" y="45"/>
                            </a:cubicBezTo>
                            <a:cubicBezTo>
                              <a:pt x="2085" y="45"/>
                              <a:pt x="2085" y="45"/>
                              <a:pt x="2085" y="45"/>
                            </a:cubicBezTo>
                            <a:cubicBezTo>
                              <a:pt x="2086" y="53"/>
                              <a:pt x="2086" y="60"/>
                              <a:pt x="2086" y="68"/>
                            </a:cubicBezTo>
                            <a:cubicBezTo>
                              <a:pt x="2086" y="148"/>
                              <a:pt x="2086" y="148"/>
                              <a:pt x="2086" y="148"/>
                            </a:cubicBezTo>
                            <a:lnTo>
                              <a:pt x="2115" y="148"/>
                            </a:lnTo>
                            <a:close/>
                            <a:moveTo>
                              <a:pt x="2058" y="148"/>
                            </a:moveTo>
                            <a:cubicBezTo>
                              <a:pt x="2057" y="141"/>
                              <a:pt x="2057" y="133"/>
                              <a:pt x="2057" y="125"/>
                            </a:cubicBezTo>
                            <a:cubicBezTo>
                              <a:pt x="2057" y="45"/>
                              <a:pt x="2057" y="45"/>
                              <a:pt x="2057" y="45"/>
                            </a:cubicBezTo>
                            <a:cubicBezTo>
                              <a:pt x="2028" y="45"/>
                              <a:pt x="2028" y="45"/>
                              <a:pt x="2028" y="45"/>
                            </a:cubicBezTo>
                            <a:cubicBezTo>
                              <a:pt x="2028" y="102"/>
                              <a:pt x="2028" y="102"/>
                              <a:pt x="2028" y="102"/>
                            </a:cubicBezTo>
                            <a:cubicBezTo>
                              <a:pt x="2028" y="116"/>
                              <a:pt x="2024" y="130"/>
                              <a:pt x="2008" y="130"/>
                            </a:cubicBezTo>
                            <a:cubicBezTo>
                              <a:pt x="1992" y="130"/>
                              <a:pt x="1991" y="118"/>
                              <a:pt x="1991" y="105"/>
                            </a:cubicBezTo>
                            <a:cubicBezTo>
                              <a:pt x="1991" y="45"/>
                              <a:pt x="1991" y="45"/>
                              <a:pt x="1991" y="45"/>
                            </a:cubicBezTo>
                            <a:cubicBezTo>
                              <a:pt x="1963" y="45"/>
                              <a:pt x="1963" y="45"/>
                              <a:pt x="1963" y="45"/>
                            </a:cubicBezTo>
                            <a:cubicBezTo>
                              <a:pt x="1963" y="112"/>
                              <a:pt x="1963" y="112"/>
                              <a:pt x="1963" y="112"/>
                            </a:cubicBezTo>
                            <a:cubicBezTo>
                              <a:pt x="1963" y="135"/>
                              <a:pt x="1972" y="150"/>
                              <a:pt x="1997" y="150"/>
                            </a:cubicBezTo>
                            <a:cubicBezTo>
                              <a:pt x="2012" y="150"/>
                              <a:pt x="2024" y="144"/>
                              <a:pt x="2030" y="131"/>
                            </a:cubicBezTo>
                            <a:cubicBezTo>
                              <a:pt x="2031" y="148"/>
                              <a:pt x="2031" y="148"/>
                              <a:pt x="2031" y="148"/>
                            </a:cubicBezTo>
                            <a:lnTo>
                              <a:pt x="2058" y="148"/>
                            </a:lnTo>
                            <a:close/>
                            <a:moveTo>
                              <a:pt x="1868" y="119"/>
                            </a:moveTo>
                            <a:cubicBezTo>
                              <a:pt x="1865" y="112"/>
                              <a:pt x="1864" y="103"/>
                              <a:pt x="1864" y="96"/>
                            </a:cubicBezTo>
                            <a:cubicBezTo>
                              <a:pt x="1864" y="82"/>
                              <a:pt x="1868" y="63"/>
                              <a:pt x="1886" y="63"/>
                            </a:cubicBezTo>
                            <a:cubicBezTo>
                              <a:pt x="1905" y="63"/>
                              <a:pt x="1908" y="81"/>
                              <a:pt x="1908" y="96"/>
                            </a:cubicBezTo>
                            <a:cubicBezTo>
                              <a:pt x="1908" y="111"/>
                              <a:pt x="1905" y="130"/>
                              <a:pt x="1886" y="130"/>
                            </a:cubicBezTo>
                            <a:cubicBezTo>
                              <a:pt x="1877" y="130"/>
                              <a:pt x="1872" y="125"/>
                              <a:pt x="1868" y="119"/>
                            </a:cubicBezTo>
                            <a:moveTo>
                              <a:pt x="1862" y="148"/>
                            </a:moveTo>
                            <a:cubicBezTo>
                              <a:pt x="1863" y="131"/>
                              <a:pt x="1863" y="131"/>
                              <a:pt x="1863" y="131"/>
                            </a:cubicBezTo>
                            <a:cubicBezTo>
                              <a:pt x="1869" y="144"/>
                              <a:pt x="1881" y="150"/>
                              <a:pt x="1895" y="150"/>
                            </a:cubicBezTo>
                            <a:cubicBezTo>
                              <a:pt x="1927" y="150"/>
                              <a:pt x="1938" y="124"/>
                              <a:pt x="1938" y="96"/>
                            </a:cubicBezTo>
                            <a:cubicBezTo>
                              <a:pt x="1938" y="69"/>
                              <a:pt x="1927" y="43"/>
                              <a:pt x="1896" y="43"/>
                            </a:cubicBezTo>
                            <a:cubicBezTo>
                              <a:pt x="1883" y="43"/>
                              <a:pt x="1870" y="50"/>
                              <a:pt x="1865" y="62"/>
                            </a:cubicBezTo>
                            <a:cubicBezTo>
                              <a:pt x="1865" y="0"/>
                              <a:pt x="1865" y="0"/>
                              <a:pt x="1865" y="0"/>
                            </a:cubicBezTo>
                            <a:cubicBezTo>
                              <a:pt x="1836" y="0"/>
                              <a:pt x="1836" y="0"/>
                              <a:pt x="1836" y="0"/>
                            </a:cubicBezTo>
                            <a:cubicBezTo>
                              <a:pt x="1836" y="148"/>
                              <a:pt x="1836" y="148"/>
                              <a:pt x="1836" y="148"/>
                            </a:cubicBezTo>
                            <a:lnTo>
                              <a:pt x="1862" y="148"/>
                            </a:lnTo>
                            <a:close/>
                            <a:moveTo>
                              <a:pt x="1737" y="145"/>
                            </a:moveTo>
                            <a:cubicBezTo>
                              <a:pt x="1747" y="149"/>
                              <a:pt x="1757" y="150"/>
                              <a:pt x="1768" y="150"/>
                            </a:cubicBezTo>
                            <a:cubicBezTo>
                              <a:pt x="1789" y="150"/>
                              <a:pt x="1811" y="142"/>
                              <a:pt x="1811" y="117"/>
                            </a:cubicBezTo>
                            <a:cubicBezTo>
                              <a:pt x="1811" y="81"/>
                              <a:pt x="1764" y="89"/>
                              <a:pt x="1764" y="73"/>
                            </a:cubicBezTo>
                            <a:cubicBezTo>
                              <a:pt x="1764" y="64"/>
                              <a:pt x="1774" y="62"/>
                              <a:pt x="1781" y="62"/>
                            </a:cubicBezTo>
                            <a:cubicBezTo>
                              <a:pt x="1790" y="62"/>
                              <a:pt x="1798" y="64"/>
                              <a:pt x="1806" y="67"/>
                            </a:cubicBezTo>
                            <a:cubicBezTo>
                              <a:pt x="1807" y="47"/>
                              <a:pt x="1807" y="47"/>
                              <a:pt x="1807" y="47"/>
                            </a:cubicBezTo>
                            <a:cubicBezTo>
                              <a:pt x="1799" y="45"/>
                              <a:pt x="1789" y="43"/>
                              <a:pt x="1779" y="43"/>
                            </a:cubicBezTo>
                            <a:cubicBezTo>
                              <a:pt x="1760" y="43"/>
                              <a:pt x="1737" y="51"/>
                              <a:pt x="1737" y="74"/>
                            </a:cubicBezTo>
                            <a:cubicBezTo>
                              <a:pt x="1737" y="108"/>
                              <a:pt x="1785" y="101"/>
                              <a:pt x="1785" y="119"/>
                            </a:cubicBezTo>
                            <a:cubicBezTo>
                              <a:pt x="1785" y="128"/>
                              <a:pt x="1778" y="131"/>
                              <a:pt x="1767" y="131"/>
                            </a:cubicBezTo>
                            <a:cubicBezTo>
                              <a:pt x="1757" y="131"/>
                              <a:pt x="1748" y="129"/>
                              <a:pt x="1739" y="124"/>
                            </a:cubicBezTo>
                            <a:lnTo>
                              <a:pt x="1737" y="145"/>
                            </a:lnTo>
                            <a:close/>
                            <a:moveTo>
                              <a:pt x="1646" y="148"/>
                            </a:moveTo>
                            <a:cubicBezTo>
                              <a:pt x="1646" y="91"/>
                              <a:pt x="1646" y="91"/>
                              <a:pt x="1646" y="91"/>
                            </a:cubicBezTo>
                            <a:cubicBezTo>
                              <a:pt x="1646" y="78"/>
                              <a:pt x="1650" y="63"/>
                              <a:pt x="1666" y="63"/>
                            </a:cubicBezTo>
                            <a:cubicBezTo>
                              <a:pt x="1682" y="63"/>
                              <a:pt x="1683" y="76"/>
                              <a:pt x="1683" y="88"/>
                            </a:cubicBezTo>
                            <a:cubicBezTo>
                              <a:pt x="1683" y="148"/>
                              <a:pt x="1683" y="148"/>
                              <a:pt x="1683" y="148"/>
                            </a:cubicBezTo>
                            <a:cubicBezTo>
                              <a:pt x="1712" y="148"/>
                              <a:pt x="1712" y="148"/>
                              <a:pt x="1712" y="148"/>
                            </a:cubicBezTo>
                            <a:cubicBezTo>
                              <a:pt x="1712" y="81"/>
                              <a:pt x="1712" y="81"/>
                              <a:pt x="1712" y="81"/>
                            </a:cubicBezTo>
                            <a:cubicBezTo>
                              <a:pt x="1712" y="58"/>
                              <a:pt x="1702" y="43"/>
                              <a:pt x="1677" y="43"/>
                            </a:cubicBezTo>
                            <a:cubicBezTo>
                              <a:pt x="1662" y="43"/>
                              <a:pt x="1650" y="49"/>
                              <a:pt x="1643" y="62"/>
                            </a:cubicBezTo>
                            <a:cubicBezTo>
                              <a:pt x="1643" y="45"/>
                              <a:pt x="1643" y="45"/>
                              <a:pt x="1643" y="45"/>
                            </a:cubicBezTo>
                            <a:cubicBezTo>
                              <a:pt x="1616" y="45"/>
                              <a:pt x="1616" y="45"/>
                              <a:pt x="1616" y="45"/>
                            </a:cubicBezTo>
                            <a:cubicBezTo>
                              <a:pt x="1617" y="53"/>
                              <a:pt x="1617" y="61"/>
                              <a:pt x="1617" y="68"/>
                            </a:cubicBezTo>
                            <a:cubicBezTo>
                              <a:pt x="1617" y="148"/>
                              <a:pt x="1617" y="148"/>
                              <a:pt x="1617" y="148"/>
                            </a:cubicBezTo>
                            <a:lnTo>
                              <a:pt x="1646" y="148"/>
                            </a:lnTo>
                            <a:close/>
                            <a:moveTo>
                              <a:pt x="1594" y="103"/>
                            </a:moveTo>
                            <a:cubicBezTo>
                              <a:pt x="1594" y="96"/>
                              <a:pt x="1594" y="96"/>
                              <a:pt x="1594" y="96"/>
                            </a:cubicBezTo>
                            <a:cubicBezTo>
                              <a:pt x="1594" y="65"/>
                              <a:pt x="1581" y="43"/>
                              <a:pt x="1548" y="43"/>
                            </a:cubicBezTo>
                            <a:cubicBezTo>
                              <a:pt x="1518" y="43"/>
                              <a:pt x="1497" y="66"/>
                              <a:pt x="1497" y="96"/>
                            </a:cubicBezTo>
                            <a:cubicBezTo>
                              <a:pt x="1497" y="130"/>
                              <a:pt x="1517" y="150"/>
                              <a:pt x="1555" y="150"/>
                            </a:cubicBezTo>
                            <a:cubicBezTo>
                              <a:pt x="1567" y="150"/>
                              <a:pt x="1580" y="148"/>
                              <a:pt x="1588" y="144"/>
                            </a:cubicBezTo>
                            <a:cubicBezTo>
                              <a:pt x="1587" y="125"/>
                              <a:pt x="1587" y="125"/>
                              <a:pt x="1587" y="125"/>
                            </a:cubicBezTo>
                            <a:cubicBezTo>
                              <a:pt x="1580" y="129"/>
                              <a:pt x="1569" y="132"/>
                              <a:pt x="1559" y="132"/>
                            </a:cubicBezTo>
                            <a:cubicBezTo>
                              <a:pt x="1537" y="132"/>
                              <a:pt x="1525" y="121"/>
                              <a:pt x="1525" y="103"/>
                            </a:cubicBezTo>
                            <a:lnTo>
                              <a:pt x="1594" y="103"/>
                            </a:lnTo>
                            <a:close/>
                            <a:moveTo>
                              <a:pt x="1525" y="87"/>
                            </a:moveTo>
                            <a:cubicBezTo>
                              <a:pt x="1525" y="74"/>
                              <a:pt x="1533" y="60"/>
                              <a:pt x="1548" y="60"/>
                            </a:cubicBezTo>
                            <a:cubicBezTo>
                              <a:pt x="1564" y="60"/>
                              <a:pt x="1568" y="74"/>
                              <a:pt x="1568" y="87"/>
                            </a:cubicBezTo>
                            <a:lnTo>
                              <a:pt x="1525" y="87"/>
                            </a:lnTo>
                            <a:close/>
                            <a:moveTo>
                              <a:pt x="1405" y="118"/>
                            </a:moveTo>
                            <a:cubicBezTo>
                              <a:pt x="1402" y="111"/>
                              <a:pt x="1401" y="104"/>
                              <a:pt x="1401" y="96"/>
                            </a:cubicBezTo>
                            <a:cubicBezTo>
                              <a:pt x="1401" y="82"/>
                              <a:pt x="1405" y="63"/>
                              <a:pt x="1423" y="63"/>
                            </a:cubicBezTo>
                            <a:cubicBezTo>
                              <a:pt x="1441" y="63"/>
                              <a:pt x="1446" y="82"/>
                              <a:pt x="1446" y="96"/>
                            </a:cubicBezTo>
                            <a:cubicBezTo>
                              <a:pt x="1446" y="110"/>
                              <a:pt x="1441" y="128"/>
                              <a:pt x="1423" y="128"/>
                            </a:cubicBezTo>
                            <a:cubicBezTo>
                              <a:pt x="1414" y="128"/>
                              <a:pt x="1409" y="124"/>
                              <a:pt x="1405" y="118"/>
                            </a:cubicBezTo>
                            <a:moveTo>
                              <a:pt x="1379" y="189"/>
                            </a:moveTo>
                            <a:cubicBezTo>
                              <a:pt x="1392" y="193"/>
                              <a:pt x="1405" y="195"/>
                              <a:pt x="1418" y="195"/>
                            </a:cubicBezTo>
                            <a:cubicBezTo>
                              <a:pt x="1453" y="195"/>
                              <a:pt x="1473" y="177"/>
                              <a:pt x="1473" y="142"/>
                            </a:cubicBezTo>
                            <a:cubicBezTo>
                              <a:pt x="1473" y="45"/>
                              <a:pt x="1473" y="45"/>
                              <a:pt x="1473" y="45"/>
                            </a:cubicBezTo>
                            <a:cubicBezTo>
                              <a:pt x="1446" y="45"/>
                              <a:pt x="1446" y="45"/>
                              <a:pt x="1446" y="45"/>
                            </a:cubicBezTo>
                            <a:cubicBezTo>
                              <a:pt x="1446" y="62"/>
                              <a:pt x="1446" y="62"/>
                              <a:pt x="1446" y="62"/>
                            </a:cubicBezTo>
                            <a:cubicBezTo>
                              <a:pt x="1439" y="49"/>
                              <a:pt x="1427" y="43"/>
                              <a:pt x="1413" y="43"/>
                            </a:cubicBezTo>
                            <a:cubicBezTo>
                              <a:pt x="1383" y="43"/>
                              <a:pt x="1371" y="69"/>
                              <a:pt x="1371" y="96"/>
                            </a:cubicBezTo>
                            <a:cubicBezTo>
                              <a:pt x="1371" y="122"/>
                              <a:pt x="1383" y="148"/>
                              <a:pt x="1413" y="148"/>
                            </a:cubicBezTo>
                            <a:cubicBezTo>
                              <a:pt x="1426" y="148"/>
                              <a:pt x="1438" y="142"/>
                              <a:pt x="1445" y="130"/>
                            </a:cubicBezTo>
                            <a:cubicBezTo>
                              <a:pt x="1445" y="142"/>
                              <a:pt x="1445" y="142"/>
                              <a:pt x="1445" y="142"/>
                            </a:cubicBezTo>
                            <a:cubicBezTo>
                              <a:pt x="1445" y="162"/>
                              <a:pt x="1435" y="175"/>
                              <a:pt x="1412" y="175"/>
                            </a:cubicBezTo>
                            <a:cubicBezTo>
                              <a:pt x="1401" y="175"/>
                              <a:pt x="1390" y="173"/>
                              <a:pt x="1381" y="168"/>
                            </a:cubicBezTo>
                            <a:lnTo>
                              <a:pt x="1379" y="189"/>
                            </a:lnTo>
                            <a:close/>
                            <a:moveTo>
                              <a:pt x="1352" y="103"/>
                            </a:moveTo>
                            <a:cubicBezTo>
                              <a:pt x="1352" y="96"/>
                              <a:pt x="1352" y="96"/>
                              <a:pt x="1352" y="96"/>
                            </a:cubicBezTo>
                            <a:cubicBezTo>
                              <a:pt x="1352" y="65"/>
                              <a:pt x="1340" y="43"/>
                              <a:pt x="1307" y="43"/>
                            </a:cubicBezTo>
                            <a:cubicBezTo>
                              <a:pt x="1276" y="43"/>
                              <a:pt x="1256" y="66"/>
                              <a:pt x="1256" y="96"/>
                            </a:cubicBezTo>
                            <a:cubicBezTo>
                              <a:pt x="1256" y="130"/>
                              <a:pt x="1276" y="150"/>
                              <a:pt x="1314" y="150"/>
                            </a:cubicBezTo>
                            <a:cubicBezTo>
                              <a:pt x="1325" y="150"/>
                              <a:pt x="1339" y="148"/>
                              <a:pt x="1347" y="144"/>
                            </a:cubicBezTo>
                            <a:cubicBezTo>
                              <a:pt x="1346" y="125"/>
                              <a:pt x="1346" y="125"/>
                              <a:pt x="1346" y="125"/>
                            </a:cubicBezTo>
                            <a:cubicBezTo>
                              <a:pt x="1338" y="129"/>
                              <a:pt x="1327" y="132"/>
                              <a:pt x="1317" y="132"/>
                            </a:cubicBezTo>
                            <a:cubicBezTo>
                              <a:pt x="1295" y="132"/>
                              <a:pt x="1284" y="121"/>
                              <a:pt x="1283" y="103"/>
                            </a:cubicBezTo>
                            <a:lnTo>
                              <a:pt x="1352" y="103"/>
                            </a:lnTo>
                            <a:close/>
                            <a:moveTo>
                              <a:pt x="1283" y="87"/>
                            </a:moveTo>
                            <a:cubicBezTo>
                              <a:pt x="1284" y="74"/>
                              <a:pt x="1291" y="60"/>
                              <a:pt x="1307" y="60"/>
                            </a:cubicBezTo>
                            <a:cubicBezTo>
                              <a:pt x="1323" y="60"/>
                              <a:pt x="1327" y="74"/>
                              <a:pt x="1327" y="87"/>
                            </a:cubicBezTo>
                            <a:lnTo>
                              <a:pt x="1283" y="87"/>
                            </a:lnTo>
                            <a:close/>
                            <a:moveTo>
                              <a:pt x="1162" y="148"/>
                            </a:moveTo>
                            <a:cubicBezTo>
                              <a:pt x="1162" y="91"/>
                              <a:pt x="1162" y="91"/>
                              <a:pt x="1162" y="91"/>
                            </a:cubicBezTo>
                            <a:cubicBezTo>
                              <a:pt x="1173" y="91"/>
                              <a:pt x="1173" y="91"/>
                              <a:pt x="1173" y="91"/>
                            </a:cubicBezTo>
                            <a:cubicBezTo>
                              <a:pt x="1188" y="91"/>
                              <a:pt x="1191" y="97"/>
                              <a:pt x="1197" y="114"/>
                            </a:cubicBezTo>
                            <a:cubicBezTo>
                              <a:pt x="1210" y="148"/>
                              <a:pt x="1210" y="148"/>
                              <a:pt x="1210" y="148"/>
                            </a:cubicBezTo>
                            <a:cubicBezTo>
                              <a:pt x="1243" y="148"/>
                              <a:pt x="1243" y="148"/>
                              <a:pt x="1243" y="148"/>
                            </a:cubicBezTo>
                            <a:cubicBezTo>
                              <a:pt x="1225" y="104"/>
                              <a:pt x="1225" y="104"/>
                              <a:pt x="1225" y="104"/>
                            </a:cubicBezTo>
                            <a:cubicBezTo>
                              <a:pt x="1219" y="90"/>
                              <a:pt x="1214" y="84"/>
                              <a:pt x="1203" y="81"/>
                            </a:cubicBezTo>
                            <a:cubicBezTo>
                              <a:pt x="1220" y="78"/>
                              <a:pt x="1234" y="67"/>
                              <a:pt x="1234" y="47"/>
                            </a:cubicBezTo>
                            <a:cubicBezTo>
                              <a:pt x="1234" y="20"/>
                              <a:pt x="1210" y="11"/>
                              <a:pt x="1186" y="11"/>
                            </a:cubicBezTo>
                            <a:cubicBezTo>
                              <a:pt x="1132" y="11"/>
                              <a:pt x="1132" y="11"/>
                              <a:pt x="1132" y="11"/>
                            </a:cubicBezTo>
                            <a:cubicBezTo>
                              <a:pt x="1132" y="148"/>
                              <a:pt x="1132" y="148"/>
                              <a:pt x="1132" y="148"/>
                            </a:cubicBezTo>
                            <a:lnTo>
                              <a:pt x="1162" y="148"/>
                            </a:lnTo>
                            <a:close/>
                            <a:moveTo>
                              <a:pt x="1162" y="32"/>
                            </a:moveTo>
                            <a:cubicBezTo>
                              <a:pt x="1176" y="32"/>
                              <a:pt x="1176" y="32"/>
                              <a:pt x="1176" y="32"/>
                            </a:cubicBezTo>
                            <a:cubicBezTo>
                              <a:pt x="1191" y="32"/>
                              <a:pt x="1204" y="35"/>
                              <a:pt x="1204" y="50"/>
                            </a:cubicBezTo>
                            <a:cubicBezTo>
                              <a:pt x="1204" y="67"/>
                              <a:pt x="1189" y="71"/>
                              <a:pt x="1175" y="71"/>
                            </a:cubicBezTo>
                            <a:cubicBezTo>
                              <a:pt x="1162" y="71"/>
                              <a:pt x="1162" y="71"/>
                              <a:pt x="1162" y="71"/>
                            </a:cubicBezTo>
                            <a:lnTo>
                              <a:pt x="1162" y="32"/>
                            </a:lnTo>
                            <a:close/>
                            <a:moveTo>
                              <a:pt x="1045" y="128"/>
                            </a:moveTo>
                            <a:cubicBezTo>
                              <a:pt x="1041" y="129"/>
                              <a:pt x="1038" y="130"/>
                              <a:pt x="1034" y="130"/>
                            </a:cubicBezTo>
                            <a:cubicBezTo>
                              <a:pt x="1024" y="130"/>
                              <a:pt x="1021" y="123"/>
                              <a:pt x="1021" y="114"/>
                            </a:cubicBezTo>
                            <a:cubicBezTo>
                              <a:pt x="1021" y="64"/>
                              <a:pt x="1021" y="64"/>
                              <a:pt x="1021" y="64"/>
                            </a:cubicBezTo>
                            <a:cubicBezTo>
                              <a:pt x="1044" y="64"/>
                              <a:pt x="1044" y="64"/>
                              <a:pt x="1044" y="64"/>
                            </a:cubicBezTo>
                            <a:cubicBezTo>
                              <a:pt x="1044" y="45"/>
                              <a:pt x="1044" y="45"/>
                              <a:pt x="1044" y="45"/>
                            </a:cubicBezTo>
                            <a:cubicBezTo>
                              <a:pt x="1021" y="45"/>
                              <a:pt x="1021" y="45"/>
                              <a:pt x="1021" y="45"/>
                            </a:cubicBezTo>
                            <a:cubicBezTo>
                              <a:pt x="1021" y="15"/>
                              <a:pt x="1021" y="15"/>
                              <a:pt x="1021" y="15"/>
                            </a:cubicBezTo>
                            <a:cubicBezTo>
                              <a:pt x="993" y="24"/>
                              <a:pt x="993" y="24"/>
                              <a:pt x="993" y="24"/>
                            </a:cubicBezTo>
                            <a:cubicBezTo>
                              <a:pt x="993" y="45"/>
                              <a:pt x="993" y="45"/>
                              <a:pt x="993" y="45"/>
                            </a:cubicBezTo>
                            <a:cubicBezTo>
                              <a:pt x="975" y="45"/>
                              <a:pt x="975" y="45"/>
                              <a:pt x="975" y="45"/>
                            </a:cubicBezTo>
                            <a:cubicBezTo>
                              <a:pt x="975" y="64"/>
                              <a:pt x="975" y="64"/>
                              <a:pt x="975" y="64"/>
                            </a:cubicBezTo>
                            <a:cubicBezTo>
                              <a:pt x="993" y="64"/>
                              <a:pt x="993" y="64"/>
                              <a:pt x="993" y="64"/>
                            </a:cubicBezTo>
                            <a:cubicBezTo>
                              <a:pt x="993" y="114"/>
                              <a:pt x="993" y="114"/>
                              <a:pt x="993" y="114"/>
                            </a:cubicBezTo>
                            <a:cubicBezTo>
                              <a:pt x="993" y="135"/>
                              <a:pt x="999" y="150"/>
                              <a:pt x="1022" y="150"/>
                            </a:cubicBezTo>
                            <a:cubicBezTo>
                              <a:pt x="1030" y="150"/>
                              <a:pt x="1038" y="149"/>
                              <a:pt x="1046" y="146"/>
                            </a:cubicBezTo>
                            <a:lnTo>
                              <a:pt x="1045" y="128"/>
                            </a:lnTo>
                            <a:close/>
                            <a:moveTo>
                              <a:pt x="904" y="3"/>
                            </a:moveTo>
                            <a:cubicBezTo>
                              <a:pt x="883" y="3"/>
                              <a:pt x="883" y="3"/>
                              <a:pt x="883" y="3"/>
                            </a:cubicBezTo>
                            <a:cubicBezTo>
                              <a:pt x="883" y="26"/>
                              <a:pt x="883" y="26"/>
                              <a:pt x="883" y="26"/>
                            </a:cubicBezTo>
                            <a:cubicBezTo>
                              <a:pt x="904" y="26"/>
                              <a:pt x="904" y="26"/>
                              <a:pt x="904" y="26"/>
                            </a:cubicBezTo>
                            <a:lnTo>
                              <a:pt x="904" y="3"/>
                            </a:lnTo>
                            <a:close/>
                            <a:moveTo>
                              <a:pt x="944" y="3"/>
                            </a:moveTo>
                            <a:cubicBezTo>
                              <a:pt x="922" y="3"/>
                              <a:pt x="922" y="3"/>
                              <a:pt x="922" y="3"/>
                            </a:cubicBezTo>
                            <a:cubicBezTo>
                              <a:pt x="922" y="26"/>
                              <a:pt x="922" y="26"/>
                              <a:pt x="922" y="26"/>
                            </a:cubicBezTo>
                            <a:cubicBezTo>
                              <a:pt x="944" y="26"/>
                              <a:pt x="944" y="26"/>
                              <a:pt x="944" y="26"/>
                            </a:cubicBezTo>
                            <a:lnTo>
                              <a:pt x="944" y="3"/>
                            </a:lnTo>
                            <a:close/>
                            <a:moveTo>
                              <a:pt x="958" y="148"/>
                            </a:moveTo>
                            <a:cubicBezTo>
                              <a:pt x="957" y="141"/>
                              <a:pt x="957" y="134"/>
                              <a:pt x="957" y="124"/>
                            </a:cubicBezTo>
                            <a:cubicBezTo>
                              <a:pt x="957" y="83"/>
                              <a:pt x="957" y="83"/>
                              <a:pt x="957" y="83"/>
                            </a:cubicBezTo>
                            <a:cubicBezTo>
                              <a:pt x="957" y="53"/>
                              <a:pt x="937" y="43"/>
                              <a:pt x="909" y="43"/>
                            </a:cubicBezTo>
                            <a:cubicBezTo>
                              <a:pt x="898" y="43"/>
                              <a:pt x="885" y="46"/>
                              <a:pt x="874" y="50"/>
                            </a:cubicBezTo>
                            <a:cubicBezTo>
                              <a:pt x="875" y="69"/>
                              <a:pt x="875" y="69"/>
                              <a:pt x="875" y="69"/>
                            </a:cubicBezTo>
                            <a:cubicBezTo>
                              <a:pt x="885" y="64"/>
                              <a:pt x="896" y="61"/>
                              <a:pt x="905" y="61"/>
                            </a:cubicBezTo>
                            <a:cubicBezTo>
                              <a:pt x="921" y="61"/>
                              <a:pt x="930" y="66"/>
                              <a:pt x="930" y="81"/>
                            </a:cubicBezTo>
                            <a:cubicBezTo>
                              <a:pt x="930" y="85"/>
                              <a:pt x="930" y="85"/>
                              <a:pt x="930" y="85"/>
                            </a:cubicBezTo>
                            <a:cubicBezTo>
                              <a:pt x="926" y="84"/>
                              <a:pt x="921" y="84"/>
                              <a:pt x="917" y="84"/>
                            </a:cubicBezTo>
                            <a:cubicBezTo>
                              <a:pt x="888" y="84"/>
                              <a:pt x="862" y="92"/>
                              <a:pt x="862" y="119"/>
                            </a:cubicBezTo>
                            <a:cubicBezTo>
                              <a:pt x="862" y="139"/>
                              <a:pt x="878" y="150"/>
                              <a:pt x="897" y="150"/>
                            </a:cubicBezTo>
                            <a:cubicBezTo>
                              <a:pt x="913" y="150"/>
                              <a:pt x="924" y="144"/>
                              <a:pt x="931" y="133"/>
                            </a:cubicBezTo>
                            <a:cubicBezTo>
                              <a:pt x="931" y="148"/>
                              <a:pt x="931" y="148"/>
                              <a:pt x="931" y="148"/>
                            </a:cubicBezTo>
                            <a:lnTo>
                              <a:pt x="958" y="148"/>
                            </a:lnTo>
                            <a:close/>
                            <a:moveTo>
                              <a:pt x="930" y="99"/>
                            </a:moveTo>
                            <a:cubicBezTo>
                              <a:pt x="930" y="103"/>
                              <a:pt x="930" y="103"/>
                              <a:pt x="930" y="103"/>
                            </a:cubicBezTo>
                            <a:cubicBezTo>
                              <a:pt x="930" y="119"/>
                              <a:pt x="922" y="133"/>
                              <a:pt x="904" y="133"/>
                            </a:cubicBezTo>
                            <a:cubicBezTo>
                              <a:pt x="896" y="133"/>
                              <a:pt x="889" y="128"/>
                              <a:pt x="889" y="118"/>
                            </a:cubicBezTo>
                            <a:cubicBezTo>
                              <a:pt x="889" y="102"/>
                              <a:pt x="907" y="99"/>
                              <a:pt x="924" y="99"/>
                            </a:cubicBezTo>
                            <a:lnTo>
                              <a:pt x="930" y="99"/>
                            </a:lnTo>
                            <a:close/>
                            <a:moveTo>
                              <a:pt x="845" y="128"/>
                            </a:moveTo>
                            <a:cubicBezTo>
                              <a:pt x="842" y="129"/>
                              <a:pt x="838" y="130"/>
                              <a:pt x="834" y="130"/>
                            </a:cubicBezTo>
                            <a:cubicBezTo>
                              <a:pt x="824" y="130"/>
                              <a:pt x="822" y="123"/>
                              <a:pt x="822" y="114"/>
                            </a:cubicBezTo>
                            <a:cubicBezTo>
                              <a:pt x="822" y="64"/>
                              <a:pt x="822" y="64"/>
                              <a:pt x="822" y="64"/>
                            </a:cubicBezTo>
                            <a:cubicBezTo>
                              <a:pt x="845" y="64"/>
                              <a:pt x="845" y="64"/>
                              <a:pt x="845" y="64"/>
                            </a:cubicBezTo>
                            <a:cubicBezTo>
                              <a:pt x="845" y="45"/>
                              <a:pt x="845" y="45"/>
                              <a:pt x="845" y="45"/>
                            </a:cubicBezTo>
                            <a:cubicBezTo>
                              <a:pt x="822" y="45"/>
                              <a:pt x="822" y="45"/>
                              <a:pt x="822" y="45"/>
                            </a:cubicBezTo>
                            <a:cubicBezTo>
                              <a:pt x="822" y="15"/>
                              <a:pt x="822" y="15"/>
                              <a:pt x="822" y="15"/>
                            </a:cubicBezTo>
                            <a:cubicBezTo>
                              <a:pt x="794" y="24"/>
                              <a:pt x="794" y="24"/>
                              <a:pt x="794" y="24"/>
                            </a:cubicBezTo>
                            <a:cubicBezTo>
                              <a:pt x="794" y="45"/>
                              <a:pt x="794" y="45"/>
                              <a:pt x="794" y="45"/>
                            </a:cubicBezTo>
                            <a:cubicBezTo>
                              <a:pt x="775" y="45"/>
                              <a:pt x="775" y="45"/>
                              <a:pt x="775" y="45"/>
                            </a:cubicBezTo>
                            <a:cubicBezTo>
                              <a:pt x="775" y="64"/>
                              <a:pt x="775" y="64"/>
                              <a:pt x="775" y="64"/>
                            </a:cubicBezTo>
                            <a:cubicBezTo>
                              <a:pt x="794" y="64"/>
                              <a:pt x="794" y="64"/>
                              <a:pt x="794" y="64"/>
                            </a:cubicBezTo>
                            <a:cubicBezTo>
                              <a:pt x="794" y="114"/>
                              <a:pt x="794" y="114"/>
                              <a:pt x="794" y="114"/>
                            </a:cubicBezTo>
                            <a:cubicBezTo>
                              <a:pt x="794" y="135"/>
                              <a:pt x="799" y="150"/>
                              <a:pt x="823" y="150"/>
                            </a:cubicBezTo>
                            <a:cubicBezTo>
                              <a:pt x="831" y="150"/>
                              <a:pt x="839" y="149"/>
                              <a:pt x="846" y="146"/>
                            </a:cubicBezTo>
                            <a:lnTo>
                              <a:pt x="845" y="128"/>
                            </a:lnTo>
                            <a:close/>
                            <a:moveTo>
                              <a:pt x="756" y="45"/>
                            </a:moveTo>
                            <a:cubicBezTo>
                              <a:pt x="728" y="45"/>
                              <a:pt x="728" y="45"/>
                              <a:pt x="728" y="45"/>
                            </a:cubicBezTo>
                            <a:cubicBezTo>
                              <a:pt x="728" y="148"/>
                              <a:pt x="728" y="148"/>
                              <a:pt x="728" y="148"/>
                            </a:cubicBezTo>
                            <a:cubicBezTo>
                              <a:pt x="756" y="148"/>
                              <a:pt x="756" y="148"/>
                              <a:pt x="756" y="148"/>
                            </a:cubicBezTo>
                            <a:lnTo>
                              <a:pt x="756" y="45"/>
                            </a:lnTo>
                            <a:close/>
                            <a:moveTo>
                              <a:pt x="756" y="3"/>
                            </a:moveTo>
                            <a:cubicBezTo>
                              <a:pt x="728" y="3"/>
                              <a:pt x="728" y="3"/>
                              <a:pt x="728" y="3"/>
                            </a:cubicBezTo>
                            <a:cubicBezTo>
                              <a:pt x="728" y="26"/>
                              <a:pt x="728" y="26"/>
                              <a:pt x="728" y="26"/>
                            </a:cubicBezTo>
                            <a:cubicBezTo>
                              <a:pt x="756" y="26"/>
                              <a:pt x="756" y="26"/>
                              <a:pt x="756" y="26"/>
                            </a:cubicBezTo>
                            <a:lnTo>
                              <a:pt x="756" y="3"/>
                            </a:lnTo>
                            <a:close/>
                            <a:moveTo>
                              <a:pt x="629" y="145"/>
                            </a:moveTo>
                            <a:cubicBezTo>
                              <a:pt x="638" y="149"/>
                              <a:pt x="648" y="150"/>
                              <a:pt x="660" y="150"/>
                            </a:cubicBezTo>
                            <a:cubicBezTo>
                              <a:pt x="681" y="150"/>
                              <a:pt x="703" y="142"/>
                              <a:pt x="703" y="117"/>
                            </a:cubicBezTo>
                            <a:cubicBezTo>
                              <a:pt x="703" y="81"/>
                              <a:pt x="655" y="89"/>
                              <a:pt x="655" y="73"/>
                            </a:cubicBezTo>
                            <a:cubicBezTo>
                              <a:pt x="655" y="64"/>
                              <a:pt x="665" y="62"/>
                              <a:pt x="672" y="62"/>
                            </a:cubicBezTo>
                            <a:cubicBezTo>
                              <a:pt x="681" y="62"/>
                              <a:pt x="689" y="64"/>
                              <a:pt x="698" y="67"/>
                            </a:cubicBezTo>
                            <a:cubicBezTo>
                              <a:pt x="699" y="47"/>
                              <a:pt x="699" y="47"/>
                              <a:pt x="699" y="47"/>
                            </a:cubicBezTo>
                            <a:cubicBezTo>
                              <a:pt x="691" y="45"/>
                              <a:pt x="681" y="43"/>
                              <a:pt x="670" y="43"/>
                            </a:cubicBezTo>
                            <a:cubicBezTo>
                              <a:pt x="652" y="43"/>
                              <a:pt x="628" y="51"/>
                              <a:pt x="628" y="74"/>
                            </a:cubicBezTo>
                            <a:cubicBezTo>
                              <a:pt x="628" y="108"/>
                              <a:pt x="676" y="101"/>
                              <a:pt x="676" y="119"/>
                            </a:cubicBezTo>
                            <a:cubicBezTo>
                              <a:pt x="676" y="128"/>
                              <a:pt x="669" y="131"/>
                              <a:pt x="658" y="131"/>
                            </a:cubicBezTo>
                            <a:cubicBezTo>
                              <a:pt x="649" y="131"/>
                              <a:pt x="639" y="129"/>
                              <a:pt x="630" y="124"/>
                            </a:cubicBezTo>
                            <a:lnTo>
                              <a:pt x="629" y="145"/>
                            </a:lnTo>
                            <a:close/>
                            <a:moveTo>
                              <a:pt x="576" y="148"/>
                            </a:moveTo>
                            <a:cubicBezTo>
                              <a:pt x="576" y="102"/>
                              <a:pt x="576" y="102"/>
                              <a:pt x="576" y="102"/>
                            </a:cubicBezTo>
                            <a:cubicBezTo>
                              <a:pt x="576" y="86"/>
                              <a:pt x="583" y="68"/>
                              <a:pt x="602" y="68"/>
                            </a:cubicBezTo>
                            <a:cubicBezTo>
                              <a:pt x="605" y="68"/>
                              <a:pt x="608" y="68"/>
                              <a:pt x="610" y="69"/>
                            </a:cubicBezTo>
                            <a:cubicBezTo>
                              <a:pt x="611" y="44"/>
                              <a:pt x="611" y="44"/>
                              <a:pt x="611" y="44"/>
                            </a:cubicBezTo>
                            <a:cubicBezTo>
                              <a:pt x="609" y="43"/>
                              <a:pt x="606" y="43"/>
                              <a:pt x="603" y="43"/>
                            </a:cubicBezTo>
                            <a:cubicBezTo>
                              <a:pt x="589" y="43"/>
                              <a:pt x="579" y="54"/>
                              <a:pt x="574" y="65"/>
                            </a:cubicBezTo>
                            <a:cubicBezTo>
                              <a:pt x="574" y="45"/>
                              <a:pt x="574" y="45"/>
                              <a:pt x="574" y="45"/>
                            </a:cubicBezTo>
                            <a:cubicBezTo>
                              <a:pt x="547" y="45"/>
                              <a:pt x="547" y="45"/>
                              <a:pt x="547" y="45"/>
                            </a:cubicBezTo>
                            <a:cubicBezTo>
                              <a:pt x="548" y="53"/>
                              <a:pt x="548" y="60"/>
                              <a:pt x="548" y="68"/>
                            </a:cubicBezTo>
                            <a:cubicBezTo>
                              <a:pt x="548" y="148"/>
                              <a:pt x="548" y="148"/>
                              <a:pt x="548" y="148"/>
                            </a:cubicBezTo>
                            <a:lnTo>
                              <a:pt x="576" y="148"/>
                            </a:lnTo>
                            <a:close/>
                            <a:moveTo>
                              <a:pt x="524" y="103"/>
                            </a:moveTo>
                            <a:cubicBezTo>
                              <a:pt x="524" y="96"/>
                              <a:pt x="524" y="96"/>
                              <a:pt x="524" y="96"/>
                            </a:cubicBezTo>
                            <a:cubicBezTo>
                              <a:pt x="524" y="65"/>
                              <a:pt x="512" y="43"/>
                              <a:pt x="479" y="43"/>
                            </a:cubicBezTo>
                            <a:cubicBezTo>
                              <a:pt x="448" y="43"/>
                              <a:pt x="428" y="66"/>
                              <a:pt x="428" y="96"/>
                            </a:cubicBezTo>
                            <a:cubicBezTo>
                              <a:pt x="428" y="130"/>
                              <a:pt x="448" y="150"/>
                              <a:pt x="486" y="150"/>
                            </a:cubicBezTo>
                            <a:cubicBezTo>
                              <a:pt x="497" y="150"/>
                              <a:pt x="511" y="148"/>
                              <a:pt x="519" y="144"/>
                            </a:cubicBezTo>
                            <a:cubicBezTo>
                              <a:pt x="518" y="125"/>
                              <a:pt x="518" y="125"/>
                              <a:pt x="518" y="125"/>
                            </a:cubicBezTo>
                            <a:cubicBezTo>
                              <a:pt x="510" y="129"/>
                              <a:pt x="499" y="132"/>
                              <a:pt x="489" y="132"/>
                            </a:cubicBezTo>
                            <a:cubicBezTo>
                              <a:pt x="467" y="132"/>
                              <a:pt x="456" y="121"/>
                              <a:pt x="455" y="103"/>
                            </a:cubicBezTo>
                            <a:lnTo>
                              <a:pt x="524" y="103"/>
                            </a:lnTo>
                            <a:close/>
                            <a:moveTo>
                              <a:pt x="455" y="87"/>
                            </a:moveTo>
                            <a:cubicBezTo>
                              <a:pt x="456" y="74"/>
                              <a:pt x="463" y="60"/>
                              <a:pt x="479" y="60"/>
                            </a:cubicBezTo>
                            <a:cubicBezTo>
                              <a:pt x="495" y="60"/>
                              <a:pt x="499" y="74"/>
                              <a:pt x="499" y="87"/>
                            </a:cubicBezTo>
                            <a:lnTo>
                              <a:pt x="455" y="87"/>
                            </a:lnTo>
                            <a:close/>
                            <a:moveTo>
                              <a:pt x="385" y="148"/>
                            </a:moveTo>
                            <a:cubicBezTo>
                              <a:pt x="418" y="45"/>
                              <a:pt x="418" y="45"/>
                              <a:pt x="418" y="45"/>
                            </a:cubicBezTo>
                            <a:cubicBezTo>
                              <a:pt x="389" y="45"/>
                              <a:pt x="389" y="45"/>
                              <a:pt x="389" y="45"/>
                            </a:cubicBezTo>
                            <a:cubicBezTo>
                              <a:pt x="368" y="127"/>
                              <a:pt x="368" y="127"/>
                              <a:pt x="368" y="127"/>
                            </a:cubicBezTo>
                            <a:cubicBezTo>
                              <a:pt x="346" y="45"/>
                              <a:pt x="346" y="45"/>
                              <a:pt x="346" y="45"/>
                            </a:cubicBezTo>
                            <a:cubicBezTo>
                              <a:pt x="317" y="45"/>
                              <a:pt x="317" y="45"/>
                              <a:pt x="317" y="45"/>
                            </a:cubicBezTo>
                            <a:cubicBezTo>
                              <a:pt x="349" y="148"/>
                              <a:pt x="349" y="148"/>
                              <a:pt x="349" y="148"/>
                            </a:cubicBezTo>
                            <a:lnTo>
                              <a:pt x="385" y="148"/>
                            </a:lnTo>
                            <a:close/>
                            <a:moveTo>
                              <a:pt x="298" y="45"/>
                            </a:moveTo>
                            <a:cubicBezTo>
                              <a:pt x="270" y="45"/>
                              <a:pt x="270" y="45"/>
                              <a:pt x="270" y="45"/>
                            </a:cubicBezTo>
                            <a:cubicBezTo>
                              <a:pt x="270" y="148"/>
                              <a:pt x="270" y="148"/>
                              <a:pt x="270" y="148"/>
                            </a:cubicBezTo>
                            <a:cubicBezTo>
                              <a:pt x="298" y="148"/>
                              <a:pt x="298" y="148"/>
                              <a:pt x="298" y="148"/>
                            </a:cubicBezTo>
                            <a:lnTo>
                              <a:pt x="298" y="45"/>
                            </a:lnTo>
                            <a:close/>
                            <a:moveTo>
                              <a:pt x="298" y="3"/>
                            </a:moveTo>
                            <a:cubicBezTo>
                              <a:pt x="270" y="3"/>
                              <a:pt x="270" y="3"/>
                              <a:pt x="270" y="3"/>
                            </a:cubicBezTo>
                            <a:cubicBezTo>
                              <a:pt x="270" y="26"/>
                              <a:pt x="270" y="26"/>
                              <a:pt x="270" y="26"/>
                            </a:cubicBezTo>
                            <a:cubicBezTo>
                              <a:pt x="298" y="26"/>
                              <a:pt x="298" y="26"/>
                              <a:pt x="298" y="26"/>
                            </a:cubicBezTo>
                            <a:lnTo>
                              <a:pt x="298" y="3"/>
                            </a:lnTo>
                            <a:close/>
                            <a:moveTo>
                              <a:pt x="174" y="148"/>
                            </a:moveTo>
                            <a:cubicBezTo>
                              <a:pt x="174" y="91"/>
                              <a:pt x="174" y="91"/>
                              <a:pt x="174" y="91"/>
                            </a:cubicBezTo>
                            <a:cubicBezTo>
                              <a:pt x="174" y="78"/>
                              <a:pt x="179" y="63"/>
                              <a:pt x="195" y="63"/>
                            </a:cubicBezTo>
                            <a:cubicBezTo>
                              <a:pt x="210" y="63"/>
                              <a:pt x="212" y="76"/>
                              <a:pt x="212" y="88"/>
                            </a:cubicBezTo>
                            <a:cubicBezTo>
                              <a:pt x="212" y="148"/>
                              <a:pt x="212" y="148"/>
                              <a:pt x="212" y="148"/>
                            </a:cubicBezTo>
                            <a:cubicBezTo>
                              <a:pt x="240" y="148"/>
                              <a:pt x="240" y="148"/>
                              <a:pt x="240" y="148"/>
                            </a:cubicBezTo>
                            <a:cubicBezTo>
                              <a:pt x="240" y="81"/>
                              <a:pt x="240" y="81"/>
                              <a:pt x="240" y="81"/>
                            </a:cubicBezTo>
                            <a:cubicBezTo>
                              <a:pt x="240" y="58"/>
                              <a:pt x="230" y="43"/>
                              <a:pt x="205" y="43"/>
                            </a:cubicBezTo>
                            <a:cubicBezTo>
                              <a:pt x="191" y="43"/>
                              <a:pt x="179" y="49"/>
                              <a:pt x="172" y="62"/>
                            </a:cubicBezTo>
                            <a:cubicBezTo>
                              <a:pt x="172" y="45"/>
                              <a:pt x="172" y="45"/>
                              <a:pt x="172" y="45"/>
                            </a:cubicBezTo>
                            <a:cubicBezTo>
                              <a:pt x="145" y="45"/>
                              <a:pt x="145" y="45"/>
                              <a:pt x="145" y="45"/>
                            </a:cubicBezTo>
                            <a:cubicBezTo>
                              <a:pt x="146" y="53"/>
                              <a:pt x="146" y="61"/>
                              <a:pt x="146" y="68"/>
                            </a:cubicBezTo>
                            <a:cubicBezTo>
                              <a:pt x="146" y="148"/>
                              <a:pt x="146" y="148"/>
                              <a:pt x="146" y="148"/>
                            </a:cubicBezTo>
                            <a:lnTo>
                              <a:pt x="174" y="148"/>
                            </a:lnTo>
                            <a:close/>
                            <a:moveTo>
                              <a:pt x="30" y="11"/>
                            </a:moveTo>
                            <a:cubicBezTo>
                              <a:pt x="0" y="11"/>
                              <a:pt x="0" y="11"/>
                              <a:pt x="0" y="11"/>
                            </a:cubicBezTo>
                            <a:cubicBezTo>
                              <a:pt x="0" y="98"/>
                              <a:pt x="0" y="98"/>
                              <a:pt x="0" y="98"/>
                            </a:cubicBezTo>
                            <a:cubicBezTo>
                              <a:pt x="0" y="133"/>
                              <a:pt x="24" y="150"/>
                              <a:pt x="57" y="150"/>
                            </a:cubicBezTo>
                            <a:cubicBezTo>
                              <a:pt x="90" y="150"/>
                              <a:pt x="115" y="132"/>
                              <a:pt x="115" y="97"/>
                            </a:cubicBezTo>
                            <a:cubicBezTo>
                              <a:pt x="115" y="11"/>
                              <a:pt x="115" y="11"/>
                              <a:pt x="115" y="11"/>
                            </a:cubicBezTo>
                            <a:cubicBezTo>
                              <a:pt x="85" y="11"/>
                              <a:pt x="85" y="11"/>
                              <a:pt x="85" y="11"/>
                            </a:cubicBezTo>
                            <a:cubicBezTo>
                              <a:pt x="85" y="97"/>
                              <a:pt x="85" y="97"/>
                              <a:pt x="85" y="97"/>
                            </a:cubicBezTo>
                            <a:cubicBezTo>
                              <a:pt x="85" y="115"/>
                              <a:pt x="76" y="128"/>
                              <a:pt x="57" y="128"/>
                            </a:cubicBezTo>
                            <a:cubicBezTo>
                              <a:pt x="38" y="128"/>
                              <a:pt x="30" y="114"/>
                              <a:pt x="30" y="97"/>
                            </a:cubicBezTo>
                            <a:lnTo>
                              <a:pt x="30" y="11"/>
                            </a:lnTo>
                            <a:close/>
                          </a:path>
                        </a:pathLst>
                      </a:cu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CE3DEB" id="Freeform 394" o:spid="_x0000_s1026" style="position:absolute;margin-left:32.95pt;margin-top:46.05pt;width:112.4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66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563CC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E64B15D" wp14:editId="47F4FAFA">
              <wp:simplePos x="0" y="0"/>
              <wp:positionH relativeFrom="column">
                <wp:posOffset>3811270</wp:posOffset>
              </wp:positionH>
              <wp:positionV relativeFrom="paragraph">
                <wp:posOffset>-462280</wp:posOffset>
              </wp:positionV>
              <wp:extent cx="2856230" cy="538480"/>
              <wp:effectExtent l="0" t="0" r="0" b="0"/>
              <wp:wrapNone/>
              <wp:docPr id="18" name="Rectangle 3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6230" cy="538480"/>
                      </a:xfrm>
                      <a:prstGeom prst="rect">
                        <a:avLst/>
                      </a:prstGeom>
                      <a:solidFill>
                        <a:srgbClr val="0055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12E5C9" id="Rectangle 392" o:spid="_x0000_s1026" style="position:absolute;margin-left:300.1pt;margin-top:-36.4pt;width:224.9pt;height:4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" fillcolor="#00556a" stroked="f"/>
          </w:pict>
        </mc:Fallback>
      </mc:AlternateContent>
    </w:r>
    <w:r w:rsidR="00563CC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C4D1985" wp14:editId="54D8CED8">
              <wp:simplePos x="0" y="0"/>
              <wp:positionH relativeFrom="column">
                <wp:posOffset>953770</wp:posOffset>
              </wp:positionH>
              <wp:positionV relativeFrom="paragraph">
                <wp:posOffset>-462280</wp:posOffset>
              </wp:positionV>
              <wp:extent cx="2857500" cy="538480"/>
              <wp:effectExtent l="0" t="0" r="0" b="0"/>
              <wp:wrapNone/>
              <wp:docPr id="19" name="Rectangle 3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0" cy="538480"/>
                      </a:xfrm>
                      <a:prstGeom prst="rect">
                        <a:avLst/>
                      </a:pr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7F67C9" id="Rectangle 391" o:spid="_x0000_s1026" style="position:absolute;margin-left:75.1pt;margin-top:-36.4pt;width:225pt;height:4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" fillcolor="#8e8e8d" stroked="f"/>
          </w:pict>
        </mc:Fallback>
      </mc:AlternateContent>
    </w:r>
    <w:r w:rsidR="00563CC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C8411E8" wp14:editId="11AFB82B">
              <wp:simplePos x="0" y="0"/>
              <wp:positionH relativeFrom="column">
                <wp:posOffset>418465</wp:posOffset>
              </wp:positionH>
              <wp:positionV relativeFrom="paragraph">
                <wp:posOffset>69215</wp:posOffset>
              </wp:positionV>
              <wp:extent cx="276860" cy="332740"/>
              <wp:effectExtent l="0" t="0" r="0" b="0"/>
              <wp:wrapNone/>
              <wp:docPr id="20" name="Freeform 3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76860" cy="332740"/>
                      </a:xfrm>
                      <a:custGeom>
                        <a:avLst/>
                        <a:gdLst>
                          <a:gd name="T0" fmla="*/ 0 w 440"/>
                          <a:gd name="T1" fmla="*/ 0 h 525"/>
                          <a:gd name="T2" fmla="*/ 209 w 440"/>
                          <a:gd name="T3" fmla="*/ 0 h 525"/>
                          <a:gd name="T4" fmla="*/ 363 w 440"/>
                          <a:gd name="T5" fmla="*/ 34 h 525"/>
                          <a:gd name="T6" fmla="*/ 414 w 440"/>
                          <a:gd name="T7" fmla="*/ 137 h 525"/>
                          <a:gd name="T8" fmla="*/ 387 w 440"/>
                          <a:gd name="T9" fmla="*/ 221 h 525"/>
                          <a:gd name="T10" fmla="*/ 310 w 440"/>
                          <a:gd name="T11" fmla="*/ 265 h 525"/>
                          <a:gd name="T12" fmla="*/ 377 w 440"/>
                          <a:gd name="T13" fmla="*/ 351 h 525"/>
                          <a:gd name="T14" fmla="*/ 377 w 440"/>
                          <a:gd name="T15" fmla="*/ 351 h 525"/>
                          <a:gd name="T16" fmla="*/ 440 w 440"/>
                          <a:gd name="T17" fmla="*/ 525 h 525"/>
                          <a:gd name="T18" fmla="*/ 294 w 440"/>
                          <a:gd name="T19" fmla="*/ 525 h 525"/>
                          <a:gd name="T20" fmla="*/ 248 w 440"/>
                          <a:gd name="T21" fmla="*/ 381 h 525"/>
                          <a:gd name="T22" fmla="*/ 217 w 440"/>
                          <a:gd name="T23" fmla="*/ 333 h 525"/>
                          <a:gd name="T24" fmla="*/ 157 w 440"/>
                          <a:gd name="T25" fmla="*/ 320 h 525"/>
                          <a:gd name="T26" fmla="*/ 137 w 440"/>
                          <a:gd name="T27" fmla="*/ 320 h 525"/>
                          <a:gd name="T28" fmla="*/ 137 w 440"/>
                          <a:gd name="T29" fmla="*/ 525 h 525"/>
                          <a:gd name="T30" fmla="*/ 0 w 440"/>
                          <a:gd name="T31" fmla="*/ 525 h 525"/>
                          <a:gd name="T32" fmla="*/ 0 w 440"/>
                          <a:gd name="T33" fmla="*/ 0 h 525"/>
                          <a:gd name="T34" fmla="*/ 137 w 440"/>
                          <a:gd name="T35" fmla="*/ 92 h 525"/>
                          <a:gd name="T36" fmla="*/ 137 w 440"/>
                          <a:gd name="T37" fmla="*/ 227 h 525"/>
                          <a:gd name="T38" fmla="*/ 186 w 440"/>
                          <a:gd name="T39" fmla="*/ 227 h 525"/>
                          <a:gd name="T40" fmla="*/ 254 w 440"/>
                          <a:gd name="T41" fmla="*/ 210 h 525"/>
                          <a:gd name="T42" fmla="*/ 277 w 440"/>
                          <a:gd name="T43" fmla="*/ 161 h 525"/>
                          <a:gd name="T44" fmla="*/ 252 w 440"/>
                          <a:gd name="T45" fmla="*/ 109 h 525"/>
                          <a:gd name="T46" fmla="*/ 172 w 440"/>
                          <a:gd name="T47" fmla="*/ 92 h 525"/>
                          <a:gd name="T48" fmla="*/ 137 w 440"/>
                          <a:gd name="T49" fmla="*/ 92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440" h="525">
                            <a:moveTo>
                              <a:pt x="0" y="0"/>
                            </a:moveTo>
                            <a:cubicBezTo>
                              <a:pt x="209" y="0"/>
                              <a:pt x="209" y="0"/>
                              <a:pt x="209" y="0"/>
                            </a:cubicBezTo>
                            <a:cubicBezTo>
                              <a:pt x="278" y="0"/>
                              <a:pt x="330" y="11"/>
                              <a:pt x="363" y="34"/>
                            </a:cubicBezTo>
                            <a:cubicBezTo>
                              <a:pt x="397" y="56"/>
                              <a:pt x="414" y="91"/>
                              <a:pt x="414" y="137"/>
                            </a:cubicBezTo>
                            <a:cubicBezTo>
                              <a:pt x="414" y="171"/>
                              <a:pt x="405" y="199"/>
                              <a:pt x="387" y="221"/>
                            </a:cubicBezTo>
                            <a:cubicBezTo>
                              <a:pt x="369" y="243"/>
                              <a:pt x="344" y="257"/>
                              <a:pt x="310" y="265"/>
                            </a:cubicBezTo>
                            <a:cubicBezTo>
                              <a:pt x="338" y="275"/>
                              <a:pt x="360" y="303"/>
                              <a:pt x="377" y="351"/>
                            </a:cubicBezTo>
                            <a:cubicBezTo>
                              <a:pt x="377" y="351"/>
                              <a:pt x="377" y="351"/>
                              <a:pt x="377" y="351"/>
                            </a:cubicBezTo>
                            <a:cubicBezTo>
                              <a:pt x="440" y="525"/>
                              <a:pt x="440" y="525"/>
                              <a:pt x="440" y="525"/>
                            </a:cubicBezTo>
                            <a:cubicBezTo>
                              <a:pt x="294" y="525"/>
                              <a:pt x="294" y="525"/>
                              <a:pt x="294" y="525"/>
                            </a:cubicBezTo>
                            <a:cubicBezTo>
                              <a:pt x="248" y="381"/>
                              <a:pt x="248" y="381"/>
                              <a:pt x="248" y="381"/>
                            </a:cubicBezTo>
                            <a:cubicBezTo>
                              <a:pt x="240" y="358"/>
                              <a:pt x="230" y="342"/>
                              <a:pt x="217" y="333"/>
                            </a:cubicBezTo>
                            <a:cubicBezTo>
                              <a:pt x="204" y="324"/>
                              <a:pt x="185" y="320"/>
                              <a:pt x="157" y="320"/>
                            </a:cubicBezTo>
                            <a:cubicBezTo>
                              <a:pt x="137" y="320"/>
                              <a:pt x="137" y="320"/>
                              <a:pt x="137" y="320"/>
                            </a:cubicBezTo>
                            <a:cubicBezTo>
                              <a:pt x="137" y="525"/>
                              <a:pt x="137" y="525"/>
                              <a:pt x="137" y="525"/>
                            </a:cubicBezTo>
                            <a:cubicBezTo>
                              <a:pt x="0" y="525"/>
                              <a:pt x="0" y="525"/>
                              <a:pt x="0" y="525"/>
                            </a:cubicBezTo>
                            <a:lnTo>
                              <a:pt x="0" y="0"/>
                            </a:lnTo>
                            <a:close/>
                            <a:moveTo>
                              <a:pt x="137" y="92"/>
                            </a:moveTo>
                            <a:cubicBezTo>
                              <a:pt x="137" y="227"/>
                              <a:pt x="137" y="227"/>
                              <a:pt x="137" y="227"/>
                            </a:cubicBezTo>
                            <a:cubicBezTo>
                              <a:pt x="186" y="227"/>
                              <a:pt x="186" y="227"/>
                              <a:pt x="186" y="227"/>
                            </a:cubicBezTo>
                            <a:cubicBezTo>
                              <a:pt x="217" y="227"/>
                              <a:pt x="239" y="221"/>
                              <a:pt x="254" y="210"/>
                            </a:cubicBezTo>
                            <a:cubicBezTo>
                              <a:pt x="270" y="200"/>
                              <a:pt x="277" y="183"/>
                              <a:pt x="277" y="161"/>
                            </a:cubicBezTo>
                            <a:cubicBezTo>
                              <a:pt x="277" y="137"/>
                              <a:pt x="269" y="120"/>
                              <a:pt x="252" y="109"/>
                            </a:cubicBezTo>
                            <a:cubicBezTo>
                              <a:pt x="235" y="98"/>
                              <a:pt x="208" y="92"/>
                              <a:pt x="172" y="92"/>
                            </a:cubicBezTo>
                            <a:lnTo>
                              <a:pt x="137" y="92"/>
                            </a:lnTo>
                            <a:close/>
                          </a:path>
                        </a:pathLst>
                      </a:cu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BB143" id="Freeform 390" o:spid="_x0000_s1026" style="position:absolute;margin-left:32.95pt;margin-top:5.45pt;width:21.8pt;height:2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<o:lock v:ext="edit" verticies="t"/>
            </v:shape>
          </w:pict>
        </mc:Fallback>
      </mc:AlternateContent>
    </w:r>
    <w:r w:rsidR="00563CC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D38F6A8" wp14:editId="2D5B44E1">
              <wp:simplePos x="0" y="0"/>
              <wp:positionH relativeFrom="column">
                <wp:posOffset>135890</wp:posOffset>
              </wp:positionH>
              <wp:positionV relativeFrom="paragraph">
                <wp:posOffset>69850</wp:posOffset>
              </wp:positionV>
              <wp:extent cx="282575" cy="340360"/>
              <wp:effectExtent l="0" t="0" r="0" b="0"/>
              <wp:wrapNone/>
              <wp:docPr id="21" name="Freeform 3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2575" cy="340360"/>
                      </a:xfrm>
                      <a:custGeom>
                        <a:avLst/>
                        <a:gdLst>
                          <a:gd name="T0" fmla="*/ 0 w 449"/>
                          <a:gd name="T1" fmla="*/ 0 h 537"/>
                          <a:gd name="T2" fmla="*/ 140 w 449"/>
                          <a:gd name="T3" fmla="*/ 0 h 537"/>
                          <a:gd name="T4" fmla="*/ 140 w 449"/>
                          <a:gd name="T5" fmla="*/ 305 h 537"/>
                          <a:gd name="T6" fmla="*/ 160 w 449"/>
                          <a:gd name="T7" fmla="*/ 402 h 537"/>
                          <a:gd name="T8" fmla="*/ 224 w 449"/>
                          <a:gd name="T9" fmla="*/ 432 h 537"/>
                          <a:gd name="T10" fmla="*/ 292 w 449"/>
                          <a:gd name="T11" fmla="*/ 400 h 537"/>
                          <a:gd name="T12" fmla="*/ 315 w 449"/>
                          <a:gd name="T13" fmla="*/ 305 h 537"/>
                          <a:gd name="T14" fmla="*/ 315 w 449"/>
                          <a:gd name="T15" fmla="*/ 0 h 537"/>
                          <a:gd name="T16" fmla="*/ 449 w 449"/>
                          <a:gd name="T17" fmla="*/ 0 h 537"/>
                          <a:gd name="T18" fmla="*/ 449 w 449"/>
                          <a:gd name="T19" fmla="*/ 305 h 537"/>
                          <a:gd name="T20" fmla="*/ 393 w 449"/>
                          <a:gd name="T21" fmla="*/ 479 h 537"/>
                          <a:gd name="T22" fmla="*/ 224 w 449"/>
                          <a:gd name="T23" fmla="*/ 537 h 537"/>
                          <a:gd name="T24" fmla="*/ 57 w 449"/>
                          <a:gd name="T25" fmla="*/ 479 h 537"/>
                          <a:gd name="T26" fmla="*/ 0 w 449"/>
                          <a:gd name="T27" fmla="*/ 305 h 537"/>
                          <a:gd name="T28" fmla="*/ 0 w 449"/>
                          <a:gd name="T29" fmla="*/ 0 h 5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449" h="537">
                            <a:moveTo>
                              <a:pt x="0" y="0"/>
                            </a:moveTo>
                            <a:cubicBezTo>
                              <a:pt x="140" y="0"/>
                              <a:pt x="140" y="0"/>
                              <a:pt x="140" y="0"/>
                            </a:cubicBezTo>
                            <a:cubicBezTo>
                              <a:pt x="140" y="305"/>
                              <a:pt x="140" y="305"/>
                              <a:pt x="140" y="305"/>
                            </a:cubicBezTo>
                            <a:cubicBezTo>
                              <a:pt x="140" y="350"/>
                              <a:pt x="147" y="382"/>
                              <a:pt x="160" y="402"/>
                            </a:cubicBezTo>
                            <a:cubicBezTo>
                              <a:pt x="174" y="422"/>
                              <a:pt x="195" y="432"/>
                              <a:pt x="224" y="432"/>
                            </a:cubicBezTo>
                            <a:cubicBezTo>
                              <a:pt x="254" y="432"/>
                              <a:pt x="277" y="422"/>
                              <a:pt x="292" y="400"/>
                            </a:cubicBezTo>
                            <a:cubicBezTo>
                              <a:pt x="308" y="379"/>
                              <a:pt x="315" y="347"/>
                              <a:pt x="315" y="305"/>
                            </a:cubicBezTo>
                            <a:cubicBezTo>
                              <a:pt x="315" y="0"/>
                              <a:pt x="315" y="0"/>
                              <a:pt x="315" y="0"/>
                            </a:cubicBezTo>
                            <a:cubicBezTo>
                              <a:pt x="449" y="0"/>
                              <a:pt x="449" y="0"/>
                              <a:pt x="449" y="0"/>
                            </a:cubicBezTo>
                            <a:cubicBezTo>
                              <a:pt x="449" y="305"/>
                              <a:pt x="449" y="305"/>
                              <a:pt x="449" y="305"/>
                            </a:cubicBezTo>
                            <a:cubicBezTo>
                              <a:pt x="449" y="383"/>
                              <a:pt x="430" y="441"/>
                              <a:pt x="393" y="479"/>
                            </a:cubicBezTo>
                            <a:cubicBezTo>
                              <a:pt x="355" y="518"/>
                              <a:pt x="299" y="537"/>
                              <a:pt x="224" y="537"/>
                            </a:cubicBezTo>
                            <a:cubicBezTo>
                              <a:pt x="150" y="537"/>
                              <a:pt x="94" y="518"/>
                              <a:pt x="57" y="479"/>
                            </a:cubicBezTo>
                            <a:cubicBezTo>
                              <a:pt x="19" y="440"/>
                              <a:pt x="0" y="382"/>
                              <a:pt x="0" y="305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B0AC6" id="Freeform 389" o:spid="_x0000_s1026" style="position:absolute;margin-left:10.7pt;margin-top:5.5pt;width:22.25pt;height:2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9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</v:shape>
          </w:pict>
        </mc:Fallback>
      </mc:AlternateContent>
    </w:r>
    <w:r w:rsidR="00563CC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16E27E8" wp14:editId="19FDC3A7">
              <wp:simplePos x="0" y="0"/>
              <wp:positionH relativeFrom="column">
                <wp:posOffset>-295275</wp:posOffset>
              </wp:positionH>
              <wp:positionV relativeFrom="paragraph">
                <wp:posOffset>-283210</wp:posOffset>
              </wp:positionV>
              <wp:extent cx="714375" cy="718820"/>
              <wp:effectExtent l="0" t="0" r="0" b="0"/>
              <wp:wrapNone/>
              <wp:docPr id="22" name="Oval 3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" cy="718820"/>
                      </a:xfrm>
                      <a:prstGeom prst="ellipse">
                        <a:avLst/>
                      </a:pr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BDE463D" id="Oval 388" o:spid="_x0000_s1026" style="position:absolute;margin-left:-23.25pt;margin-top:-22.3pt;width:56.25pt;height:5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" fillcolor="#8e8e8d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CCF" w:rsidRDefault="00563CC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747A560" wp14:editId="52A02732">
              <wp:simplePos x="0" y="0"/>
              <wp:positionH relativeFrom="column">
                <wp:posOffset>418465</wp:posOffset>
              </wp:positionH>
              <wp:positionV relativeFrom="paragraph">
                <wp:posOffset>584835</wp:posOffset>
              </wp:positionV>
              <wp:extent cx="1427480" cy="123825"/>
              <wp:effectExtent l="0" t="0" r="0" b="0"/>
              <wp:wrapNone/>
              <wp:docPr id="23" name="Freeform 3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27480" cy="123825"/>
                      </a:xfrm>
                      <a:custGeom>
                        <a:avLst/>
                        <a:gdLst>
                          <a:gd name="T0" fmla="*/ 2216 w 2266"/>
                          <a:gd name="T1" fmla="*/ 128 h 195"/>
                          <a:gd name="T2" fmla="*/ 2266 w 2266"/>
                          <a:gd name="T3" fmla="*/ 45 h 195"/>
                          <a:gd name="T4" fmla="*/ 2206 w 2266"/>
                          <a:gd name="T5" fmla="*/ 148 h 195"/>
                          <a:gd name="T6" fmla="*/ 2173 w 2266"/>
                          <a:gd name="T7" fmla="*/ 189 h 195"/>
                          <a:gd name="T8" fmla="*/ 2150 w 2266"/>
                          <a:gd name="T9" fmla="*/ 44 h 195"/>
                          <a:gd name="T10" fmla="*/ 2086 w 2266"/>
                          <a:gd name="T11" fmla="*/ 68 h 195"/>
                          <a:gd name="T12" fmla="*/ 2057 w 2266"/>
                          <a:gd name="T13" fmla="*/ 45 h 195"/>
                          <a:gd name="T14" fmla="*/ 1991 w 2266"/>
                          <a:gd name="T15" fmla="*/ 45 h 195"/>
                          <a:gd name="T16" fmla="*/ 2031 w 2266"/>
                          <a:gd name="T17" fmla="*/ 148 h 195"/>
                          <a:gd name="T18" fmla="*/ 1908 w 2266"/>
                          <a:gd name="T19" fmla="*/ 96 h 195"/>
                          <a:gd name="T20" fmla="*/ 1895 w 2266"/>
                          <a:gd name="T21" fmla="*/ 150 h 195"/>
                          <a:gd name="T22" fmla="*/ 1836 w 2266"/>
                          <a:gd name="T23" fmla="*/ 0 h 195"/>
                          <a:gd name="T24" fmla="*/ 1811 w 2266"/>
                          <a:gd name="T25" fmla="*/ 117 h 195"/>
                          <a:gd name="T26" fmla="*/ 1779 w 2266"/>
                          <a:gd name="T27" fmla="*/ 43 h 195"/>
                          <a:gd name="T28" fmla="*/ 1737 w 2266"/>
                          <a:gd name="T29" fmla="*/ 145 h 195"/>
                          <a:gd name="T30" fmla="*/ 1683 w 2266"/>
                          <a:gd name="T31" fmla="*/ 148 h 195"/>
                          <a:gd name="T32" fmla="*/ 1643 w 2266"/>
                          <a:gd name="T33" fmla="*/ 45 h 195"/>
                          <a:gd name="T34" fmla="*/ 1594 w 2266"/>
                          <a:gd name="T35" fmla="*/ 103 h 195"/>
                          <a:gd name="T36" fmla="*/ 1588 w 2266"/>
                          <a:gd name="T37" fmla="*/ 144 h 195"/>
                          <a:gd name="T38" fmla="*/ 1525 w 2266"/>
                          <a:gd name="T39" fmla="*/ 87 h 195"/>
                          <a:gd name="T40" fmla="*/ 1401 w 2266"/>
                          <a:gd name="T41" fmla="*/ 96 h 195"/>
                          <a:gd name="T42" fmla="*/ 1379 w 2266"/>
                          <a:gd name="T43" fmla="*/ 189 h 195"/>
                          <a:gd name="T44" fmla="*/ 1446 w 2266"/>
                          <a:gd name="T45" fmla="*/ 62 h 195"/>
                          <a:gd name="T46" fmla="*/ 1445 w 2266"/>
                          <a:gd name="T47" fmla="*/ 142 h 195"/>
                          <a:gd name="T48" fmla="*/ 1352 w 2266"/>
                          <a:gd name="T49" fmla="*/ 96 h 195"/>
                          <a:gd name="T50" fmla="*/ 1346 w 2266"/>
                          <a:gd name="T51" fmla="*/ 125 h 195"/>
                          <a:gd name="T52" fmla="*/ 1307 w 2266"/>
                          <a:gd name="T53" fmla="*/ 60 h 195"/>
                          <a:gd name="T54" fmla="*/ 1173 w 2266"/>
                          <a:gd name="T55" fmla="*/ 91 h 195"/>
                          <a:gd name="T56" fmla="*/ 1203 w 2266"/>
                          <a:gd name="T57" fmla="*/ 81 h 195"/>
                          <a:gd name="T58" fmla="*/ 1162 w 2266"/>
                          <a:gd name="T59" fmla="*/ 148 h 195"/>
                          <a:gd name="T60" fmla="*/ 1162 w 2266"/>
                          <a:gd name="T61" fmla="*/ 71 h 195"/>
                          <a:gd name="T62" fmla="*/ 1021 w 2266"/>
                          <a:gd name="T63" fmla="*/ 64 h 195"/>
                          <a:gd name="T64" fmla="*/ 993 w 2266"/>
                          <a:gd name="T65" fmla="*/ 24 h 195"/>
                          <a:gd name="T66" fmla="*/ 993 w 2266"/>
                          <a:gd name="T67" fmla="*/ 114 h 195"/>
                          <a:gd name="T68" fmla="*/ 883 w 2266"/>
                          <a:gd name="T69" fmla="*/ 3 h 195"/>
                          <a:gd name="T70" fmla="*/ 922 w 2266"/>
                          <a:gd name="T71" fmla="*/ 3 h 195"/>
                          <a:gd name="T72" fmla="*/ 957 w 2266"/>
                          <a:gd name="T73" fmla="*/ 124 h 195"/>
                          <a:gd name="T74" fmla="*/ 905 w 2266"/>
                          <a:gd name="T75" fmla="*/ 61 h 195"/>
                          <a:gd name="T76" fmla="*/ 897 w 2266"/>
                          <a:gd name="T77" fmla="*/ 150 h 195"/>
                          <a:gd name="T78" fmla="*/ 930 w 2266"/>
                          <a:gd name="T79" fmla="*/ 103 h 195"/>
                          <a:gd name="T80" fmla="*/ 845 w 2266"/>
                          <a:gd name="T81" fmla="*/ 128 h 195"/>
                          <a:gd name="T82" fmla="*/ 845 w 2266"/>
                          <a:gd name="T83" fmla="*/ 45 h 195"/>
                          <a:gd name="T84" fmla="*/ 775 w 2266"/>
                          <a:gd name="T85" fmla="*/ 45 h 195"/>
                          <a:gd name="T86" fmla="*/ 846 w 2266"/>
                          <a:gd name="T87" fmla="*/ 146 h 195"/>
                          <a:gd name="T88" fmla="*/ 756 w 2266"/>
                          <a:gd name="T89" fmla="*/ 148 h 195"/>
                          <a:gd name="T90" fmla="*/ 756 w 2266"/>
                          <a:gd name="T91" fmla="*/ 26 h 195"/>
                          <a:gd name="T92" fmla="*/ 655 w 2266"/>
                          <a:gd name="T93" fmla="*/ 73 h 195"/>
                          <a:gd name="T94" fmla="*/ 628 w 2266"/>
                          <a:gd name="T95" fmla="*/ 74 h 195"/>
                          <a:gd name="T96" fmla="*/ 576 w 2266"/>
                          <a:gd name="T97" fmla="*/ 148 h 195"/>
                          <a:gd name="T98" fmla="*/ 603 w 2266"/>
                          <a:gd name="T99" fmla="*/ 43 h 195"/>
                          <a:gd name="T100" fmla="*/ 548 w 2266"/>
                          <a:gd name="T101" fmla="*/ 148 h 195"/>
                          <a:gd name="T102" fmla="*/ 428 w 2266"/>
                          <a:gd name="T103" fmla="*/ 96 h 195"/>
                          <a:gd name="T104" fmla="*/ 455 w 2266"/>
                          <a:gd name="T105" fmla="*/ 103 h 195"/>
                          <a:gd name="T106" fmla="*/ 455 w 2266"/>
                          <a:gd name="T107" fmla="*/ 87 h 195"/>
                          <a:gd name="T108" fmla="*/ 346 w 2266"/>
                          <a:gd name="T109" fmla="*/ 45 h 195"/>
                          <a:gd name="T110" fmla="*/ 270 w 2266"/>
                          <a:gd name="T111" fmla="*/ 45 h 195"/>
                          <a:gd name="T112" fmla="*/ 270 w 2266"/>
                          <a:gd name="T113" fmla="*/ 3 h 195"/>
                          <a:gd name="T114" fmla="*/ 174 w 2266"/>
                          <a:gd name="T115" fmla="*/ 91 h 195"/>
                          <a:gd name="T116" fmla="*/ 240 w 2266"/>
                          <a:gd name="T117" fmla="*/ 81 h 195"/>
                          <a:gd name="T118" fmla="*/ 146 w 2266"/>
                          <a:gd name="T119" fmla="*/ 68 h 195"/>
                          <a:gd name="T120" fmla="*/ 0 w 2266"/>
                          <a:gd name="T121" fmla="*/ 98 h 195"/>
                          <a:gd name="T122" fmla="*/ 85 w 2266"/>
                          <a:gd name="T123" fmla="*/ 97 h 1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2266" h="195">
                            <a:moveTo>
                              <a:pt x="2199" y="118"/>
                            </a:moveTo>
                            <a:cubicBezTo>
                              <a:pt x="2195" y="111"/>
                              <a:pt x="2194" y="104"/>
                              <a:pt x="2194" y="96"/>
                            </a:cubicBezTo>
                            <a:cubicBezTo>
                              <a:pt x="2194" y="82"/>
                              <a:pt x="2198" y="63"/>
                              <a:pt x="2216" y="63"/>
                            </a:cubicBezTo>
                            <a:cubicBezTo>
                              <a:pt x="2234" y="63"/>
                              <a:pt x="2239" y="82"/>
                              <a:pt x="2239" y="96"/>
                            </a:cubicBezTo>
                            <a:cubicBezTo>
                              <a:pt x="2239" y="110"/>
                              <a:pt x="2234" y="128"/>
                              <a:pt x="2216" y="128"/>
                            </a:cubicBezTo>
                            <a:cubicBezTo>
                              <a:pt x="2207" y="128"/>
                              <a:pt x="2202" y="124"/>
                              <a:pt x="2199" y="118"/>
                            </a:cubicBezTo>
                            <a:moveTo>
                              <a:pt x="2173" y="189"/>
                            </a:moveTo>
                            <a:cubicBezTo>
                              <a:pt x="2185" y="193"/>
                              <a:pt x="2198" y="195"/>
                              <a:pt x="2211" y="195"/>
                            </a:cubicBezTo>
                            <a:cubicBezTo>
                              <a:pt x="2246" y="195"/>
                              <a:pt x="2266" y="177"/>
                              <a:pt x="2266" y="142"/>
                            </a:cubicBezTo>
                            <a:cubicBezTo>
                              <a:pt x="2266" y="45"/>
                              <a:pt x="2266" y="45"/>
                              <a:pt x="2266" y="45"/>
                            </a:cubicBezTo>
                            <a:cubicBezTo>
                              <a:pt x="2239" y="45"/>
                              <a:pt x="2239" y="45"/>
                              <a:pt x="2239" y="45"/>
                            </a:cubicBezTo>
                            <a:cubicBezTo>
                              <a:pt x="2239" y="62"/>
                              <a:pt x="2239" y="62"/>
                              <a:pt x="2239" y="62"/>
                            </a:cubicBezTo>
                            <a:cubicBezTo>
                              <a:pt x="2233" y="49"/>
                              <a:pt x="2220" y="43"/>
                              <a:pt x="2206" y="43"/>
                            </a:cubicBezTo>
                            <a:cubicBezTo>
                              <a:pt x="2176" y="43"/>
                              <a:pt x="2164" y="69"/>
                              <a:pt x="2164" y="96"/>
                            </a:cubicBezTo>
                            <a:cubicBezTo>
                              <a:pt x="2164" y="122"/>
                              <a:pt x="2176" y="148"/>
                              <a:pt x="2206" y="148"/>
                            </a:cubicBezTo>
                            <a:cubicBezTo>
                              <a:pt x="2219" y="148"/>
                              <a:pt x="2231" y="142"/>
                              <a:pt x="2238" y="130"/>
                            </a:cubicBezTo>
                            <a:cubicBezTo>
                              <a:pt x="2238" y="142"/>
                              <a:pt x="2238" y="142"/>
                              <a:pt x="2238" y="142"/>
                            </a:cubicBezTo>
                            <a:cubicBezTo>
                              <a:pt x="2238" y="162"/>
                              <a:pt x="2228" y="175"/>
                              <a:pt x="2205" y="175"/>
                            </a:cubicBezTo>
                            <a:cubicBezTo>
                              <a:pt x="2194" y="175"/>
                              <a:pt x="2183" y="173"/>
                              <a:pt x="2174" y="168"/>
                            </a:cubicBezTo>
                            <a:lnTo>
                              <a:pt x="2173" y="189"/>
                            </a:lnTo>
                            <a:close/>
                            <a:moveTo>
                              <a:pt x="2115" y="148"/>
                            </a:moveTo>
                            <a:cubicBezTo>
                              <a:pt x="2115" y="102"/>
                              <a:pt x="2115" y="102"/>
                              <a:pt x="2115" y="102"/>
                            </a:cubicBezTo>
                            <a:cubicBezTo>
                              <a:pt x="2115" y="86"/>
                              <a:pt x="2121" y="68"/>
                              <a:pt x="2140" y="68"/>
                            </a:cubicBezTo>
                            <a:cubicBezTo>
                              <a:pt x="2143" y="68"/>
                              <a:pt x="2146" y="68"/>
                              <a:pt x="2149" y="69"/>
                            </a:cubicBezTo>
                            <a:cubicBezTo>
                              <a:pt x="2150" y="44"/>
                              <a:pt x="2150" y="44"/>
                              <a:pt x="2150" y="44"/>
                            </a:cubicBezTo>
                            <a:cubicBezTo>
                              <a:pt x="2147" y="43"/>
                              <a:pt x="2145" y="43"/>
                              <a:pt x="2142" y="43"/>
                            </a:cubicBezTo>
                            <a:cubicBezTo>
                              <a:pt x="2128" y="43"/>
                              <a:pt x="2118" y="54"/>
                              <a:pt x="2113" y="65"/>
                            </a:cubicBezTo>
                            <a:cubicBezTo>
                              <a:pt x="2112" y="45"/>
                              <a:pt x="2112" y="45"/>
                              <a:pt x="2112" y="45"/>
                            </a:cubicBezTo>
                            <a:cubicBezTo>
                              <a:pt x="2085" y="45"/>
                              <a:pt x="2085" y="45"/>
                              <a:pt x="2085" y="45"/>
                            </a:cubicBezTo>
                            <a:cubicBezTo>
                              <a:pt x="2086" y="53"/>
                              <a:pt x="2086" y="60"/>
                              <a:pt x="2086" y="68"/>
                            </a:cubicBezTo>
                            <a:cubicBezTo>
                              <a:pt x="2086" y="148"/>
                              <a:pt x="2086" y="148"/>
                              <a:pt x="2086" y="148"/>
                            </a:cubicBezTo>
                            <a:lnTo>
                              <a:pt x="2115" y="148"/>
                            </a:lnTo>
                            <a:close/>
                            <a:moveTo>
                              <a:pt x="2058" y="148"/>
                            </a:moveTo>
                            <a:cubicBezTo>
                              <a:pt x="2057" y="141"/>
                              <a:pt x="2057" y="133"/>
                              <a:pt x="2057" y="125"/>
                            </a:cubicBezTo>
                            <a:cubicBezTo>
                              <a:pt x="2057" y="45"/>
                              <a:pt x="2057" y="45"/>
                              <a:pt x="2057" y="45"/>
                            </a:cubicBezTo>
                            <a:cubicBezTo>
                              <a:pt x="2028" y="45"/>
                              <a:pt x="2028" y="45"/>
                              <a:pt x="2028" y="45"/>
                            </a:cubicBezTo>
                            <a:cubicBezTo>
                              <a:pt x="2028" y="102"/>
                              <a:pt x="2028" y="102"/>
                              <a:pt x="2028" y="102"/>
                            </a:cubicBezTo>
                            <a:cubicBezTo>
                              <a:pt x="2028" y="116"/>
                              <a:pt x="2024" y="130"/>
                              <a:pt x="2008" y="130"/>
                            </a:cubicBezTo>
                            <a:cubicBezTo>
                              <a:pt x="1992" y="130"/>
                              <a:pt x="1991" y="118"/>
                              <a:pt x="1991" y="105"/>
                            </a:cubicBezTo>
                            <a:cubicBezTo>
                              <a:pt x="1991" y="45"/>
                              <a:pt x="1991" y="45"/>
                              <a:pt x="1991" y="45"/>
                            </a:cubicBezTo>
                            <a:cubicBezTo>
                              <a:pt x="1963" y="45"/>
                              <a:pt x="1963" y="45"/>
                              <a:pt x="1963" y="45"/>
                            </a:cubicBezTo>
                            <a:cubicBezTo>
                              <a:pt x="1963" y="112"/>
                              <a:pt x="1963" y="112"/>
                              <a:pt x="1963" y="112"/>
                            </a:cubicBezTo>
                            <a:cubicBezTo>
                              <a:pt x="1963" y="135"/>
                              <a:pt x="1972" y="150"/>
                              <a:pt x="1997" y="150"/>
                            </a:cubicBezTo>
                            <a:cubicBezTo>
                              <a:pt x="2012" y="150"/>
                              <a:pt x="2024" y="144"/>
                              <a:pt x="2030" y="131"/>
                            </a:cubicBezTo>
                            <a:cubicBezTo>
                              <a:pt x="2031" y="148"/>
                              <a:pt x="2031" y="148"/>
                              <a:pt x="2031" y="148"/>
                            </a:cubicBezTo>
                            <a:lnTo>
                              <a:pt x="2058" y="148"/>
                            </a:lnTo>
                            <a:close/>
                            <a:moveTo>
                              <a:pt x="1868" y="119"/>
                            </a:moveTo>
                            <a:cubicBezTo>
                              <a:pt x="1865" y="112"/>
                              <a:pt x="1864" y="103"/>
                              <a:pt x="1864" y="96"/>
                            </a:cubicBezTo>
                            <a:cubicBezTo>
                              <a:pt x="1864" y="82"/>
                              <a:pt x="1868" y="63"/>
                              <a:pt x="1886" y="63"/>
                            </a:cubicBezTo>
                            <a:cubicBezTo>
                              <a:pt x="1905" y="63"/>
                              <a:pt x="1908" y="81"/>
                              <a:pt x="1908" y="96"/>
                            </a:cubicBezTo>
                            <a:cubicBezTo>
                              <a:pt x="1908" y="111"/>
                              <a:pt x="1905" y="130"/>
                              <a:pt x="1886" y="130"/>
                            </a:cubicBezTo>
                            <a:cubicBezTo>
                              <a:pt x="1877" y="130"/>
                              <a:pt x="1872" y="125"/>
                              <a:pt x="1868" y="119"/>
                            </a:cubicBezTo>
                            <a:moveTo>
                              <a:pt x="1862" y="148"/>
                            </a:moveTo>
                            <a:cubicBezTo>
                              <a:pt x="1863" y="131"/>
                              <a:pt x="1863" y="131"/>
                              <a:pt x="1863" y="131"/>
                            </a:cubicBezTo>
                            <a:cubicBezTo>
                              <a:pt x="1869" y="144"/>
                              <a:pt x="1881" y="150"/>
                              <a:pt x="1895" y="150"/>
                            </a:cubicBezTo>
                            <a:cubicBezTo>
                              <a:pt x="1927" y="150"/>
                              <a:pt x="1938" y="124"/>
                              <a:pt x="1938" y="96"/>
                            </a:cubicBezTo>
                            <a:cubicBezTo>
                              <a:pt x="1938" y="69"/>
                              <a:pt x="1927" y="43"/>
                              <a:pt x="1896" y="43"/>
                            </a:cubicBezTo>
                            <a:cubicBezTo>
                              <a:pt x="1883" y="43"/>
                              <a:pt x="1870" y="50"/>
                              <a:pt x="1865" y="62"/>
                            </a:cubicBezTo>
                            <a:cubicBezTo>
                              <a:pt x="1865" y="0"/>
                              <a:pt x="1865" y="0"/>
                              <a:pt x="1865" y="0"/>
                            </a:cubicBezTo>
                            <a:cubicBezTo>
                              <a:pt x="1836" y="0"/>
                              <a:pt x="1836" y="0"/>
                              <a:pt x="1836" y="0"/>
                            </a:cubicBezTo>
                            <a:cubicBezTo>
                              <a:pt x="1836" y="148"/>
                              <a:pt x="1836" y="148"/>
                              <a:pt x="1836" y="148"/>
                            </a:cubicBezTo>
                            <a:lnTo>
                              <a:pt x="1862" y="148"/>
                            </a:lnTo>
                            <a:close/>
                            <a:moveTo>
                              <a:pt x="1737" y="145"/>
                            </a:moveTo>
                            <a:cubicBezTo>
                              <a:pt x="1747" y="149"/>
                              <a:pt x="1757" y="150"/>
                              <a:pt x="1768" y="150"/>
                            </a:cubicBezTo>
                            <a:cubicBezTo>
                              <a:pt x="1789" y="150"/>
                              <a:pt x="1811" y="142"/>
                              <a:pt x="1811" y="117"/>
                            </a:cubicBezTo>
                            <a:cubicBezTo>
                              <a:pt x="1811" y="81"/>
                              <a:pt x="1764" y="89"/>
                              <a:pt x="1764" y="73"/>
                            </a:cubicBezTo>
                            <a:cubicBezTo>
                              <a:pt x="1764" y="64"/>
                              <a:pt x="1774" y="62"/>
                              <a:pt x="1781" y="62"/>
                            </a:cubicBezTo>
                            <a:cubicBezTo>
                              <a:pt x="1790" y="62"/>
                              <a:pt x="1798" y="64"/>
                              <a:pt x="1806" y="67"/>
                            </a:cubicBezTo>
                            <a:cubicBezTo>
                              <a:pt x="1807" y="47"/>
                              <a:pt x="1807" y="47"/>
                              <a:pt x="1807" y="47"/>
                            </a:cubicBezTo>
                            <a:cubicBezTo>
                              <a:pt x="1799" y="45"/>
                              <a:pt x="1789" y="43"/>
                              <a:pt x="1779" y="43"/>
                            </a:cubicBezTo>
                            <a:cubicBezTo>
                              <a:pt x="1760" y="43"/>
                              <a:pt x="1737" y="51"/>
                              <a:pt x="1737" y="74"/>
                            </a:cubicBezTo>
                            <a:cubicBezTo>
                              <a:pt x="1737" y="108"/>
                              <a:pt x="1785" y="101"/>
                              <a:pt x="1785" y="119"/>
                            </a:cubicBezTo>
                            <a:cubicBezTo>
                              <a:pt x="1785" y="128"/>
                              <a:pt x="1778" y="131"/>
                              <a:pt x="1767" y="131"/>
                            </a:cubicBezTo>
                            <a:cubicBezTo>
                              <a:pt x="1757" y="131"/>
                              <a:pt x="1748" y="129"/>
                              <a:pt x="1739" y="124"/>
                            </a:cubicBezTo>
                            <a:lnTo>
                              <a:pt x="1737" y="145"/>
                            </a:lnTo>
                            <a:close/>
                            <a:moveTo>
                              <a:pt x="1646" y="148"/>
                            </a:moveTo>
                            <a:cubicBezTo>
                              <a:pt x="1646" y="91"/>
                              <a:pt x="1646" y="91"/>
                              <a:pt x="1646" y="91"/>
                            </a:cubicBezTo>
                            <a:cubicBezTo>
                              <a:pt x="1646" y="78"/>
                              <a:pt x="1650" y="63"/>
                              <a:pt x="1666" y="63"/>
                            </a:cubicBezTo>
                            <a:cubicBezTo>
                              <a:pt x="1682" y="63"/>
                              <a:pt x="1683" y="76"/>
                              <a:pt x="1683" y="88"/>
                            </a:cubicBezTo>
                            <a:cubicBezTo>
                              <a:pt x="1683" y="148"/>
                              <a:pt x="1683" y="148"/>
                              <a:pt x="1683" y="148"/>
                            </a:cubicBezTo>
                            <a:cubicBezTo>
                              <a:pt x="1712" y="148"/>
                              <a:pt x="1712" y="148"/>
                              <a:pt x="1712" y="148"/>
                            </a:cubicBezTo>
                            <a:cubicBezTo>
                              <a:pt x="1712" y="81"/>
                              <a:pt x="1712" y="81"/>
                              <a:pt x="1712" y="81"/>
                            </a:cubicBezTo>
                            <a:cubicBezTo>
                              <a:pt x="1712" y="58"/>
                              <a:pt x="1702" y="43"/>
                              <a:pt x="1677" y="43"/>
                            </a:cubicBezTo>
                            <a:cubicBezTo>
                              <a:pt x="1662" y="43"/>
                              <a:pt x="1650" y="49"/>
                              <a:pt x="1643" y="62"/>
                            </a:cubicBezTo>
                            <a:cubicBezTo>
                              <a:pt x="1643" y="45"/>
                              <a:pt x="1643" y="45"/>
                              <a:pt x="1643" y="45"/>
                            </a:cubicBezTo>
                            <a:cubicBezTo>
                              <a:pt x="1616" y="45"/>
                              <a:pt x="1616" y="45"/>
                              <a:pt x="1616" y="45"/>
                            </a:cubicBezTo>
                            <a:cubicBezTo>
                              <a:pt x="1617" y="53"/>
                              <a:pt x="1617" y="61"/>
                              <a:pt x="1617" y="68"/>
                            </a:cubicBezTo>
                            <a:cubicBezTo>
                              <a:pt x="1617" y="148"/>
                              <a:pt x="1617" y="148"/>
                              <a:pt x="1617" y="148"/>
                            </a:cubicBezTo>
                            <a:lnTo>
                              <a:pt x="1646" y="148"/>
                            </a:lnTo>
                            <a:close/>
                            <a:moveTo>
                              <a:pt x="1594" y="103"/>
                            </a:moveTo>
                            <a:cubicBezTo>
                              <a:pt x="1594" y="96"/>
                              <a:pt x="1594" y="96"/>
                              <a:pt x="1594" y="96"/>
                            </a:cubicBezTo>
                            <a:cubicBezTo>
                              <a:pt x="1594" y="65"/>
                              <a:pt x="1581" y="43"/>
                              <a:pt x="1548" y="43"/>
                            </a:cubicBezTo>
                            <a:cubicBezTo>
                              <a:pt x="1518" y="43"/>
                              <a:pt x="1497" y="66"/>
                              <a:pt x="1497" y="96"/>
                            </a:cubicBezTo>
                            <a:cubicBezTo>
                              <a:pt x="1497" y="130"/>
                              <a:pt x="1517" y="150"/>
                              <a:pt x="1555" y="150"/>
                            </a:cubicBezTo>
                            <a:cubicBezTo>
                              <a:pt x="1567" y="150"/>
                              <a:pt x="1580" y="148"/>
                              <a:pt x="1588" y="144"/>
                            </a:cubicBezTo>
                            <a:cubicBezTo>
                              <a:pt x="1587" y="125"/>
                              <a:pt x="1587" y="125"/>
                              <a:pt x="1587" y="125"/>
                            </a:cubicBezTo>
                            <a:cubicBezTo>
                              <a:pt x="1580" y="129"/>
                              <a:pt x="1569" y="132"/>
                              <a:pt x="1559" y="132"/>
                            </a:cubicBezTo>
                            <a:cubicBezTo>
                              <a:pt x="1537" y="132"/>
                              <a:pt x="1525" y="121"/>
                              <a:pt x="1525" y="103"/>
                            </a:cubicBezTo>
                            <a:lnTo>
                              <a:pt x="1594" y="103"/>
                            </a:lnTo>
                            <a:close/>
                            <a:moveTo>
                              <a:pt x="1525" y="87"/>
                            </a:moveTo>
                            <a:cubicBezTo>
                              <a:pt x="1525" y="74"/>
                              <a:pt x="1533" y="60"/>
                              <a:pt x="1548" y="60"/>
                            </a:cubicBezTo>
                            <a:cubicBezTo>
                              <a:pt x="1564" y="60"/>
                              <a:pt x="1568" y="74"/>
                              <a:pt x="1568" y="87"/>
                            </a:cubicBezTo>
                            <a:lnTo>
                              <a:pt x="1525" y="87"/>
                            </a:lnTo>
                            <a:close/>
                            <a:moveTo>
                              <a:pt x="1405" y="118"/>
                            </a:moveTo>
                            <a:cubicBezTo>
                              <a:pt x="1402" y="111"/>
                              <a:pt x="1401" y="104"/>
                              <a:pt x="1401" y="96"/>
                            </a:cubicBezTo>
                            <a:cubicBezTo>
                              <a:pt x="1401" y="82"/>
                              <a:pt x="1405" y="63"/>
                              <a:pt x="1423" y="63"/>
                            </a:cubicBezTo>
                            <a:cubicBezTo>
                              <a:pt x="1441" y="63"/>
                              <a:pt x="1446" y="82"/>
                              <a:pt x="1446" y="96"/>
                            </a:cubicBezTo>
                            <a:cubicBezTo>
                              <a:pt x="1446" y="110"/>
                              <a:pt x="1441" y="128"/>
                              <a:pt x="1423" y="128"/>
                            </a:cubicBezTo>
                            <a:cubicBezTo>
                              <a:pt x="1414" y="128"/>
                              <a:pt x="1409" y="124"/>
                              <a:pt x="1405" y="118"/>
                            </a:cubicBezTo>
                            <a:moveTo>
                              <a:pt x="1379" y="189"/>
                            </a:moveTo>
                            <a:cubicBezTo>
                              <a:pt x="1392" y="193"/>
                              <a:pt x="1405" y="195"/>
                              <a:pt x="1418" y="195"/>
                            </a:cubicBezTo>
                            <a:cubicBezTo>
                              <a:pt x="1453" y="195"/>
                              <a:pt x="1473" y="177"/>
                              <a:pt x="1473" y="142"/>
                            </a:cubicBezTo>
                            <a:cubicBezTo>
                              <a:pt x="1473" y="45"/>
                              <a:pt x="1473" y="45"/>
                              <a:pt x="1473" y="45"/>
                            </a:cubicBezTo>
                            <a:cubicBezTo>
                              <a:pt x="1446" y="45"/>
                              <a:pt x="1446" y="45"/>
                              <a:pt x="1446" y="45"/>
                            </a:cubicBezTo>
                            <a:cubicBezTo>
                              <a:pt x="1446" y="62"/>
                              <a:pt x="1446" y="62"/>
                              <a:pt x="1446" y="62"/>
                            </a:cubicBezTo>
                            <a:cubicBezTo>
                              <a:pt x="1439" y="49"/>
                              <a:pt x="1427" y="43"/>
                              <a:pt x="1413" y="43"/>
                            </a:cubicBezTo>
                            <a:cubicBezTo>
                              <a:pt x="1383" y="43"/>
                              <a:pt x="1371" y="69"/>
                              <a:pt x="1371" y="96"/>
                            </a:cubicBezTo>
                            <a:cubicBezTo>
                              <a:pt x="1371" y="122"/>
                              <a:pt x="1383" y="148"/>
                              <a:pt x="1413" y="148"/>
                            </a:cubicBezTo>
                            <a:cubicBezTo>
                              <a:pt x="1426" y="148"/>
                              <a:pt x="1438" y="142"/>
                              <a:pt x="1445" y="130"/>
                            </a:cubicBezTo>
                            <a:cubicBezTo>
                              <a:pt x="1445" y="142"/>
                              <a:pt x="1445" y="142"/>
                              <a:pt x="1445" y="142"/>
                            </a:cubicBezTo>
                            <a:cubicBezTo>
                              <a:pt x="1445" y="162"/>
                              <a:pt x="1435" y="175"/>
                              <a:pt x="1412" y="175"/>
                            </a:cubicBezTo>
                            <a:cubicBezTo>
                              <a:pt x="1401" y="175"/>
                              <a:pt x="1390" y="173"/>
                              <a:pt x="1381" y="168"/>
                            </a:cubicBezTo>
                            <a:lnTo>
                              <a:pt x="1379" y="189"/>
                            </a:lnTo>
                            <a:close/>
                            <a:moveTo>
                              <a:pt x="1352" y="103"/>
                            </a:moveTo>
                            <a:cubicBezTo>
                              <a:pt x="1352" y="96"/>
                              <a:pt x="1352" y="96"/>
                              <a:pt x="1352" y="96"/>
                            </a:cubicBezTo>
                            <a:cubicBezTo>
                              <a:pt x="1352" y="65"/>
                              <a:pt x="1340" y="43"/>
                              <a:pt x="1307" y="43"/>
                            </a:cubicBezTo>
                            <a:cubicBezTo>
                              <a:pt x="1276" y="43"/>
                              <a:pt x="1256" y="66"/>
                              <a:pt x="1256" y="96"/>
                            </a:cubicBezTo>
                            <a:cubicBezTo>
                              <a:pt x="1256" y="130"/>
                              <a:pt x="1276" y="150"/>
                              <a:pt x="1314" y="150"/>
                            </a:cubicBezTo>
                            <a:cubicBezTo>
                              <a:pt x="1325" y="150"/>
                              <a:pt x="1339" y="148"/>
                              <a:pt x="1347" y="144"/>
                            </a:cubicBezTo>
                            <a:cubicBezTo>
                              <a:pt x="1346" y="125"/>
                              <a:pt x="1346" y="125"/>
                              <a:pt x="1346" y="125"/>
                            </a:cubicBezTo>
                            <a:cubicBezTo>
                              <a:pt x="1338" y="129"/>
                              <a:pt x="1327" y="132"/>
                              <a:pt x="1317" y="132"/>
                            </a:cubicBezTo>
                            <a:cubicBezTo>
                              <a:pt x="1295" y="132"/>
                              <a:pt x="1284" y="121"/>
                              <a:pt x="1283" y="103"/>
                            </a:cubicBezTo>
                            <a:lnTo>
                              <a:pt x="1352" y="103"/>
                            </a:lnTo>
                            <a:close/>
                            <a:moveTo>
                              <a:pt x="1283" y="87"/>
                            </a:moveTo>
                            <a:cubicBezTo>
                              <a:pt x="1284" y="74"/>
                              <a:pt x="1291" y="60"/>
                              <a:pt x="1307" y="60"/>
                            </a:cubicBezTo>
                            <a:cubicBezTo>
                              <a:pt x="1323" y="60"/>
                              <a:pt x="1327" y="74"/>
                              <a:pt x="1327" y="87"/>
                            </a:cubicBezTo>
                            <a:lnTo>
                              <a:pt x="1283" y="87"/>
                            </a:lnTo>
                            <a:close/>
                            <a:moveTo>
                              <a:pt x="1162" y="148"/>
                            </a:moveTo>
                            <a:cubicBezTo>
                              <a:pt x="1162" y="91"/>
                              <a:pt x="1162" y="91"/>
                              <a:pt x="1162" y="91"/>
                            </a:cubicBezTo>
                            <a:cubicBezTo>
                              <a:pt x="1173" y="91"/>
                              <a:pt x="1173" y="91"/>
                              <a:pt x="1173" y="91"/>
                            </a:cubicBezTo>
                            <a:cubicBezTo>
                              <a:pt x="1188" y="91"/>
                              <a:pt x="1191" y="97"/>
                              <a:pt x="1197" y="114"/>
                            </a:cubicBezTo>
                            <a:cubicBezTo>
                              <a:pt x="1210" y="148"/>
                              <a:pt x="1210" y="148"/>
                              <a:pt x="1210" y="148"/>
                            </a:cubicBezTo>
                            <a:cubicBezTo>
                              <a:pt x="1243" y="148"/>
                              <a:pt x="1243" y="148"/>
                              <a:pt x="1243" y="148"/>
                            </a:cubicBezTo>
                            <a:cubicBezTo>
                              <a:pt x="1225" y="104"/>
                              <a:pt x="1225" y="104"/>
                              <a:pt x="1225" y="104"/>
                            </a:cubicBezTo>
                            <a:cubicBezTo>
                              <a:pt x="1219" y="90"/>
                              <a:pt x="1214" y="84"/>
                              <a:pt x="1203" y="81"/>
                            </a:cubicBezTo>
                            <a:cubicBezTo>
                              <a:pt x="1220" y="78"/>
                              <a:pt x="1234" y="67"/>
                              <a:pt x="1234" y="47"/>
                            </a:cubicBezTo>
                            <a:cubicBezTo>
                              <a:pt x="1234" y="20"/>
                              <a:pt x="1210" y="11"/>
                              <a:pt x="1186" y="11"/>
                            </a:cubicBezTo>
                            <a:cubicBezTo>
                              <a:pt x="1132" y="11"/>
                              <a:pt x="1132" y="11"/>
                              <a:pt x="1132" y="11"/>
                            </a:cubicBezTo>
                            <a:cubicBezTo>
                              <a:pt x="1132" y="148"/>
                              <a:pt x="1132" y="148"/>
                              <a:pt x="1132" y="148"/>
                            </a:cubicBezTo>
                            <a:lnTo>
                              <a:pt x="1162" y="148"/>
                            </a:lnTo>
                            <a:close/>
                            <a:moveTo>
                              <a:pt x="1162" y="32"/>
                            </a:moveTo>
                            <a:cubicBezTo>
                              <a:pt x="1176" y="32"/>
                              <a:pt x="1176" y="32"/>
                              <a:pt x="1176" y="32"/>
                            </a:cubicBezTo>
                            <a:cubicBezTo>
                              <a:pt x="1191" y="32"/>
                              <a:pt x="1204" y="35"/>
                              <a:pt x="1204" y="50"/>
                            </a:cubicBezTo>
                            <a:cubicBezTo>
                              <a:pt x="1204" y="67"/>
                              <a:pt x="1189" y="71"/>
                              <a:pt x="1175" y="71"/>
                            </a:cubicBezTo>
                            <a:cubicBezTo>
                              <a:pt x="1162" y="71"/>
                              <a:pt x="1162" y="71"/>
                              <a:pt x="1162" y="71"/>
                            </a:cubicBezTo>
                            <a:lnTo>
                              <a:pt x="1162" y="32"/>
                            </a:lnTo>
                            <a:close/>
                            <a:moveTo>
                              <a:pt x="1045" y="128"/>
                            </a:moveTo>
                            <a:cubicBezTo>
                              <a:pt x="1041" y="129"/>
                              <a:pt x="1038" y="130"/>
                              <a:pt x="1034" y="130"/>
                            </a:cubicBezTo>
                            <a:cubicBezTo>
                              <a:pt x="1024" y="130"/>
                              <a:pt x="1021" y="123"/>
                              <a:pt x="1021" y="114"/>
                            </a:cubicBezTo>
                            <a:cubicBezTo>
                              <a:pt x="1021" y="64"/>
                              <a:pt x="1021" y="64"/>
                              <a:pt x="1021" y="64"/>
                            </a:cubicBezTo>
                            <a:cubicBezTo>
                              <a:pt x="1044" y="64"/>
                              <a:pt x="1044" y="64"/>
                              <a:pt x="1044" y="64"/>
                            </a:cubicBezTo>
                            <a:cubicBezTo>
                              <a:pt x="1044" y="45"/>
                              <a:pt x="1044" y="45"/>
                              <a:pt x="1044" y="45"/>
                            </a:cubicBezTo>
                            <a:cubicBezTo>
                              <a:pt x="1021" y="45"/>
                              <a:pt x="1021" y="45"/>
                              <a:pt x="1021" y="45"/>
                            </a:cubicBezTo>
                            <a:cubicBezTo>
                              <a:pt x="1021" y="15"/>
                              <a:pt x="1021" y="15"/>
                              <a:pt x="1021" y="15"/>
                            </a:cubicBezTo>
                            <a:cubicBezTo>
                              <a:pt x="993" y="24"/>
                              <a:pt x="993" y="24"/>
                              <a:pt x="993" y="24"/>
                            </a:cubicBezTo>
                            <a:cubicBezTo>
                              <a:pt x="993" y="45"/>
                              <a:pt x="993" y="45"/>
                              <a:pt x="993" y="45"/>
                            </a:cubicBezTo>
                            <a:cubicBezTo>
                              <a:pt x="975" y="45"/>
                              <a:pt x="975" y="45"/>
                              <a:pt x="975" y="45"/>
                            </a:cubicBezTo>
                            <a:cubicBezTo>
                              <a:pt x="975" y="64"/>
                              <a:pt x="975" y="64"/>
                              <a:pt x="975" y="64"/>
                            </a:cubicBezTo>
                            <a:cubicBezTo>
                              <a:pt x="993" y="64"/>
                              <a:pt x="993" y="64"/>
                              <a:pt x="993" y="64"/>
                            </a:cubicBezTo>
                            <a:cubicBezTo>
                              <a:pt x="993" y="114"/>
                              <a:pt x="993" y="114"/>
                              <a:pt x="993" y="114"/>
                            </a:cubicBezTo>
                            <a:cubicBezTo>
                              <a:pt x="993" y="135"/>
                              <a:pt x="999" y="150"/>
                              <a:pt x="1022" y="150"/>
                            </a:cubicBezTo>
                            <a:cubicBezTo>
                              <a:pt x="1030" y="150"/>
                              <a:pt x="1038" y="149"/>
                              <a:pt x="1046" y="146"/>
                            </a:cubicBezTo>
                            <a:lnTo>
                              <a:pt x="1045" y="128"/>
                            </a:lnTo>
                            <a:close/>
                            <a:moveTo>
                              <a:pt x="904" y="3"/>
                            </a:moveTo>
                            <a:cubicBezTo>
                              <a:pt x="883" y="3"/>
                              <a:pt x="883" y="3"/>
                              <a:pt x="883" y="3"/>
                            </a:cubicBezTo>
                            <a:cubicBezTo>
                              <a:pt x="883" y="26"/>
                              <a:pt x="883" y="26"/>
                              <a:pt x="883" y="26"/>
                            </a:cubicBezTo>
                            <a:cubicBezTo>
                              <a:pt x="904" y="26"/>
                              <a:pt x="904" y="26"/>
                              <a:pt x="904" y="26"/>
                            </a:cubicBezTo>
                            <a:lnTo>
                              <a:pt x="904" y="3"/>
                            </a:lnTo>
                            <a:close/>
                            <a:moveTo>
                              <a:pt x="944" y="3"/>
                            </a:moveTo>
                            <a:cubicBezTo>
                              <a:pt x="922" y="3"/>
                              <a:pt x="922" y="3"/>
                              <a:pt x="922" y="3"/>
                            </a:cubicBezTo>
                            <a:cubicBezTo>
                              <a:pt x="922" y="26"/>
                              <a:pt x="922" y="26"/>
                              <a:pt x="922" y="26"/>
                            </a:cubicBezTo>
                            <a:cubicBezTo>
                              <a:pt x="944" y="26"/>
                              <a:pt x="944" y="26"/>
                              <a:pt x="944" y="26"/>
                            </a:cubicBezTo>
                            <a:lnTo>
                              <a:pt x="944" y="3"/>
                            </a:lnTo>
                            <a:close/>
                            <a:moveTo>
                              <a:pt x="958" y="148"/>
                            </a:moveTo>
                            <a:cubicBezTo>
                              <a:pt x="957" y="141"/>
                              <a:pt x="957" y="134"/>
                              <a:pt x="957" y="124"/>
                            </a:cubicBezTo>
                            <a:cubicBezTo>
                              <a:pt x="957" y="83"/>
                              <a:pt x="957" y="83"/>
                              <a:pt x="957" y="83"/>
                            </a:cubicBezTo>
                            <a:cubicBezTo>
                              <a:pt x="957" y="53"/>
                              <a:pt x="937" y="43"/>
                              <a:pt x="909" y="43"/>
                            </a:cubicBezTo>
                            <a:cubicBezTo>
                              <a:pt x="898" y="43"/>
                              <a:pt x="885" y="46"/>
                              <a:pt x="874" y="50"/>
                            </a:cubicBezTo>
                            <a:cubicBezTo>
                              <a:pt x="875" y="69"/>
                              <a:pt x="875" y="69"/>
                              <a:pt x="875" y="69"/>
                            </a:cubicBezTo>
                            <a:cubicBezTo>
                              <a:pt x="885" y="64"/>
                              <a:pt x="896" y="61"/>
                              <a:pt x="905" y="61"/>
                            </a:cubicBezTo>
                            <a:cubicBezTo>
                              <a:pt x="921" y="61"/>
                              <a:pt x="930" y="66"/>
                              <a:pt x="930" y="81"/>
                            </a:cubicBezTo>
                            <a:cubicBezTo>
                              <a:pt x="930" y="85"/>
                              <a:pt x="930" y="85"/>
                              <a:pt x="930" y="85"/>
                            </a:cubicBezTo>
                            <a:cubicBezTo>
                              <a:pt x="926" y="84"/>
                              <a:pt x="921" y="84"/>
                              <a:pt x="917" y="84"/>
                            </a:cubicBezTo>
                            <a:cubicBezTo>
                              <a:pt x="888" y="84"/>
                              <a:pt x="862" y="92"/>
                              <a:pt x="862" y="119"/>
                            </a:cubicBezTo>
                            <a:cubicBezTo>
                              <a:pt x="862" y="139"/>
                              <a:pt x="878" y="150"/>
                              <a:pt x="897" y="150"/>
                            </a:cubicBezTo>
                            <a:cubicBezTo>
                              <a:pt x="913" y="150"/>
                              <a:pt x="924" y="144"/>
                              <a:pt x="931" y="133"/>
                            </a:cubicBezTo>
                            <a:cubicBezTo>
                              <a:pt x="931" y="148"/>
                              <a:pt x="931" y="148"/>
                              <a:pt x="931" y="148"/>
                            </a:cubicBezTo>
                            <a:lnTo>
                              <a:pt x="958" y="148"/>
                            </a:lnTo>
                            <a:close/>
                            <a:moveTo>
                              <a:pt x="930" y="99"/>
                            </a:moveTo>
                            <a:cubicBezTo>
                              <a:pt x="930" y="103"/>
                              <a:pt x="930" y="103"/>
                              <a:pt x="930" y="103"/>
                            </a:cubicBezTo>
                            <a:cubicBezTo>
                              <a:pt x="930" y="119"/>
                              <a:pt x="922" y="133"/>
                              <a:pt x="904" y="133"/>
                            </a:cubicBezTo>
                            <a:cubicBezTo>
                              <a:pt x="896" y="133"/>
                              <a:pt x="889" y="128"/>
                              <a:pt x="889" y="118"/>
                            </a:cubicBezTo>
                            <a:cubicBezTo>
                              <a:pt x="889" y="102"/>
                              <a:pt x="907" y="99"/>
                              <a:pt x="924" y="99"/>
                            </a:cubicBezTo>
                            <a:lnTo>
                              <a:pt x="930" y="99"/>
                            </a:lnTo>
                            <a:close/>
                            <a:moveTo>
                              <a:pt x="845" y="128"/>
                            </a:moveTo>
                            <a:cubicBezTo>
                              <a:pt x="842" y="129"/>
                              <a:pt x="838" y="130"/>
                              <a:pt x="834" y="130"/>
                            </a:cubicBezTo>
                            <a:cubicBezTo>
                              <a:pt x="824" y="130"/>
                              <a:pt x="822" y="123"/>
                              <a:pt x="822" y="114"/>
                            </a:cubicBezTo>
                            <a:cubicBezTo>
                              <a:pt x="822" y="64"/>
                              <a:pt x="822" y="64"/>
                              <a:pt x="822" y="64"/>
                            </a:cubicBezTo>
                            <a:cubicBezTo>
                              <a:pt x="845" y="64"/>
                              <a:pt x="845" y="64"/>
                              <a:pt x="845" y="64"/>
                            </a:cubicBezTo>
                            <a:cubicBezTo>
                              <a:pt x="845" y="45"/>
                              <a:pt x="845" y="45"/>
                              <a:pt x="845" y="45"/>
                            </a:cubicBezTo>
                            <a:cubicBezTo>
                              <a:pt x="822" y="45"/>
                              <a:pt x="822" y="45"/>
                              <a:pt x="822" y="45"/>
                            </a:cubicBezTo>
                            <a:cubicBezTo>
                              <a:pt x="822" y="15"/>
                              <a:pt x="822" y="15"/>
                              <a:pt x="822" y="15"/>
                            </a:cubicBezTo>
                            <a:cubicBezTo>
                              <a:pt x="794" y="24"/>
                              <a:pt x="794" y="24"/>
                              <a:pt x="794" y="24"/>
                            </a:cubicBezTo>
                            <a:cubicBezTo>
                              <a:pt x="794" y="45"/>
                              <a:pt x="794" y="45"/>
                              <a:pt x="794" y="45"/>
                            </a:cubicBezTo>
                            <a:cubicBezTo>
                              <a:pt x="775" y="45"/>
                              <a:pt x="775" y="45"/>
                              <a:pt x="775" y="45"/>
                            </a:cubicBezTo>
                            <a:cubicBezTo>
                              <a:pt x="775" y="64"/>
                              <a:pt x="775" y="64"/>
                              <a:pt x="775" y="64"/>
                            </a:cubicBezTo>
                            <a:cubicBezTo>
                              <a:pt x="794" y="64"/>
                              <a:pt x="794" y="64"/>
                              <a:pt x="794" y="64"/>
                            </a:cubicBezTo>
                            <a:cubicBezTo>
                              <a:pt x="794" y="114"/>
                              <a:pt x="794" y="114"/>
                              <a:pt x="794" y="114"/>
                            </a:cubicBezTo>
                            <a:cubicBezTo>
                              <a:pt x="794" y="135"/>
                              <a:pt x="799" y="150"/>
                              <a:pt x="823" y="150"/>
                            </a:cubicBezTo>
                            <a:cubicBezTo>
                              <a:pt x="831" y="150"/>
                              <a:pt x="839" y="149"/>
                              <a:pt x="846" y="146"/>
                            </a:cubicBezTo>
                            <a:lnTo>
                              <a:pt x="845" y="128"/>
                            </a:lnTo>
                            <a:close/>
                            <a:moveTo>
                              <a:pt x="756" y="45"/>
                            </a:moveTo>
                            <a:cubicBezTo>
                              <a:pt x="728" y="45"/>
                              <a:pt x="728" y="45"/>
                              <a:pt x="728" y="45"/>
                            </a:cubicBezTo>
                            <a:cubicBezTo>
                              <a:pt x="728" y="148"/>
                              <a:pt x="728" y="148"/>
                              <a:pt x="728" y="148"/>
                            </a:cubicBezTo>
                            <a:cubicBezTo>
                              <a:pt x="756" y="148"/>
                              <a:pt x="756" y="148"/>
                              <a:pt x="756" y="148"/>
                            </a:cubicBezTo>
                            <a:lnTo>
                              <a:pt x="756" y="45"/>
                            </a:lnTo>
                            <a:close/>
                            <a:moveTo>
                              <a:pt x="756" y="3"/>
                            </a:moveTo>
                            <a:cubicBezTo>
                              <a:pt x="728" y="3"/>
                              <a:pt x="728" y="3"/>
                              <a:pt x="728" y="3"/>
                            </a:cubicBezTo>
                            <a:cubicBezTo>
                              <a:pt x="728" y="26"/>
                              <a:pt x="728" y="26"/>
                              <a:pt x="728" y="26"/>
                            </a:cubicBezTo>
                            <a:cubicBezTo>
                              <a:pt x="756" y="26"/>
                              <a:pt x="756" y="26"/>
                              <a:pt x="756" y="26"/>
                            </a:cubicBezTo>
                            <a:lnTo>
                              <a:pt x="756" y="3"/>
                            </a:lnTo>
                            <a:close/>
                            <a:moveTo>
                              <a:pt x="629" y="145"/>
                            </a:moveTo>
                            <a:cubicBezTo>
                              <a:pt x="638" y="149"/>
                              <a:pt x="648" y="150"/>
                              <a:pt x="660" y="150"/>
                            </a:cubicBezTo>
                            <a:cubicBezTo>
                              <a:pt x="681" y="150"/>
                              <a:pt x="703" y="142"/>
                              <a:pt x="703" y="117"/>
                            </a:cubicBezTo>
                            <a:cubicBezTo>
                              <a:pt x="703" y="81"/>
                              <a:pt x="655" y="89"/>
                              <a:pt x="655" y="73"/>
                            </a:cubicBezTo>
                            <a:cubicBezTo>
                              <a:pt x="655" y="64"/>
                              <a:pt x="665" y="62"/>
                              <a:pt x="672" y="62"/>
                            </a:cubicBezTo>
                            <a:cubicBezTo>
                              <a:pt x="681" y="62"/>
                              <a:pt x="689" y="64"/>
                              <a:pt x="698" y="67"/>
                            </a:cubicBezTo>
                            <a:cubicBezTo>
                              <a:pt x="699" y="47"/>
                              <a:pt x="699" y="47"/>
                              <a:pt x="699" y="47"/>
                            </a:cubicBezTo>
                            <a:cubicBezTo>
                              <a:pt x="691" y="45"/>
                              <a:pt x="681" y="43"/>
                              <a:pt x="670" y="43"/>
                            </a:cubicBezTo>
                            <a:cubicBezTo>
                              <a:pt x="652" y="43"/>
                              <a:pt x="628" y="51"/>
                              <a:pt x="628" y="74"/>
                            </a:cubicBezTo>
                            <a:cubicBezTo>
                              <a:pt x="628" y="108"/>
                              <a:pt x="676" y="101"/>
                              <a:pt x="676" y="119"/>
                            </a:cubicBezTo>
                            <a:cubicBezTo>
                              <a:pt x="676" y="128"/>
                              <a:pt x="669" y="131"/>
                              <a:pt x="658" y="131"/>
                            </a:cubicBezTo>
                            <a:cubicBezTo>
                              <a:pt x="649" y="131"/>
                              <a:pt x="639" y="129"/>
                              <a:pt x="630" y="124"/>
                            </a:cubicBezTo>
                            <a:lnTo>
                              <a:pt x="629" y="145"/>
                            </a:lnTo>
                            <a:close/>
                            <a:moveTo>
                              <a:pt x="576" y="148"/>
                            </a:moveTo>
                            <a:cubicBezTo>
                              <a:pt x="576" y="102"/>
                              <a:pt x="576" y="102"/>
                              <a:pt x="576" y="102"/>
                            </a:cubicBezTo>
                            <a:cubicBezTo>
                              <a:pt x="576" y="86"/>
                              <a:pt x="583" y="68"/>
                              <a:pt x="602" y="68"/>
                            </a:cubicBezTo>
                            <a:cubicBezTo>
                              <a:pt x="605" y="68"/>
                              <a:pt x="608" y="68"/>
                              <a:pt x="610" y="69"/>
                            </a:cubicBezTo>
                            <a:cubicBezTo>
                              <a:pt x="611" y="44"/>
                              <a:pt x="611" y="44"/>
                              <a:pt x="611" y="44"/>
                            </a:cubicBezTo>
                            <a:cubicBezTo>
                              <a:pt x="609" y="43"/>
                              <a:pt x="606" y="43"/>
                              <a:pt x="603" y="43"/>
                            </a:cubicBezTo>
                            <a:cubicBezTo>
                              <a:pt x="589" y="43"/>
                              <a:pt x="579" y="54"/>
                              <a:pt x="574" y="65"/>
                            </a:cubicBezTo>
                            <a:cubicBezTo>
                              <a:pt x="574" y="45"/>
                              <a:pt x="574" y="45"/>
                              <a:pt x="574" y="45"/>
                            </a:cubicBezTo>
                            <a:cubicBezTo>
                              <a:pt x="547" y="45"/>
                              <a:pt x="547" y="45"/>
                              <a:pt x="547" y="45"/>
                            </a:cubicBezTo>
                            <a:cubicBezTo>
                              <a:pt x="548" y="53"/>
                              <a:pt x="548" y="60"/>
                              <a:pt x="548" y="68"/>
                            </a:cubicBezTo>
                            <a:cubicBezTo>
                              <a:pt x="548" y="148"/>
                              <a:pt x="548" y="148"/>
                              <a:pt x="548" y="148"/>
                            </a:cubicBezTo>
                            <a:lnTo>
                              <a:pt x="576" y="148"/>
                            </a:lnTo>
                            <a:close/>
                            <a:moveTo>
                              <a:pt x="524" y="103"/>
                            </a:moveTo>
                            <a:cubicBezTo>
                              <a:pt x="524" y="96"/>
                              <a:pt x="524" y="96"/>
                              <a:pt x="524" y="96"/>
                            </a:cubicBezTo>
                            <a:cubicBezTo>
                              <a:pt x="524" y="65"/>
                              <a:pt x="512" y="43"/>
                              <a:pt x="479" y="43"/>
                            </a:cubicBezTo>
                            <a:cubicBezTo>
                              <a:pt x="448" y="43"/>
                              <a:pt x="428" y="66"/>
                              <a:pt x="428" y="96"/>
                            </a:cubicBezTo>
                            <a:cubicBezTo>
                              <a:pt x="428" y="130"/>
                              <a:pt x="448" y="150"/>
                              <a:pt x="486" y="150"/>
                            </a:cubicBezTo>
                            <a:cubicBezTo>
                              <a:pt x="497" y="150"/>
                              <a:pt x="511" y="148"/>
                              <a:pt x="519" y="144"/>
                            </a:cubicBezTo>
                            <a:cubicBezTo>
                              <a:pt x="518" y="125"/>
                              <a:pt x="518" y="125"/>
                              <a:pt x="518" y="125"/>
                            </a:cubicBezTo>
                            <a:cubicBezTo>
                              <a:pt x="510" y="129"/>
                              <a:pt x="499" y="132"/>
                              <a:pt x="489" y="132"/>
                            </a:cubicBezTo>
                            <a:cubicBezTo>
                              <a:pt x="467" y="132"/>
                              <a:pt x="456" y="121"/>
                              <a:pt x="455" y="103"/>
                            </a:cubicBezTo>
                            <a:lnTo>
                              <a:pt x="524" y="103"/>
                            </a:lnTo>
                            <a:close/>
                            <a:moveTo>
                              <a:pt x="455" y="87"/>
                            </a:moveTo>
                            <a:cubicBezTo>
                              <a:pt x="456" y="74"/>
                              <a:pt x="463" y="60"/>
                              <a:pt x="479" y="60"/>
                            </a:cubicBezTo>
                            <a:cubicBezTo>
                              <a:pt x="495" y="60"/>
                              <a:pt x="499" y="74"/>
                              <a:pt x="499" y="87"/>
                            </a:cubicBezTo>
                            <a:lnTo>
                              <a:pt x="455" y="87"/>
                            </a:lnTo>
                            <a:close/>
                            <a:moveTo>
                              <a:pt x="385" y="148"/>
                            </a:moveTo>
                            <a:cubicBezTo>
                              <a:pt x="418" y="45"/>
                              <a:pt x="418" y="45"/>
                              <a:pt x="418" y="45"/>
                            </a:cubicBezTo>
                            <a:cubicBezTo>
                              <a:pt x="389" y="45"/>
                              <a:pt x="389" y="45"/>
                              <a:pt x="389" y="45"/>
                            </a:cubicBezTo>
                            <a:cubicBezTo>
                              <a:pt x="368" y="127"/>
                              <a:pt x="368" y="127"/>
                              <a:pt x="368" y="127"/>
                            </a:cubicBezTo>
                            <a:cubicBezTo>
                              <a:pt x="346" y="45"/>
                              <a:pt x="346" y="45"/>
                              <a:pt x="346" y="45"/>
                            </a:cubicBezTo>
                            <a:cubicBezTo>
                              <a:pt x="317" y="45"/>
                              <a:pt x="317" y="45"/>
                              <a:pt x="317" y="45"/>
                            </a:cubicBezTo>
                            <a:cubicBezTo>
                              <a:pt x="349" y="148"/>
                              <a:pt x="349" y="148"/>
                              <a:pt x="349" y="148"/>
                            </a:cubicBezTo>
                            <a:lnTo>
                              <a:pt x="385" y="148"/>
                            </a:lnTo>
                            <a:close/>
                            <a:moveTo>
                              <a:pt x="298" y="45"/>
                            </a:moveTo>
                            <a:cubicBezTo>
                              <a:pt x="270" y="45"/>
                              <a:pt x="270" y="45"/>
                              <a:pt x="270" y="45"/>
                            </a:cubicBezTo>
                            <a:cubicBezTo>
                              <a:pt x="270" y="148"/>
                              <a:pt x="270" y="148"/>
                              <a:pt x="270" y="148"/>
                            </a:cubicBezTo>
                            <a:cubicBezTo>
                              <a:pt x="298" y="148"/>
                              <a:pt x="298" y="148"/>
                              <a:pt x="298" y="148"/>
                            </a:cubicBezTo>
                            <a:lnTo>
                              <a:pt x="298" y="45"/>
                            </a:lnTo>
                            <a:close/>
                            <a:moveTo>
                              <a:pt x="298" y="3"/>
                            </a:moveTo>
                            <a:cubicBezTo>
                              <a:pt x="270" y="3"/>
                              <a:pt x="270" y="3"/>
                              <a:pt x="270" y="3"/>
                            </a:cubicBezTo>
                            <a:cubicBezTo>
                              <a:pt x="270" y="26"/>
                              <a:pt x="270" y="26"/>
                              <a:pt x="270" y="26"/>
                            </a:cubicBezTo>
                            <a:cubicBezTo>
                              <a:pt x="298" y="26"/>
                              <a:pt x="298" y="26"/>
                              <a:pt x="298" y="26"/>
                            </a:cubicBezTo>
                            <a:lnTo>
                              <a:pt x="298" y="3"/>
                            </a:lnTo>
                            <a:close/>
                            <a:moveTo>
                              <a:pt x="174" y="148"/>
                            </a:moveTo>
                            <a:cubicBezTo>
                              <a:pt x="174" y="91"/>
                              <a:pt x="174" y="91"/>
                              <a:pt x="174" y="91"/>
                            </a:cubicBezTo>
                            <a:cubicBezTo>
                              <a:pt x="174" y="78"/>
                              <a:pt x="179" y="63"/>
                              <a:pt x="195" y="63"/>
                            </a:cubicBezTo>
                            <a:cubicBezTo>
                              <a:pt x="210" y="63"/>
                              <a:pt x="212" y="76"/>
                              <a:pt x="212" y="88"/>
                            </a:cubicBezTo>
                            <a:cubicBezTo>
                              <a:pt x="212" y="148"/>
                              <a:pt x="212" y="148"/>
                              <a:pt x="212" y="148"/>
                            </a:cubicBezTo>
                            <a:cubicBezTo>
                              <a:pt x="240" y="148"/>
                              <a:pt x="240" y="148"/>
                              <a:pt x="240" y="148"/>
                            </a:cubicBezTo>
                            <a:cubicBezTo>
                              <a:pt x="240" y="81"/>
                              <a:pt x="240" y="81"/>
                              <a:pt x="240" y="81"/>
                            </a:cubicBezTo>
                            <a:cubicBezTo>
                              <a:pt x="240" y="58"/>
                              <a:pt x="230" y="43"/>
                              <a:pt x="205" y="43"/>
                            </a:cubicBezTo>
                            <a:cubicBezTo>
                              <a:pt x="191" y="43"/>
                              <a:pt x="179" y="49"/>
                              <a:pt x="172" y="62"/>
                            </a:cubicBezTo>
                            <a:cubicBezTo>
                              <a:pt x="172" y="45"/>
                              <a:pt x="172" y="45"/>
                              <a:pt x="172" y="45"/>
                            </a:cubicBezTo>
                            <a:cubicBezTo>
                              <a:pt x="145" y="45"/>
                              <a:pt x="145" y="45"/>
                              <a:pt x="145" y="45"/>
                            </a:cubicBezTo>
                            <a:cubicBezTo>
                              <a:pt x="146" y="53"/>
                              <a:pt x="146" y="61"/>
                              <a:pt x="146" y="68"/>
                            </a:cubicBezTo>
                            <a:cubicBezTo>
                              <a:pt x="146" y="148"/>
                              <a:pt x="146" y="148"/>
                              <a:pt x="146" y="148"/>
                            </a:cubicBezTo>
                            <a:lnTo>
                              <a:pt x="174" y="148"/>
                            </a:lnTo>
                            <a:close/>
                            <a:moveTo>
                              <a:pt x="30" y="11"/>
                            </a:moveTo>
                            <a:cubicBezTo>
                              <a:pt x="0" y="11"/>
                              <a:pt x="0" y="11"/>
                              <a:pt x="0" y="11"/>
                            </a:cubicBezTo>
                            <a:cubicBezTo>
                              <a:pt x="0" y="98"/>
                              <a:pt x="0" y="98"/>
                              <a:pt x="0" y="98"/>
                            </a:cubicBezTo>
                            <a:cubicBezTo>
                              <a:pt x="0" y="133"/>
                              <a:pt x="24" y="150"/>
                              <a:pt x="57" y="150"/>
                            </a:cubicBezTo>
                            <a:cubicBezTo>
                              <a:pt x="90" y="150"/>
                              <a:pt x="115" y="132"/>
                              <a:pt x="115" y="97"/>
                            </a:cubicBezTo>
                            <a:cubicBezTo>
                              <a:pt x="115" y="11"/>
                              <a:pt x="115" y="11"/>
                              <a:pt x="115" y="11"/>
                            </a:cubicBezTo>
                            <a:cubicBezTo>
                              <a:pt x="85" y="11"/>
                              <a:pt x="85" y="11"/>
                              <a:pt x="85" y="11"/>
                            </a:cubicBezTo>
                            <a:cubicBezTo>
                              <a:pt x="85" y="97"/>
                              <a:pt x="85" y="97"/>
                              <a:pt x="85" y="97"/>
                            </a:cubicBezTo>
                            <a:cubicBezTo>
                              <a:pt x="85" y="115"/>
                              <a:pt x="76" y="128"/>
                              <a:pt x="57" y="128"/>
                            </a:cubicBezTo>
                            <a:cubicBezTo>
                              <a:pt x="38" y="128"/>
                              <a:pt x="30" y="114"/>
                              <a:pt x="30" y="97"/>
                            </a:cubicBezTo>
                            <a:lnTo>
                              <a:pt x="30" y="11"/>
                            </a:lnTo>
                            <a:close/>
                          </a:path>
                        </a:pathLst>
                      </a:cu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4C05E" id="Freeform 387" o:spid="_x0000_s1026" style="position:absolute;margin-left:32.95pt;margin-top:46.05pt;width:112.4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66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77696" behindDoc="1" locked="0" layoutInCell="1" allowOverlap="1" wp14:anchorId="650C8267" wp14:editId="2BF39012">
          <wp:simplePos x="0" y="0"/>
          <wp:positionH relativeFrom="column">
            <wp:posOffset>3885565</wp:posOffset>
          </wp:positionH>
          <wp:positionV relativeFrom="paragraph">
            <wp:posOffset>88265</wp:posOffset>
          </wp:positionV>
          <wp:extent cx="2305050" cy="742950"/>
          <wp:effectExtent l="0" t="0" r="6350" b="0"/>
          <wp:wrapTight wrapText="bothSides">
            <wp:wrapPolygon edited="0">
              <wp:start x="0" y="0"/>
              <wp:lineTo x="0" y="20677"/>
              <wp:lineTo x="21421" y="20677"/>
              <wp:lineTo x="21421" y="0"/>
              <wp:lineTo x="0" y="0"/>
            </wp:wrapPolygon>
          </wp:wrapTight>
          <wp:docPr id="29" name="Bild 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EAD689" wp14:editId="01351100">
              <wp:simplePos x="0" y="0"/>
              <wp:positionH relativeFrom="column">
                <wp:posOffset>3811270</wp:posOffset>
              </wp:positionH>
              <wp:positionV relativeFrom="paragraph">
                <wp:posOffset>-462280</wp:posOffset>
              </wp:positionV>
              <wp:extent cx="2856230" cy="538480"/>
              <wp:effectExtent l="0" t="0" r="0" b="0"/>
              <wp:wrapNone/>
              <wp:docPr id="24" name="Rectangle 3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6230" cy="538480"/>
                      </a:xfrm>
                      <a:prstGeom prst="rect">
                        <a:avLst/>
                      </a:prstGeom>
                      <a:solidFill>
                        <a:srgbClr val="0055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901C6" id="Rectangle 385" o:spid="_x0000_s1026" style="position:absolute;margin-left:300.1pt;margin-top:-36.4pt;width:224.9pt;height:4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" fillcolor="#00556a" stroked="f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D9EE8F" wp14:editId="22A1E1AF">
              <wp:simplePos x="0" y="0"/>
              <wp:positionH relativeFrom="column">
                <wp:posOffset>953770</wp:posOffset>
              </wp:positionH>
              <wp:positionV relativeFrom="paragraph">
                <wp:posOffset>-462280</wp:posOffset>
              </wp:positionV>
              <wp:extent cx="2857500" cy="538480"/>
              <wp:effectExtent l="0" t="0" r="0" b="0"/>
              <wp:wrapNone/>
              <wp:docPr id="25" name="Rectangle 3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0" cy="538480"/>
                      </a:xfrm>
                      <a:prstGeom prst="rect">
                        <a:avLst/>
                      </a:pr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8DEA1D" id="Rectangle 384" o:spid="_x0000_s1026" style="position:absolute;margin-left:75.1pt;margin-top:-36.4pt;width:225pt;height:4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" fillcolor="#8e8e8d" stroked="f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5BADA6" wp14:editId="53218030">
              <wp:simplePos x="0" y="0"/>
              <wp:positionH relativeFrom="column">
                <wp:posOffset>418465</wp:posOffset>
              </wp:positionH>
              <wp:positionV relativeFrom="paragraph">
                <wp:posOffset>69215</wp:posOffset>
              </wp:positionV>
              <wp:extent cx="276860" cy="332740"/>
              <wp:effectExtent l="0" t="0" r="0" b="0"/>
              <wp:wrapNone/>
              <wp:docPr id="26" name="Freeform 3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76860" cy="332740"/>
                      </a:xfrm>
                      <a:custGeom>
                        <a:avLst/>
                        <a:gdLst>
                          <a:gd name="T0" fmla="*/ 0 w 440"/>
                          <a:gd name="T1" fmla="*/ 0 h 525"/>
                          <a:gd name="T2" fmla="*/ 209 w 440"/>
                          <a:gd name="T3" fmla="*/ 0 h 525"/>
                          <a:gd name="T4" fmla="*/ 363 w 440"/>
                          <a:gd name="T5" fmla="*/ 34 h 525"/>
                          <a:gd name="T6" fmla="*/ 414 w 440"/>
                          <a:gd name="T7" fmla="*/ 137 h 525"/>
                          <a:gd name="T8" fmla="*/ 387 w 440"/>
                          <a:gd name="T9" fmla="*/ 221 h 525"/>
                          <a:gd name="T10" fmla="*/ 310 w 440"/>
                          <a:gd name="T11" fmla="*/ 265 h 525"/>
                          <a:gd name="T12" fmla="*/ 377 w 440"/>
                          <a:gd name="T13" fmla="*/ 351 h 525"/>
                          <a:gd name="T14" fmla="*/ 377 w 440"/>
                          <a:gd name="T15" fmla="*/ 351 h 525"/>
                          <a:gd name="T16" fmla="*/ 440 w 440"/>
                          <a:gd name="T17" fmla="*/ 525 h 525"/>
                          <a:gd name="T18" fmla="*/ 294 w 440"/>
                          <a:gd name="T19" fmla="*/ 525 h 525"/>
                          <a:gd name="T20" fmla="*/ 248 w 440"/>
                          <a:gd name="T21" fmla="*/ 381 h 525"/>
                          <a:gd name="T22" fmla="*/ 217 w 440"/>
                          <a:gd name="T23" fmla="*/ 333 h 525"/>
                          <a:gd name="T24" fmla="*/ 157 w 440"/>
                          <a:gd name="T25" fmla="*/ 320 h 525"/>
                          <a:gd name="T26" fmla="*/ 137 w 440"/>
                          <a:gd name="T27" fmla="*/ 320 h 525"/>
                          <a:gd name="T28" fmla="*/ 137 w 440"/>
                          <a:gd name="T29" fmla="*/ 525 h 525"/>
                          <a:gd name="T30" fmla="*/ 0 w 440"/>
                          <a:gd name="T31" fmla="*/ 525 h 525"/>
                          <a:gd name="T32" fmla="*/ 0 w 440"/>
                          <a:gd name="T33" fmla="*/ 0 h 525"/>
                          <a:gd name="T34" fmla="*/ 137 w 440"/>
                          <a:gd name="T35" fmla="*/ 92 h 525"/>
                          <a:gd name="T36" fmla="*/ 137 w 440"/>
                          <a:gd name="T37" fmla="*/ 227 h 525"/>
                          <a:gd name="T38" fmla="*/ 186 w 440"/>
                          <a:gd name="T39" fmla="*/ 227 h 525"/>
                          <a:gd name="T40" fmla="*/ 254 w 440"/>
                          <a:gd name="T41" fmla="*/ 210 h 525"/>
                          <a:gd name="T42" fmla="*/ 277 w 440"/>
                          <a:gd name="T43" fmla="*/ 161 h 525"/>
                          <a:gd name="T44" fmla="*/ 252 w 440"/>
                          <a:gd name="T45" fmla="*/ 109 h 525"/>
                          <a:gd name="T46" fmla="*/ 172 w 440"/>
                          <a:gd name="T47" fmla="*/ 92 h 525"/>
                          <a:gd name="T48" fmla="*/ 137 w 440"/>
                          <a:gd name="T49" fmla="*/ 92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440" h="525">
                            <a:moveTo>
                              <a:pt x="0" y="0"/>
                            </a:moveTo>
                            <a:cubicBezTo>
                              <a:pt x="209" y="0"/>
                              <a:pt x="209" y="0"/>
                              <a:pt x="209" y="0"/>
                            </a:cubicBezTo>
                            <a:cubicBezTo>
                              <a:pt x="278" y="0"/>
                              <a:pt x="330" y="11"/>
                              <a:pt x="363" y="34"/>
                            </a:cubicBezTo>
                            <a:cubicBezTo>
                              <a:pt x="397" y="56"/>
                              <a:pt x="414" y="91"/>
                              <a:pt x="414" y="137"/>
                            </a:cubicBezTo>
                            <a:cubicBezTo>
                              <a:pt x="414" y="171"/>
                              <a:pt x="405" y="199"/>
                              <a:pt x="387" y="221"/>
                            </a:cubicBezTo>
                            <a:cubicBezTo>
                              <a:pt x="369" y="243"/>
                              <a:pt x="344" y="257"/>
                              <a:pt x="310" y="265"/>
                            </a:cubicBezTo>
                            <a:cubicBezTo>
                              <a:pt x="338" y="275"/>
                              <a:pt x="360" y="303"/>
                              <a:pt x="377" y="351"/>
                            </a:cubicBezTo>
                            <a:cubicBezTo>
                              <a:pt x="377" y="351"/>
                              <a:pt x="377" y="351"/>
                              <a:pt x="377" y="351"/>
                            </a:cubicBezTo>
                            <a:cubicBezTo>
                              <a:pt x="440" y="525"/>
                              <a:pt x="440" y="525"/>
                              <a:pt x="440" y="525"/>
                            </a:cubicBezTo>
                            <a:cubicBezTo>
                              <a:pt x="294" y="525"/>
                              <a:pt x="294" y="525"/>
                              <a:pt x="294" y="525"/>
                            </a:cubicBezTo>
                            <a:cubicBezTo>
                              <a:pt x="248" y="381"/>
                              <a:pt x="248" y="381"/>
                              <a:pt x="248" y="381"/>
                            </a:cubicBezTo>
                            <a:cubicBezTo>
                              <a:pt x="240" y="358"/>
                              <a:pt x="230" y="342"/>
                              <a:pt x="217" y="333"/>
                            </a:cubicBezTo>
                            <a:cubicBezTo>
                              <a:pt x="204" y="324"/>
                              <a:pt x="185" y="320"/>
                              <a:pt x="157" y="320"/>
                            </a:cubicBezTo>
                            <a:cubicBezTo>
                              <a:pt x="137" y="320"/>
                              <a:pt x="137" y="320"/>
                              <a:pt x="137" y="320"/>
                            </a:cubicBezTo>
                            <a:cubicBezTo>
                              <a:pt x="137" y="525"/>
                              <a:pt x="137" y="525"/>
                              <a:pt x="137" y="525"/>
                            </a:cubicBezTo>
                            <a:cubicBezTo>
                              <a:pt x="0" y="525"/>
                              <a:pt x="0" y="525"/>
                              <a:pt x="0" y="525"/>
                            </a:cubicBezTo>
                            <a:lnTo>
                              <a:pt x="0" y="0"/>
                            </a:lnTo>
                            <a:close/>
                            <a:moveTo>
                              <a:pt x="137" y="92"/>
                            </a:moveTo>
                            <a:cubicBezTo>
                              <a:pt x="137" y="227"/>
                              <a:pt x="137" y="227"/>
                              <a:pt x="137" y="227"/>
                            </a:cubicBezTo>
                            <a:cubicBezTo>
                              <a:pt x="186" y="227"/>
                              <a:pt x="186" y="227"/>
                              <a:pt x="186" y="227"/>
                            </a:cubicBezTo>
                            <a:cubicBezTo>
                              <a:pt x="217" y="227"/>
                              <a:pt x="239" y="221"/>
                              <a:pt x="254" y="210"/>
                            </a:cubicBezTo>
                            <a:cubicBezTo>
                              <a:pt x="270" y="200"/>
                              <a:pt x="277" y="183"/>
                              <a:pt x="277" y="161"/>
                            </a:cubicBezTo>
                            <a:cubicBezTo>
                              <a:pt x="277" y="137"/>
                              <a:pt x="269" y="120"/>
                              <a:pt x="252" y="109"/>
                            </a:cubicBezTo>
                            <a:cubicBezTo>
                              <a:pt x="235" y="98"/>
                              <a:pt x="208" y="92"/>
                              <a:pt x="172" y="92"/>
                            </a:cubicBezTo>
                            <a:lnTo>
                              <a:pt x="137" y="92"/>
                            </a:lnTo>
                            <a:close/>
                          </a:path>
                        </a:pathLst>
                      </a:cu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F7E492" id="Freeform 383" o:spid="_x0000_s1026" style="position:absolute;margin-left:32.95pt;margin-top:5.45pt;width:21.8pt;height:2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3F84D5" wp14:editId="6AD7BF96">
              <wp:simplePos x="0" y="0"/>
              <wp:positionH relativeFrom="column">
                <wp:posOffset>135890</wp:posOffset>
              </wp:positionH>
              <wp:positionV relativeFrom="paragraph">
                <wp:posOffset>69850</wp:posOffset>
              </wp:positionV>
              <wp:extent cx="282575" cy="340360"/>
              <wp:effectExtent l="0" t="0" r="0" b="0"/>
              <wp:wrapNone/>
              <wp:docPr id="27" name="Freeform 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2575" cy="340360"/>
                      </a:xfrm>
                      <a:custGeom>
                        <a:avLst/>
                        <a:gdLst>
                          <a:gd name="T0" fmla="*/ 0 w 449"/>
                          <a:gd name="T1" fmla="*/ 0 h 537"/>
                          <a:gd name="T2" fmla="*/ 140 w 449"/>
                          <a:gd name="T3" fmla="*/ 0 h 537"/>
                          <a:gd name="T4" fmla="*/ 140 w 449"/>
                          <a:gd name="T5" fmla="*/ 305 h 537"/>
                          <a:gd name="T6" fmla="*/ 160 w 449"/>
                          <a:gd name="T7" fmla="*/ 402 h 537"/>
                          <a:gd name="T8" fmla="*/ 224 w 449"/>
                          <a:gd name="T9" fmla="*/ 432 h 537"/>
                          <a:gd name="T10" fmla="*/ 292 w 449"/>
                          <a:gd name="T11" fmla="*/ 400 h 537"/>
                          <a:gd name="T12" fmla="*/ 315 w 449"/>
                          <a:gd name="T13" fmla="*/ 305 h 537"/>
                          <a:gd name="T14" fmla="*/ 315 w 449"/>
                          <a:gd name="T15" fmla="*/ 0 h 537"/>
                          <a:gd name="T16" fmla="*/ 449 w 449"/>
                          <a:gd name="T17" fmla="*/ 0 h 537"/>
                          <a:gd name="T18" fmla="*/ 449 w 449"/>
                          <a:gd name="T19" fmla="*/ 305 h 537"/>
                          <a:gd name="T20" fmla="*/ 393 w 449"/>
                          <a:gd name="T21" fmla="*/ 479 h 537"/>
                          <a:gd name="T22" fmla="*/ 224 w 449"/>
                          <a:gd name="T23" fmla="*/ 537 h 537"/>
                          <a:gd name="T24" fmla="*/ 57 w 449"/>
                          <a:gd name="T25" fmla="*/ 479 h 537"/>
                          <a:gd name="T26" fmla="*/ 0 w 449"/>
                          <a:gd name="T27" fmla="*/ 305 h 537"/>
                          <a:gd name="T28" fmla="*/ 0 w 449"/>
                          <a:gd name="T29" fmla="*/ 0 h 5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449" h="537">
                            <a:moveTo>
                              <a:pt x="0" y="0"/>
                            </a:moveTo>
                            <a:cubicBezTo>
                              <a:pt x="140" y="0"/>
                              <a:pt x="140" y="0"/>
                              <a:pt x="140" y="0"/>
                            </a:cubicBezTo>
                            <a:cubicBezTo>
                              <a:pt x="140" y="305"/>
                              <a:pt x="140" y="305"/>
                              <a:pt x="140" y="305"/>
                            </a:cubicBezTo>
                            <a:cubicBezTo>
                              <a:pt x="140" y="350"/>
                              <a:pt x="147" y="382"/>
                              <a:pt x="160" y="402"/>
                            </a:cubicBezTo>
                            <a:cubicBezTo>
                              <a:pt x="174" y="422"/>
                              <a:pt x="195" y="432"/>
                              <a:pt x="224" y="432"/>
                            </a:cubicBezTo>
                            <a:cubicBezTo>
                              <a:pt x="254" y="432"/>
                              <a:pt x="277" y="422"/>
                              <a:pt x="292" y="400"/>
                            </a:cubicBezTo>
                            <a:cubicBezTo>
                              <a:pt x="308" y="379"/>
                              <a:pt x="315" y="347"/>
                              <a:pt x="315" y="305"/>
                            </a:cubicBezTo>
                            <a:cubicBezTo>
                              <a:pt x="315" y="0"/>
                              <a:pt x="315" y="0"/>
                              <a:pt x="315" y="0"/>
                            </a:cubicBezTo>
                            <a:cubicBezTo>
                              <a:pt x="449" y="0"/>
                              <a:pt x="449" y="0"/>
                              <a:pt x="449" y="0"/>
                            </a:cubicBezTo>
                            <a:cubicBezTo>
                              <a:pt x="449" y="305"/>
                              <a:pt x="449" y="305"/>
                              <a:pt x="449" y="305"/>
                            </a:cubicBezTo>
                            <a:cubicBezTo>
                              <a:pt x="449" y="383"/>
                              <a:pt x="430" y="441"/>
                              <a:pt x="393" y="479"/>
                            </a:cubicBezTo>
                            <a:cubicBezTo>
                              <a:pt x="355" y="518"/>
                              <a:pt x="299" y="537"/>
                              <a:pt x="224" y="537"/>
                            </a:cubicBezTo>
                            <a:cubicBezTo>
                              <a:pt x="150" y="537"/>
                              <a:pt x="94" y="518"/>
                              <a:pt x="57" y="479"/>
                            </a:cubicBezTo>
                            <a:cubicBezTo>
                              <a:pt x="19" y="440"/>
                              <a:pt x="0" y="382"/>
                              <a:pt x="0" y="305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F07CB" id="Freeform 382" o:spid="_x0000_s1026" style="position:absolute;margin-left:10.7pt;margin-top:5.5pt;width:22.25pt;height:2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9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DDC005" wp14:editId="631C7A9F">
              <wp:simplePos x="0" y="0"/>
              <wp:positionH relativeFrom="column">
                <wp:posOffset>-295275</wp:posOffset>
              </wp:positionH>
              <wp:positionV relativeFrom="paragraph">
                <wp:posOffset>-283210</wp:posOffset>
              </wp:positionV>
              <wp:extent cx="714375" cy="718820"/>
              <wp:effectExtent l="0" t="0" r="0" b="0"/>
              <wp:wrapNone/>
              <wp:docPr id="28" name="Oval 3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" cy="718820"/>
                      </a:xfrm>
                      <a:prstGeom prst="ellipse">
                        <a:avLst/>
                      </a:pr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31B176B" id="Oval 381" o:spid="_x0000_s1026" style="position:absolute;margin-left:-23.25pt;margin-top:-22.3pt;width:56.25pt;height:5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" fillcolor="#8e8e8d" stroked="f"/>
          </w:pict>
        </mc:Fallback>
      </mc:AlternateContent>
    </w:r>
  </w:p>
  <w:p w:rsidR="00563CCF" w:rsidRDefault="00563C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73" w:rsidRDefault="00E4607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73" w:rsidRDefault="001A6682" w:rsidP="0083758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CA7E973" wp14:editId="40B3BC57">
              <wp:simplePos x="0" y="0"/>
              <wp:positionH relativeFrom="column">
                <wp:posOffset>3812876</wp:posOffset>
              </wp:positionH>
              <wp:positionV relativeFrom="paragraph">
                <wp:posOffset>165448</wp:posOffset>
              </wp:positionV>
              <wp:extent cx="2018150" cy="540025"/>
              <wp:effectExtent l="0" t="0" r="1270" b="0"/>
              <wp:wrapNone/>
              <wp:docPr id="35" name="Textfeld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150" cy="540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A6682" w:rsidRPr="001A6682" w:rsidRDefault="001A6682" w:rsidP="001A6682">
                          <w:pPr>
                            <w:adjustRightInd w:val="0"/>
                            <w:textAlignment w:val="center"/>
                            <w:rPr>
                              <w:rFonts w:ascii="Frutiger Next LT W1G Bold" w:hAnsi="Frutiger Next LT W1G Bold"/>
                              <w:b/>
                              <w:caps/>
                              <w:color w:val="000000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A6682">
                            <w:rPr>
                              <w:b/>
                              <w:color w:val="000000"/>
                              <w:spacing w:val="2"/>
                              <w:sz w:val="14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FAKULTÄT FÜR MEDIZIN</w:t>
                          </w:r>
                          <w:r w:rsidRPr="001A6682">
                            <w:rPr>
                              <w:b/>
                              <w:color w:val="000000"/>
                              <w:spacing w:val="2"/>
                              <w:sz w:val="14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 w:rsidRPr="001A6682">
                            <w:rPr>
                              <w:rFonts w:ascii="Frutiger Next LT W1G Bold" w:hAnsi="Frutiger Next LT W1G Bold"/>
                              <w:b/>
                              <w:color w:val="000000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Promotionskommission </w:t>
                          </w:r>
                          <w:r w:rsidRPr="001A6682">
                            <w:rPr>
                              <w:rFonts w:ascii="Frutiger Next LT W1G Bold" w:hAnsi="Frutiger Next LT W1G Bold"/>
                              <w:b/>
                              <w:color w:val="000000"/>
                              <w:sz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  <w:t>Humanwissenschaften</w:t>
                          </w:r>
                        </w:p>
                        <w:p w:rsidR="001A6682" w:rsidRPr="001A6682" w:rsidRDefault="001A6682" w:rsidP="001A6682">
                          <w:pPr>
                            <w:rPr>
                              <w:color w:val="0000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7E973" id="_x0000_t202" coordsize="21600,21600" o:spt="202" path="m,l,21600r21600,l21600,xe">
              <v:stroke joinstyle="miter"/>
              <v:path gradientshapeok="t" o:connecttype="rect"/>
            </v:shapetype>
            <v:shape id="Textfeld 35" o:spid="_x0000_s1027" type="#_x0000_t202" style="position:absolute;margin-left:300.25pt;margin-top:13.05pt;width:158.9pt;height: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" fillcolor="white [3201]" stroked="f" strokeweight=".5pt">
              <v:textbox>
                <w:txbxContent>
                  <w:p w:rsidR="001A6682" w:rsidRPr="001A6682" w:rsidRDefault="001A6682" w:rsidP="001A6682">
                    <w:pPr>
                      <w:adjustRightInd w:val="0"/>
                      <w:textAlignment w:val="center"/>
                      <w:rPr>
                        <w:rFonts w:ascii="Frutiger Next LT W1G Bold" w:hAnsi="Frutiger Next LT W1G Bold"/>
                        <w:b/>
                        <w:caps/>
                        <w:color w:val="000000"/>
                        <w:sz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A6682">
                      <w:rPr>
                        <w:b/>
                        <w:color w:val="000000"/>
                        <w:spacing w:val="2"/>
                        <w:sz w:val="14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FAKULTÄT FÜR MEDIZIN</w:t>
                    </w:r>
                    <w:r w:rsidRPr="001A6682">
                      <w:rPr>
                        <w:b/>
                        <w:color w:val="000000"/>
                        <w:spacing w:val="2"/>
                        <w:sz w:val="14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 w:rsidRPr="001A6682">
                      <w:rPr>
                        <w:rFonts w:ascii="Frutiger Next LT W1G Bold" w:hAnsi="Frutiger Next LT W1G Bold"/>
                        <w:b/>
                        <w:color w:val="000000"/>
                        <w:sz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Promotionskommission </w:t>
                    </w:r>
                    <w:r w:rsidRPr="001A6682">
                      <w:rPr>
                        <w:rFonts w:ascii="Frutiger Next LT W1G Bold" w:hAnsi="Frutiger Next LT W1G Bold"/>
                        <w:b/>
                        <w:color w:val="000000"/>
                        <w:sz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  <w:t>Humanwissenschaften</w:t>
                    </w:r>
                  </w:p>
                  <w:p w:rsidR="001A6682" w:rsidRPr="001A6682" w:rsidRDefault="001A6682" w:rsidP="001A6682">
                    <w:pPr>
                      <w:rPr>
                        <w:color w:val="00000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1F705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418465</wp:posOffset>
              </wp:positionH>
              <wp:positionV relativeFrom="paragraph">
                <wp:posOffset>584835</wp:posOffset>
              </wp:positionV>
              <wp:extent cx="1427480" cy="123825"/>
              <wp:effectExtent l="0" t="0" r="0" b="0"/>
              <wp:wrapNone/>
              <wp:docPr id="12" name="Freeform 3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27480" cy="123825"/>
                      </a:xfrm>
                      <a:custGeom>
                        <a:avLst/>
                        <a:gdLst>
                          <a:gd name="T0" fmla="*/ 2216 w 2266"/>
                          <a:gd name="T1" fmla="*/ 128 h 195"/>
                          <a:gd name="T2" fmla="*/ 2266 w 2266"/>
                          <a:gd name="T3" fmla="*/ 45 h 195"/>
                          <a:gd name="T4" fmla="*/ 2206 w 2266"/>
                          <a:gd name="T5" fmla="*/ 148 h 195"/>
                          <a:gd name="T6" fmla="*/ 2173 w 2266"/>
                          <a:gd name="T7" fmla="*/ 189 h 195"/>
                          <a:gd name="T8" fmla="*/ 2150 w 2266"/>
                          <a:gd name="T9" fmla="*/ 44 h 195"/>
                          <a:gd name="T10" fmla="*/ 2086 w 2266"/>
                          <a:gd name="T11" fmla="*/ 68 h 195"/>
                          <a:gd name="T12" fmla="*/ 2057 w 2266"/>
                          <a:gd name="T13" fmla="*/ 45 h 195"/>
                          <a:gd name="T14" fmla="*/ 1991 w 2266"/>
                          <a:gd name="T15" fmla="*/ 45 h 195"/>
                          <a:gd name="T16" fmla="*/ 2031 w 2266"/>
                          <a:gd name="T17" fmla="*/ 148 h 195"/>
                          <a:gd name="T18" fmla="*/ 1908 w 2266"/>
                          <a:gd name="T19" fmla="*/ 96 h 195"/>
                          <a:gd name="T20" fmla="*/ 1895 w 2266"/>
                          <a:gd name="T21" fmla="*/ 150 h 195"/>
                          <a:gd name="T22" fmla="*/ 1836 w 2266"/>
                          <a:gd name="T23" fmla="*/ 0 h 195"/>
                          <a:gd name="T24" fmla="*/ 1811 w 2266"/>
                          <a:gd name="T25" fmla="*/ 117 h 195"/>
                          <a:gd name="T26" fmla="*/ 1779 w 2266"/>
                          <a:gd name="T27" fmla="*/ 43 h 195"/>
                          <a:gd name="T28" fmla="*/ 1737 w 2266"/>
                          <a:gd name="T29" fmla="*/ 145 h 195"/>
                          <a:gd name="T30" fmla="*/ 1683 w 2266"/>
                          <a:gd name="T31" fmla="*/ 148 h 195"/>
                          <a:gd name="T32" fmla="*/ 1643 w 2266"/>
                          <a:gd name="T33" fmla="*/ 45 h 195"/>
                          <a:gd name="T34" fmla="*/ 1594 w 2266"/>
                          <a:gd name="T35" fmla="*/ 103 h 195"/>
                          <a:gd name="T36" fmla="*/ 1588 w 2266"/>
                          <a:gd name="T37" fmla="*/ 144 h 195"/>
                          <a:gd name="T38" fmla="*/ 1525 w 2266"/>
                          <a:gd name="T39" fmla="*/ 87 h 195"/>
                          <a:gd name="T40" fmla="*/ 1401 w 2266"/>
                          <a:gd name="T41" fmla="*/ 96 h 195"/>
                          <a:gd name="T42" fmla="*/ 1379 w 2266"/>
                          <a:gd name="T43" fmla="*/ 189 h 195"/>
                          <a:gd name="T44" fmla="*/ 1446 w 2266"/>
                          <a:gd name="T45" fmla="*/ 62 h 195"/>
                          <a:gd name="T46" fmla="*/ 1445 w 2266"/>
                          <a:gd name="T47" fmla="*/ 142 h 195"/>
                          <a:gd name="T48" fmla="*/ 1352 w 2266"/>
                          <a:gd name="T49" fmla="*/ 96 h 195"/>
                          <a:gd name="T50" fmla="*/ 1346 w 2266"/>
                          <a:gd name="T51" fmla="*/ 125 h 195"/>
                          <a:gd name="T52" fmla="*/ 1307 w 2266"/>
                          <a:gd name="T53" fmla="*/ 60 h 195"/>
                          <a:gd name="T54" fmla="*/ 1173 w 2266"/>
                          <a:gd name="T55" fmla="*/ 91 h 195"/>
                          <a:gd name="T56" fmla="*/ 1203 w 2266"/>
                          <a:gd name="T57" fmla="*/ 81 h 195"/>
                          <a:gd name="T58" fmla="*/ 1162 w 2266"/>
                          <a:gd name="T59" fmla="*/ 148 h 195"/>
                          <a:gd name="T60" fmla="*/ 1162 w 2266"/>
                          <a:gd name="T61" fmla="*/ 71 h 195"/>
                          <a:gd name="T62" fmla="*/ 1021 w 2266"/>
                          <a:gd name="T63" fmla="*/ 64 h 195"/>
                          <a:gd name="T64" fmla="*/ 993 w 2266"/>
                          <a:gd name="T65" fmla="*/ 24 h 195"/>
                          <a:gd name="T66" fmla="*/ 993 w 2266"/>
                          <a:gd name="T67" fmla="*/ 114 h 195"/>
                          <a:gd name="T68" fmla="*/ 883 w 2266"/>
                          <a:gd name="T69" fmla="*/ 3 h 195"/>
                          <a:gd name="T70" fmla="*/ 922 w 2266"/>
                          <a:gd name="T71" fmla="*/ 3 h 195"/>
                          <a:gd name="T72" fmla="*/ 957 w 2266"/>
                          <a:gd name="T73" fmla="*/ 124 h 195"/>
                          <a:gd name="T74" fmla="*/ 905 w 2266"/>
                          <a:gd name="T75" fmla="*/ 61 h 195"/>
                          <a:gd name="T76" fmla="*/ 897 w 2266"/>
                          <a:gd name="T77" fmla="*/ 150 h 195"/>
                          <a:gd name="T78" fmla="*/ 930 w 2266"/>
                          <a:gd name="T79" fmla="*/ 103 h 195"/>
                          <a:gd name="T80" fmla="*/ 845 w 2266"/>
                          <a:gd name="T81" fmla="*/ 128 h 195"/>
                          <a:gd name="T82" fmla="*/ 845 w 2266"/>
                          <a:gd name="T83" fmla="*/ 45 h 195"/>
                          <a:gd name="T84" fmla="*/ 775 w 2266"/>
                          <a:gd name="T85" fmla="*/ 45 h 195"/>
                          <a:gd name="T86" fmla="*/ 846 w 2266"/>
                          <a:gd name="T87" fmla="*/ 146 h 195"/>
                          <a:gd name="T88" fmla="*/ 756 w 2266"/>
                          <a:gd name="T89" fmla="*/ 148 h 195"/>
                          <a:gd name="T90" fmla="*/ 756 w 2266"/>
                          <a:gd name="T91" fmla="*/ 26 h 195"/>
                          <a:gd name="T92" fmla="*/ 655 w 2266"/>
                          <a:gd name="T93" fmla="*/ 73 h 195"/>
                          <a:gd name="T94" fmla="*/ 628 w 2266"/>
                          <a:gd name="T95" fmla="*/ 74 h 195"/>
                          <a:gd name="T96" fmla="*/ 576 w 2266"/>
                          <a:gd name="T97" fmla="*/ 148 h 195"/>
                          <a:gd name="T98" fmla="*/ 603 w 2266"/>
                          <a:gd name="T99" fmla="*/ 43 h 195"/>
                          <a:gd name="T100" fmla="*/ 548 w 2266"/>
                          <a:gd name="T101" fmla="*/ 148 h 195"/>
                          <a:gd name="T102" fmla="*/ 428 w 2266"/>
                          <a:gd name="T103" fmla="*/ 96 h 195"/>
                          <a:gd name="T104" fmla="*/ 455 w 2266"/>
                          <a:gd name="T105" fmla="*/ 103 h 195"/>
                          <a:gd name="T106" fmla="*/ 455 w 2266"/>
                          <a:gd name="T107" fmla="*/ 87 h 195"/>
                          <a:gd name="T108" fmla="*/ 346 w 2266"/>
                          <a:gd name="T109" fmla="*/ 45 h 195"/>
                          <a:gd name="T110" fmla="*/ 270 w 2266"/>
                          <a:gd name="T111" fmla="*/ 45 h 195"/>
                          <a:gd name="T112" fmla="*/ 270 w 2266"/>
                          <a:gd name="T113" fmla="*/ 3 h 195"/>
                          <a:gd name="T114" fmla="*/ 174 w 2266"/>
                          <a:gd name="T115" fmla="*/ 91 h 195"/>
                          <a:gd name="T116" fmla="*/ 240 w 2266"/>
                          <a:gd name="T117" fmla="*/ 81 h 195"/>
                          <a:gd name="T118" fmla="*/ 146 w 2266"/>
                          <a:gd name="T119" fmla="*/ 68 h 195"/>
                          <a:gd name="T120" fmla="*/ 0 w 2266"/>
                          <a:gd name="T121" fmla="*/ 98 h 195"/>
                          <a:gd name="T122" fmla="*/ 85 w 2266"/>
                          <a:gd name="T123" fmla="*/ 97 h 1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2266" h="195">
                            <a:moveTo>
                              <a:pt x="2199" y="118"/>
                            </a:moveTo>
                            <a:cubicBezTo>
                              <a:pt x="2195" y="111"/>
                              <a:pt x="2194" y="104"/>
                              <a:pt x="2194" y="96"/>
                            </a:cubicBezTo>
                            <a:cubicBezTo>
                              <a:pt x="2194" y="82"/>
                              <a:pt x="2198" y="63"/>
                              <a:pt x="2216" y="63"/>
                            </a:cubicBezTo>
                            <a:cubicBezTo>
                              <a:pt x="2234" y="63"/>
                              <a:pt x="2239" y="82"/>
                              <a:pt x="2239" y="96"/>
                            </a:cubicBezTo>
                            <a:cubicBezTo>
                              <a:pt x="2239" y="110"/>
                              <a:pt x="2234" y="128"/>
                              <a:pt x="2216" y="128"/>
                            </a:cubicBezTo>
                            <a:cubicBezTo>
                              <a:pt x="2207" y="128"/>
                              <a:pt x="2202" y="124"/>
                              <a:pt x="2199" y="118"/>
                            </a:cubicBezTo>
                            <a:moveTo>
                              <a:pt x="2173" y="189"/>
                            </a:moveTo>
                            <a:cubicBezTo>
                              <a:pt x="2185" y="193"/>
                              <a:pt x="2198" y="195"/>
                              <a:pt x="2211" y="195"/>
                            </a:cubicBezTo>
                            <a:cubicBezTo>
                              <a:pt x="2246" y="195"/>
                              <a:pt x="2266" y="177"/>
                              <a:pt x="2266" y="142"/>
                            </a:cubicBezTo>
                            <a:cubicBezTo>
                              <a:pt x="2266" y="45"/>
                              <a:pt x="2266" y="45"/>
                              <a:pt x="2266" y="45"/>
                            </a:cubicBezTo>
                            <a:cubicBezTo>
                              <a:pt x="2239" y="45"/>
                              <a:pt x="2239" y="45"/>
                              <a:pt x="2239" y="45"/>
                            </a:cubicBezTo>
                            <a:cubicBezTo>
                              <a:pt x="2239" y="62"/>
                              <a:pt x="2239" y="62"/>
                              <a:pt x="2239" y="62"/>
                            </a:cubicBezTo>
                            <a:cubicBezTo>
                              <a:pt x="2233" y="49"/>
                              <a:pt x="2220" y="43"/>
                              <a:pt x="2206" y="43"/>
                            </a:cubicBezTo>
                            <a:cubicBezTo>
                              <a:pt x="2176" y="43"/>
                              <a:pt x="2164" y="69"/>
                              <a:pt x="2164" y="96"/>
                            </a:cubicBezTo>
                            <a:cubicBezTo>
                              <a:pt x="2164" y="122"/>
                              <a:pt x="2176" y="148"/>
                              <a:pt x="2206" y="148"/>
                            </a:cubicBezTo>
                            <a:cubicBezTo>
                              <a:pt x="2219" y="148"/>
                              <a:pt x="2231" y="142"/>
                              <a:pt x="2238" y="130"/>
                            </a:cubicBezTo>
                            <a:cubicBezTo>
                              <a:pt x="2238" y="142"/>
                              <a:pt x="2238" y="142"/>
                              <a:pt x="2238" y="142"/>
                            </a:cubicBezTo>
                            <a:cubicBezTo>
                              <a:pt x="2238" y="162"/>
                              <a:pt x="2228" y="175"/>
                              <a:pt x="2205" y="175"/>
                            </a:cubicBezTo>
                            <a:cubicBezTo>
                              <a:pt x="2194" y="175"/>
                              <a:pt x="2183" y="173"/>
                              <a:pt x="2174" y="168"/>
                            </a:cubicBezTo>
                            <a:lnTo>
                              <a:pt x="2173" y="189"/>
                            </a:lnTo>
                            <a:close/>
                            <a:moveTo>
                              <a:pt x="2115" y="148"/>
                            </a:moveTo>
                            <a:cubicBezTo>
                              <a:pt x="2115" y="102"/>
                              <a:pt x="2115" y="102"/>
                              <a:pt x="2115" y="102"/>
                            </a:cubicBezTo>
                            <a:cubicBezTo>
                              <a:pt x="2115" y="86"/>
                              <a:pt x="2121" y="68"/>
                              <a:pt x="2140" y="68"/>
                            </a:cubicBezTo>
                            <a:cubicBezTo>
                              <a:pt x="2143" y="68"/>
                              <a:pt x="2146" y="68"/>
                              <a:pt x="2149" y="69"/>
                            </a:cubicBezTo>
                            <a:cubicBezTo>
                              <a:pt x="2150" y="44"/>
                              <a:pt x="2150" y="44"/>
                              <a:pt x="2150" y="44"/>
                            </a:cubicBezTo>
                            <a:cubicBezTo>
                              <a:pt x="2147" y="43"/>
                              <a:pt x="2145" y="43"/>
                              <a:pt x="2142" y="43"/>
                            </a:cubicBezTo>
                            <a:cubicBezTo>
                              <a:pt x="2128" y="43"/>
                              <a:pt x="2118" y="54"/>
                              <a:pt x="2113" y="65"/>
                            </a:cubicBezTo>
                            <a:cubicBezTo>
                              <a:pt x="2112" y="45"/>
                              <a:pt x="2112" y="45"/>
                              <a:pt x="2112" y="45"/>
                            </a:cubicBezTo>
                            <a:cubicBezTo>
                              <a:pt x="2085" y="45"/>
                              <a:pt x="2085" y="45"/>
                              <a:pt x="2085" y="45"/>
                            </a:cubicBezTo>
                            <a:cubicBezTo>
                              <a:pt x="2086" y="53"/>
                              <a:pt x="2086" y="60"/>
                              <a:pt x="2086" y="68"/>
                            </a:cubicBezTo>
                            <a:cubicBezTo>
                              <a:pt x="2086" y="148"/>
                              <a:pt x="2086" y="148"/>
                              <a:pt x="2086" y="148"/>
                            </a:cubicBezTo>
                            <a:lnTo>
                              <a:pt x="2115" y="148"/>
                            </a:lnTo>
                            <a:close/>
                            <a:moveTo>
                              <a:pt x="2058" y="148"/>
                            </a:moveTo>
                            <a:cubicBezTo>
                              <a:pt x="2057" y="141"/>
                              <a:pt x="2057" y="133"/>
                              <a:pt x="2057" y="125"/>
                            </a:cubicBezTo>
                            <a:cubicBezTo>
                              <a:pt x="2057" y="45"/>
                              <a:pt x="2057" y="45"/>
                              <a:pt x="2057" y="45"/>
                            </a:cubicBezTo>
                            <a:cubicBezTo>
                              <a:pt x="2028" y="45"/>
                              <a:pt x="2028" y="45"/>
                              <a:pt x="2028" y="45"/>
                            </a:cubicBezTo>
                            <a:cubicBezTo>
                              <a:pt x="2028" y="102"/>
                              <a:pt x="2028" y="102"/>
                              <a:pt x="2028" y="102"/>
                            </a:cubicBezTo>
                            <a:cubicBezTo>
                              <a:pt x="2028" y="116"/>
                              <a:pt x="2024" y="130"/>
                              <a:pt x="2008" y="130"/>
                            </a:cubicBezTo>
                            <a:cubicBezTo>
                              <a:pt x="1992" y="130"/>
                              <a:pt x="1991" y="118"/>
                              <a:pt x="1991" y="105"/>
                            </a:cubicBezTo>
                            <a:cubicBezTo>
                              <a:pt x="1991" y="45"/>
                              <a:pt x="1991" y="45"/>
                              <a:pt x="1991" y="45"/>
                            </a:cubicBezTo>
                            <a:cubicBezTo>
                              <a:pt x="1963" y="45"/>
                              <a:pt x="1963" y="45"/>
                              <a:pt x="1963" y="45"/>
                            </a:cubicBezTo>
                            <a:cubicBezTo>
                              <a:pt x="1963" y="112"/>
                              <a:pt x="1963" y="112"/>
                              <a:pt x="1963" y="112"/>
                            </a:cubicBezTo>
                            <a:cubicBezTo>
                              <a:pt x="1963" y="135"/>
                              <a:pt x="1972" y="150"/>
                              <a:pt x="1997" y="150"/>
                            </a:cubicBezTo>
                            <a:cubicBezTo>
                              <a:pt x="2012" y="150"/>
                              <a:pt x="2024" y="144"/>
                              <a:pt x="2030" y="131"/>
                            </a:cubicBezTo>
                            <a:cubicBezTo>
                              <a:pt x="2031" y="148"/>
                              <a:pt x="2031" y="148"/>
                              <a:pt x="2031" y="148"/>
                            </a:cubicBezTo>
                            <a:lnTo>
                              <a:pt x="2058" y="148"/>
                            </a:lnTo>
                            <a:close/>
                            <a:moveTo>
                              <a:pt x="1868" y="119"/>
                            </a:moveTo>
                            <a:cubicBezTo>
                              <a:pt x="1865" y="112"/>
                              <a:pt x="1864" y="103"/>
                              <a:pt x="1864" y="96"/>
                            </a:cubicBezTo>
                            <a:cubicBezTo>
                              <a:pt x="1864" y="82"/>
                              <a:pt x="1868" y="63"/>
                              <a:pt x="1886" y="63"/>
                            </a:cubicBezTo>
                            <a:cubicBezTo>
                              <a:pt x="1905" y="63"/>
                              <a:pt x="1908" y="81"/>
                              <a:pt x="1908" y="96"/>
                            </a:cubicBezTo>
                            <a:cubicBezTo>
                              <a:pt x="1908" y="111"/>
                              <a:pt x="1905" y="130"/>
                              <a:pt x="1886" y="130"/>
                            </a:cubicBezTo>
                            <a:cubicBezTo>
                              <a:pt x="1877" y="130"/>
                              <a:pt x="1872" y="125"/>
                              <a:pt x="1868" y="119"/>
                            </a:cubicBezTo>
                            <a:moveTo>
                              <a:pt x="1862" y="148"/>
                            </a:moveTo>
                            <a:cubicBezTo>
                              <a:pt x="1863" y="131"/>
                              <a:pt x="1863" y="131"/>
                              <a:pt x="1863" y="131"/>
                            </a:cubicBezTo>
                            <a:cubicBezTo>
                              <a:pt x="1869" y="144"/>
                              <a:pt x="1881" y="150"/>
                              <a:pt x="1895" y="150"/>
                            </a:cubicBezTo>
                            <a:cubicBezTo>
                              <a:pt x="1927" y="150"/>
                              <a:pt x="1938" y="124"/>
                              <a:pt x="1938" y="96"/>
                            </a:cubicBezTo>
                            <a:cubicBezTo>
                              <a:pt x="1938" y="69"/>
                              <a:pt x="1927" y="43"/>
                              <a:pt x="1896" y="43"/>
                            </a:cubicBezTo>
                            <a:cubicBezTo>
                              <a:pt x="1883" y="43"/>
                              <a:pt x="1870" y="50"/>
                              <a:pt x="1865" y="62"/>
                            </a:cubicBezTo>
                            <a:cubicBezTo>
                              <a:pt x="1865" y="0"/>
                              <a:pt x="1865" y="0"/>
                              <a:pt x="1865" y="0"/>
                            </a:cubicBezTo>
                            <a:cubicBezTo>
                              <a:pt x="1836" y="0"/>
                              <a:pt x="1836" y="0"/>
                              <a:pt x="1836" y="0"/>
                            </a:cubicBezTo>
                            <a:cubicBezTo>
                              <a:pt x="1836" y="148"/>
                              <a:pt x="1836" y="148"/>
                              <a:pt x="1836" y="148"/>
                            </a:cubicBezTo>
                            <a:lnTo>
                              <a:pt x="1862" y="148"/>
                            </a:lnTo>
                            <a:close/>
                            <a:moveTo>
                              <a:pt x="1737" y="145"/>
                            </a:moveTo>
                            <a:cubicBezTo>
                              <a:pt x="1747" y="149"/>
                              <a:pt x="1757" y="150"/>
                              <a:pt x="1768" y="150"/>
                            </a:cubicBezTo>
                            <a:cubicBezTo>
                              <a:pt x="1789" y="150"/>
                              <a:pt x="1811" y="142"/>
                              <a:pt x="1811" y="117"/>
                            </a:cubicBezTo>
                            <a:cubicBezTo>
                              <a:pt x="1811" y="81"/>
                              <a:pt x="1764" y="89"/>
                              <a:pt x="1764" y="73"/>
                            </a:cubicBezTo>
                            <a:cubicBezTo>
                              <a:pt x="1764" y="64"/>
                              <a:pt x="1774" y="62"/>
                              <a:pt x="1781" y="62"/>
                            </a:cubicBezTo>
                            <a:cubicBezTo>
                              <a:pt x="1790" y="62"/>
                              <a:pt x="1798" y="64"/>
                              <a:pt x="1806" y="67"/>
                            </a:cubicBezTo>
                            <a:cubicBezTo>
                              <a:pt x="1807" y="47"/>
                              <a:pt x="1807" y="47"/>
                              <a:pt x="1807" y="47"/>
                            </a:cubicBezTo>
                            <a:cubicBezTo>
                              <a:pt x="1799" y="45"/>
                              <a:pt x="1789" y="43"/>
                              <a:pt x="1779" y="43"/>
                            </a:cubicBezTo>
                            <a:cubicBezTo>
                              <a:pt x="1760" y="43"/>
                              <a:pt x="1737" y="51"/>
                              <a:pt x="1737" y="74"/>
                            </a:cubicBezTo>
                            <a:cubicBezTo>
                              <a:pt x="1737" y="108"/>
                              <a:pt x="1785" y="101"/>
                              <a:pt x="1785" y="119"/>
                            </a:cubicBezTo>
                            <a:cubicBezTo>
                              <a:pt x="1785" y="128"/>
                              <a:pt x="1778" y="131"/>
                              <a:pt x="1767" y="131"/>
                            </a:cubicBezTo>
                            <a:cubicBezTo>
                              <a:pt x="1757" y="131"/>
                              <a:pt x="1748" y="129"/>
                              <a:pt x="1739" y="124"/>
                            </a:cubicBezTo>
                            <a:lnTo>
                              <a:pt x="1737" y="145"/>
                            </a:lnTo>
                            <a:close/>
                            <a:moveTo>
                              <a:pt x="1646" y="148"/>
                            </a:moveTo>
                            <a:cubicBezTo>
                              <a:pt x="1646" y="91"/>
                              <a:pt x="1646" y="91"/>
                              <a:pt x="1646" y="91"/>
                            </a:cubicBezTo>
                            <a:cubicBezTo>
                              <a:pt x="1646" y="78"/>
                              <a:pt x="1650" y="63"/>
                              <a:pt x="1666" y="63"/>
                            </a:cubicBezTo>
                            <a:cubicBezTo>
                              <a:pt x="1682" y="63"/>
                              <a:pt x="1683" y="76"/>
                              <a:pt x="1683" y="88"/>
                            </a:cubicBezTo>
                            <a:cubicBezTo>
                              <a:pt x="1683" y="148"/>
                              <a:pt x="1683" y="148"/>
                              <a:pt x="1683" y="148"/>
                            </a:cubicBezTo>
                            <a:cubicBezTo>
                              <a:pt x="1712" y="148"/>
                              <a:pt x="1712" y="148"/>
                              <a:pt x="1712" y="148"/>
                            </a:cubicBezTo>
                            <a:cubicBezTo>
                              <a:pt x="1712" y="81"/>
                              <a:pt x="1712" y="81"/>
                              <a:pt x="1712" y="81"/>
                            </a:cubicBezTo>
                            <a:cubicBezTo>
                              <a:pt x="1712" y="58"/>
                              <a:pt x="1702" y="43"/>
                              <a:pt x="1677" y="43"/>
                            </a:cubicBezTo>
                            <a:cubicBezTo>
                              <a:pt x="1662" y="43"/>
                              <a:pt x="1650" y="49"/>
                              <a:pt x="1643" y="62"/>
                            </a:cubicBezTo>
                            <a:cubicBezTo>
                              <a:pt x="1643" y="45"/>
                              <a:pt x="1643" y="45"/>
                              <a:pt x="1643" y="45"/>
                            </a:cubicBezTo>
                            <a:cubicBezTo>
                              <a:pt x="1616" y="45"/>
                              <a:pt x="1616" y="45"/>
                              <a:pt x="1616" y="45"/>
                            </a:cubicBezTo>
                            <a:cubicBezTo>
                              <a:pt x="1617" y="53"/>
                              <a:pt x="1617" y="61"/>
                              <a:pt x="1617" y="68"/>
                            </a:cubicBezTo>
                            <a:cubicBezTo>
                              <a:pt x="1617" y="148"/>
                              <a:pt x="1617" y="148"/>
                              <a:pt x="1617" y="148"/>
                            </a:cubicBezTo>
                            <a:lnTo>
                              <a:pt x="1646" y="148"/>
                            </a:lnTo>
                            <a:close/>
                            <a:moveTo>
                              <a:pt x="1594" y="103"/>
                            </a:moveTo>
                            <a:cubicBezTo>
                              <a:pt x="1594" y="96"/>
                              <a:pt x="1594" y="96"/>
                              <a:pt x="1594" y="96"/>
                            </a:cubicBezTo>
                            <a:cubicBezTo>
                              <a:pt x="1594" y="65"/>
                              <a:pt x="1581" y="43"/>
                              <a:pt x="1548" y="43"/>
                            </a:cubicBezTo>
                            <a:cubicBezTo>
                              <a:pt x="1518" y="43"/>
                              <a:pt x="1497" y="66"/>
                              <a:pt x="1497" y="96"/>
                            </a:cubicBezTo>
                            <a:cubicBezTo>
                              <a:pt x="1497" y="130"/>
                              <a:pt x="1517" y="150"/>
                              <a:pt x="1555" y="150"/>
                            </a:cubicBezTo>
                            <a:cubicBezTo>
                              <a:pt x="1567" y="150"/>
                              <a:pt x="1580" y="148"/>
                              <a:pt x="1588" y="144"/>
                            </a:cubicBezTo>
                            <a:cubicBezTo>
                              <a:pt x="1587" y="125"/>
                              <a:pt x="1587" y="125"/>
                              <a:pt x="1587" y="125"/>
                            </a:cubicBezTo>
                            <a:cubicBezTo>
                              <a:pt x="1580" y="129"/>
                              <a:pt x="1569" y="132"/>
                              <a:pt x="1559" y="132"/>
                            </a:cubicBezTo>
                            <a:cubicBezTo>
                              <a:pt x="1537" y="132"/>
                              <a:pt x="1525" y="121"/>
                              <a:pt x="1525" y="103"/>
                            </a:cubicBezTo>
                            <a:lnTo>
                              <a:pt x="1594" y="103"/>
                            </a:lnTo>
                            <a:close/>
                            <a:moveTo>
                              <a:pt x="1525" y="87"/>
                            </a:moveTo>
                            <a:cubicBezTo>
                              <a:pt x="1525" y="74"/>
                              <a:pt x="1533" y="60"/>
                              <a:pt x="1548" y="60"/>
                            </a:cubicBezTo>
                            <a:cubicBezTo>
                              <a:pt x="1564" y="60"/>
                              <a:pt x="1568" y="74"/>
                              <a:pt x="1568" y="87"/>
                            </a:cubicBezTo>
                            <a:lnTo>
                              <a:pt x="1525" y="87"/>
                            </a:lnTo>
                            <a:close/>
                            <a:moveTo>
                              <a:pt x="1405" y="118"/>
                            </a:moveTo>
                            <a:cubicBezTo>
                              <a:pt x="1402" y="111"/>
                              <a:pt x="1401" y="104"/>
                              <a:pt x="1401" y="96"/>
                            </a:cubicBezTo>
                            <a:cubicBezTo>
                              <a:pt x="1401" y="82"/>
                              <a:pt x="1405" y="63"/>
                              <a:pt x="1423" y="63"/>
                            </a:cubicBezTo>
                            <a:cubicBezTo>
                              <a:pt x="1441" y="63"/>
                              <a:pt x="1446" y="82"/>
                              <a:pt x="1446" y="96"/>
                            </a:cubicBezTo>
                            <a:cubicBezTo>
                              <a:pt x="1446" y="110"/>
                              <a:pt x="1441" y="128"/>
                              <a:pt x="1423" y="128"/>
                            </a:cubicBezTo>
                            <a:cubicBezTo>
                              <a:pt x="1414" y="128"/>
                              <a:pt x="1409" y="124"/>
                              <a:pt x="1405" y="118"/>
                            </a:cubicBezTo>
                            <a:moveTo>
                              <a:pt x="1379" y="189"/>
                            </a:moveTo>
                            <a:cubicBezTo>
                              <a:pt x="1392" y="193"/>
                              <a:pt x="1405" y="195"/>
                              <a:pt x="1418" y="195"/>
                            </a:cubicBezTo>
                            <a:cubicBezTo>
                              <a:pt x="1453" y="195"/>
                              <a:pt x="1473" y="177"/>
                              <a:pt x="1473" y="142"/>
                            </a:cubicBezTo>
                            <a:cubicBezTo>
                              <a:pt x="1473" y="45"/>
                              <a:pt x="1473" y="45"/>
                              <a:pt x="1473" y="45"/>
                            </a:cubicBezTo>
                            <a:cubicBezTo>
                              <a:pt x="1446" y="45"/>
                              <a:pt x="1446" y="45"/>
                              <a:pt x="1446" y="45"/>
                            </a:cubicBezTo>
                            <a:cubicBezTo>
                              <a:pt x="1446" y="62"/>
                              <a:pt x="1446" y="62"/>
                              <a:pt x="1446" y="62"/>
                            </a:cubicBezTo>
                            <a:cubicBezTo>
                              <a:pt x="1439" y="49"/>
                              <a:pt x="1427" y="43"/>
                              <a:pt x="1413" y="43"/>
                            </a:cubicBezTo>
                            <a:cubicBezTo>
                              <a:pt x="1383" y="43"/>
                              <a:pt x="1371" y="69"/>
                              <a:pt x="1371" y="96"/>
                            </a:cubicBezTo>
                            <a:cubicBezTo>
                              <a:pt x="1371" y="122"/>
                              <a:pt x="1383" y="148"/>
                              <a:pt x="1413" y="148"/>
                            </a:cubicBezTo>
                            <a:cubicBezTo>
                              <a:pt x="1426" y="148"/>
                              <a:pt x="1438" y="142"/>
                              <a:pt x="1445" y="130"/>
                            </a:cubicBezTo>
                            <a:cubicBezTo>
                              <a:pt x="1445" y="142"/>
                              <a:pt x="1445" y="142"/>
                              <a:pt x="1445" y="142"/>
                            </a:cubicBezTo>
                            <a:cubicBezTo>
                              <a:pt x="1445" y="162"/>
                              <a:pt x="1435" y="175"/>
                              <a:pt x="1412" y="175"/>
                            </a:cubicBezTo>
                            <a:cubicBezTo>
                              <a:pt x="1401" y="175"/>
                              <a:pt x="1390" y="173"/>
                              <a:pt x="1381" y="168"/>
                            </a:cubicBezTo>
                            <a:lnTo>
                              <a:pt x="1379" y="189"/>
                            </a:lnTo>
                            <a:close/>
                            <a:moveTo>
                              <a:pt x="1352" y="103"/>
                            </a:moveTo>
                            <a:cubicBezTo>
                              <a:pt x="1352" y="96"/>
                              <a:pt x="1352" y="96"/>
                              <a:pt x="1352" y="96"/>
                            </a:cubicBezTo>
                            <a:cubicBezTo>
                              <a:pt x="1352" y="65"/>
                              <a:pt x="1340" y="43"/>
                              <a:pt x="1307" y="43"/>
                            </a:cubicBezTo>
                            <a:cubicBezTo>
                              <a:pt x="1276" y="43"/>
                              <a:pt x="1256" y="66"/>
                              <a:pt x="1256" y="96"/>
                            </a:cubicBezTo>
                            <a:cubicBezTo>
                              <a:pt x="1256" y="130"/>
                              <a:pt x="1276" y="150"/>
                              <a:pt x="1314" y="150"/>
                            </a:cubicBezTo>
                            <a:cubicBezTo>
                              <a:pt x="1325" y="150"/>
                              <a:pt x="1339" y="148"/>
                              <a:pt x="1347" y="144"/>
                            </a:cubicBezTo>
                            <a:cubicBezTo>
                              <a:pt x="1346" y="125"/>
                              <a:pt x="1346" y="125"/>
                              <a:pt x="1346" y="125"/>
                            </a:cubicBezTo>
                            <a:cubicBezTo>
                              <a:pt x="1338" y="129"/>
                              <a:pt x="1327" y="132"/>
                              <a:pt x="1317" y="132"/>
                            </a:cubicBezTo>
                            <a:cubicBezTo>
                              <a:pt x="1295" y="132"/>
                              <a:pt x="1284" y="121"/>
                              <a:pt x="1283" y="103"/>
                            </a:cubicBezTo>
                            <a:lnTo>
                              <a:pt x="1352" y="103"/>
                            </a:lnTo>
                            <a:close/>
                            <a:moveTo>
                              <a:pt x="1283" y="87"/>
                            </a:moveTo>
                            <a:cubicBezTo>
                              <a:pt x="1284" y="74"/>
                              <a:pt x="1291" y="60"/>
                              <a:pt x="1307" y="60"/>
                            </a:cubicBezTo>
                            <a:cubicBezTo>
                              <a:pt x="1323" y="60"/>
                              <a:pt x="1327" y="74"/>
                              <a:pt x="1327" y="87"/>
                            </a:cubicBezTo>
                            <a:lnTo>
                              <a:pt x="1283" y="87"/>
                            </a:lnTo>
                            <a:close/>
                            <a:moveTo>
                              <a:pt x="1162" y="148"/>
                            </a:moveTo>
                            <a:cubicBezTo>
                              <a:pt x="1162" y="91"/>
                              <a:pt x="1162" y="91"/>
                              <a:pt x="1162" y="91"/>
                            </a:cubicBezTo>
                            <a:cubicBezTo>
                              <a:pt x="1173" y="91"/>
                              <a:pt x="1173" y="91"/>
                              <a:pt x="1173" y="91"/>
                            </a:cubicBezTo>
                            <a:cubicBezTo>
                              <a:pt x="1188" y="91"/>
                              <a:pt x="1191" y="97"/>
                              <a:pt x="1197" y="114"/>
                            </a:cubicBezTo>
                            <a:cubicBezTo>
                              <a:pt x="1210" y="148"/>
                              <a:pt x="1210" y="148"/>
                              <a:pt x="1210" y="148"/>
                            </a:cubicBezTo>
                            <a:cubicBezTo>
                              <a:pt x="1243" y="148"/>
                              <a:pt x="1243" y="148"/>
                              <a:pt x="1243" y="148"/>
                            </a:cubicBezTo>
                            <a:cubicBezTo>
                              <a:pt x="1225" y="104"/>
                              <a:pt x="1225" y="104"/>
                              <a:pt x="1225" y="104"/>
                            </a:cubicBezTo>
                            <a:cubicBezTo>
                              <a:pt x="1219" y="90"/>
                              <a:pt x="1214" y="84"/>
                              <a:pt x="1203" y="81"/>
                            </a:cubicBezTo>
                            <a:cubicBezTo>
                              <a:pt x="1220" y="78"/>
                              <a:pt x="1234" y="67"/>
                              <a:pt x="1234" y="47"/>
                            </a:cubicBezTo>
                            <a:cubicBezTo>
                              <a:pt x="1234" y="20"/>
                              <a:pt x="1210" y="11"/>
                              <a:pt x="1186" y="11"/>
                            </a:cubicBezTo>
                            <a:cubicBezTo>
                              <a:pt x="1132" y="11"/>
                              <a:pt x="1132" y="11"/>
                              <a:pt x="1132" y="11"/>
                            </a:cubicBezTo>
                            <a:cubicBezTo>
                              <a:pt x="1132" y="148"/>
                              <a:pt x="1132" y="148"/>
                              <a:pt x="1132" y="148"/>
                            </a:cubicBezTo>
                            <a:lnTo>
                              <a:pt x="1162" y="148"/>
                            </a:lnTo>
                            <a:close/>
                            <a:moveTo>
                              <a:pt x="1162" y="32"/>
                            </a:moveTo>
                            <a:cubicBezTo>
                              <a:pt x="1176" y="32"/>
                              <a:pt x="1176" y="32"/>
                              <a:pt x="1176" y="32"/>
                            </a:cubicBezTo>
                            <a:cubicBezTo>
                              <a:pt x="1191" y="32"/>
                              <a:pt x="1204" y="35"/>
                              <a:pt x="1204" y="50"/>
                            </a:cubicBezTo>
                            <a:cubicBezTo>
                              <a:pt x="1204" y="67"/>
                              <a:pt x="1189" y="71"/>
                              <a:pt x="1175" y="71"/>
                            </a:cubicBezTo>
                            <a:cubicBezTo>
                              <a:pt x="1162" y="71"/>
                              <a:pt x="1162" y="71"/>
                              <a:pt x="1162" y="71"/>
                            </a:cubicBezTo>
                            <a:lnTo>
                              <a:pt x="1162" y="32"/>
                            </a:lnTo>
                            <a:close/>
                            <a:moveTo>
                              <a:pt x="1045" y="128"/>
                            </a:moveTo>
                            <a:cubicBezTo>
                              <a:pt x="1041" y="129"/>
                              <a:pt x="1038" y="130"/>
                              <a:pt x="1034" y="130"/>
                            </a:cubicBezTo>
                            <a:cubicBezTo>
                              <a:pt x="1024" y="130"/>
                              <a:pt x="1021" y="123"/>
                              <a:pt x="1021" y="114"/>
                            </a:cubicBezTo>
                            <a:cubicBezTo>
                              <a:pt x="1021" y="64"/>
                              <a:pt x="1021" y="64"/>
                              <a:pt x="1021" y="64"/>
                            </a:cubicBezTo>
                            <a:cubicBezTo>
                              <a:pt x="1044" y="64"/>
                              <a:pt x="1044" y="64"/>
                              <a:pt x="1044" y="64"/>
                            </a:cubicBezTo>
                            <a:cubicBezTo>
                              <a:pt x="1044" y="45"/>
                              <a:pt x="1044" y="45"/>
                              <a:pt x="1044" y="45"/>
                            </a:cubicBezTo>
                            <a:cubicBezTo>
                              <a:pt x="1021" y="45"/>
                              <a:pt x="1021" y="45"/>
                              <a:pt x="1021" y="45"/>
                            </a:cubicBezTo>
                            <a:cubicBezTo>
                              <a:pt x="1021" y="15"/>
                              <a:pt x="1021" y="15"/>
                              <a:pt x="1021" y="15"/>
                            </a:cubicBezTo>
                            <a:cubicBezTo>
                              <a:pt x="993" y="24"/>
                              <a:pt x="993" y="24"/>
                              <a:pt x="993" y="24"/>
                            </a:cubicBezTo>
                            <a:cubicBezTo>
                              <a:pt x="993" y="45"/>
                              <a:pt x="993" y="45"/>
                              <a:pt x="993" y="45"/>
                            </a:cubicBezTo>
                            <a:cubicBezTo>
                              <a:pt x="975" y="45"/>
                              <a:pt x="975" y="45"/>
                              <a:pt x="975" y="45"/>
                            </a:cubicBezTo>
                            <a:cubicBezTo>
                              <a:pt x="975" y="64"/>
                              <a:pt x="975" y="64"/>
                              <a:pt x="975" y="64"/>
                            </a:cubicBezTo>
                            <a:cubicBezTo>
                              <a:pt x="993" y="64"/>
                              <a:pt x="993" y="64"/>
                              <a:pt x="993" y="64"/>
                            </a:cubicBezTo>
                            <a:cubicBezTo>
                              <a:pt x="993" y="114"/>
                              <a:pt x="993" y="114"/>
                              <a:pt x="993" y="114"/>
                            </a:cubicBezTo>
                            <a:cubicBezTo>
                              <a:pt x="993" y="135"/>
                              <a:pt x="999" y="150"/>
                              <a:pt x="1022" y="150"/>
                            </a:cubicBezTo>
                            <a:cubicBezTo>
                              <a:pt x="1030" y="150"/>
                              <a:pt x="1038" y="149"/>
                              <a:pt x="1046" y="146"/>
                            </a:cubicBezTo>
                            <a:lnTo>
                              <a:pt x="1045" y="128"/>
                            </a:lnTo>
                            <a:close/>
                            <a:moveTo>
                              <a:pt x="904" y="3"/>
                            </a:moveTo>
                            <a:cubicBezTo>
                              <a:pt x="883" y="3"/>
                              <a:pt x="883" y="3"/>
                              <a:pt x="883" y="3"/>
                            </a:cubicBezTo>
                            <a:cubicBezTo>
                              <a:pt x="883" y="26"/>
                              <a:pt x="883" y="26"/>
                              <a:pt x="883" y="26"/>
                            </a:cubicBezTo>
                            <a:cubicBezTo>
                              <a:pt x="904" y="26"/>
                              <a:pt x="904" y="26"/>
                              <a:pt x="904" y="26"/>
                            </a:cubicBezTo>
                            <a:lnTo>
                              <a:pt x="904" y="3"/>
                            </a:lnTo>
                            <a:close/>
                            <a:moveTo>
                              <a:pt x="944" y="3"/>
                            </a:moveTo>
                            <a:cubicBezTo>
                              <a:pt x="922" y="3"/>
                              <a:pt x="922" y="3"/>
                              <a:pt x="922" y="3"/>
                            </a:cubicBezTo>
                            <a:cubicBezTo>
                              <a:pt x="922" y="26"/>
                              <a:pt x="922" y="26"/>
                              <a:pt x="922" y="26"/>
                            </a:cubicBezTo>
                            <a:cubicBezTo>
                              <a:pt x="944" y="26"/>
                              <a:pt x="944" y="26"/>
                              <a:pt x="944" y="26"/>
                            </a:cubicBezTo>
                            <a:lnTo>
                              <a:pt x="944" y="3"/>
                            </a:lnTo>
                            <a:close/>
                            <a:moveTo>
                              <a:pt x="958" y="148"/>
                            </a:moveTo>
                            <a:cubicBezTo>
                              <a:pt x="957" y="141"/>
                              <a:pt x="957" y="134"/>
                              <a:pt x="957" y="124"/>
                            </a:cubicBezTo>
                            <a:cubicBezTo>
                              <a:pt x="957" y="83"/>
                              <a:pt x="957" y="83"/>
                              <a:pt x="957" y="83"/>
                            </a:cubicBezTo>
                            <a:cubicBezTo>
                              <a:pt x="957" y="53"/>
                              <a:pt x="937" y="43"/>
                              <a:pt x="909" y="43"/>
                            </a:cubicBezTo>
                            <a:cubicBezTo>
                              <a:pt x="898" y="43"/>
                              <a:pt x="885" y="46"/>
                              <a:pt x="874" y="50"/>
                            </a:cubicBezTo>
                            <a:cubicBezTo>
                              <a:pt x="875" y="69"/>
                              <a:pt x="875" y="69"/>
                              <a:pt x="875" y="69"/>
                            </a:cubicBezTo>
                            <a:cubicBezTo>
                              <a:pt x="885" y="64"/>
                              <a:pt x="896" y="61"/>
                              <a:pt x="905" y="61"/>
                            </a:cubicBezTo>
                            <a:cubicBezTo>
                              <a:pt x="921" y="61"/>
                              <a:pt x="930" y="66"/>
                              <a:pt x="930" y="81"/>
                            </a:cubicBezTo>
                            <a:cubicBezTo>
                              <a:pt x="930" y="85"/>
                              <a:pt x="930" y="85"/>
                              <a:pt x="930" y="85"/>
                            </a:cubicBezTo>
                            <a:cubicBezTo>
                              <a:pt x="926" y="84"/>
                              <a:pt x="921" y="84"/>
                              <a:pt x="917" y="84"/>
                            </a:cubicBezTo>
                            <a:cubicBezTo>
                              <a:pt x="888" y="84"/>
                              <a:pt x="862" y="92"/>
                              <a:pt x="862" y="119"/>
                            </a:cubicBezTo>
                            <a:cubicBezTo>
                              <a:pt x="862" y="139"/>
                              <a:pt x="878" y="150"/>
                              <a:pt x="897" y="150"/>
                            </a:cubicBezTo>
                            <a:cubicBezTo>
                              <a:pt x="913" y="150"/>
                              <a:pt x="924" y="144"/>
                              <a:pt x="931" y="133"/>
                            </a:cubicBezTo>
                            <a:cubicBezTo>
                              <a:pt x="931" y="148"/>
                              <a:pt x="931" y="148"/>
                              <a:pt x="931" y="148"/>
                            </a:cubicBezTo>
                            <a:lnTo>
                              <a:pt x="958" y="148"/>
                            </a:lnTo>
                            <a:close/>
                            <a:moveTo>
                              <a:pt x="930" y="99"/>
                            </a:moveTo>
                            <a:cubicBezTo>
                              <a:pt x="930" y="103"/>
                              <a:pt x="930" y="103"/>
                              <a:pt x="930" y="103"/>
                            </a:cubicBezTo>
                            <a:cubicBezTo>
                              <a:pt x="930" y="119"/>
                              <a:pt x="922" y="133"/>
                              <a:pt x="904" y="133"/>
                            </a:cubicBezTo>
                            <a:cubicBezTo>
                              <a:pt x="896" y="133"/>
                              <a:pt x="889" y="128"/>
                              <a:pt x="889" y="118"/>
                            </a:cubicBezTo>
                            <a:cubicBezTo>
                              <a:pt x="889" y="102"/>
                              <a:pt x="907" y="99"/>
                              <a:pt x="924" y="99"/>
                            </a:cubicBezTo>
                            <a:lnTo>
                              <a:pt x="930" y="99"/>
                            </a:lnTo>
                            <a:close/>
                            <a:moveTo>
                              <a:pt x="845" y="128"/>
                            </a:moveTo>
                            <a:cubicBezTo>
                              <a:pt x="842" y="129"/>
                              <a:pt x="838" y="130"/>
                              <a:pt x="834" y="130"/>
                            </a:cubicBezTo>
                            <a:cubicBezTo>
                              <a:pt x="824" y="130"/>
                              <a:pt x="822" y="123"/>
                              <a:pt x="822" y="114"/>
                            </a:cubicBezTo>
                            <a:cubicBezTo>
                              <a:pt x="822" y="64"/>
                              <a:pt x="822" y="64"/>
                              <a:pt x="822" y="64"/>
                            </a:cubicBezTo>
                            <a:cubicBezTo>
                              <a:pt x="845" y="64"/>
                              <a:pt x="845" y="64"/>
                              <a:pt x="845" y="64"/>
                            </a:cubicBezTo>
                            <a:cubicBezTo>
                              <a:pt x="845" y="45"/>
                              <a:pt x="845" y="45"/>
                              <a:pt x="845" y="45"/>
                            </a:cubicBezTo>
                            <a:cubicBezTo>
                              <a:pt x="822" y="45"/>
                              <a:pt x="822" y="45"/>
                              <a:pt x="822" y="45"/>
                            </a:cubicBezTo>
                            <a:cubicBezTo>
                              <a:pt x="822" y="15"/>
                              <a:pt x="822" y="15"/>
                              <a:pt x="822" y="15"/>
                            </a:cubicBezTo>
                            <a:cubicBezTo>
                              <a:pt x="794" y="24"/>
                              <a:pt x="794" y="24"/>
                              <a:pt x="794" y="24"/>
                            </a:cubicBezTo>
                            <a:cubicBezTo>
                              <a:pt x="794" y="45"/>
                              <a:pt x="794" y="45"/>
                              <a:pt x="794" y="45"/>
                            </a:cubicBezTo>
                            <a:cubicBezTo>
                              <a:pt x="775" y="45"/>
                              <a:pt x="775" y="45"/>
                              <a:pt x="775" y="45"/>
                            </a:cubicBezTo>
                            <a:cubicBezTo>
                              <a:pt x="775" y="64"/>
                              <a:pt x="775" y="64"/>
                              <a:pt x="775" y="64"/>
                            </a:cubicBezTo>
                            <a:cubicBezTo>
                              <a:pt x="794" y="64"/>
                              <a:pt x="794" y="64"/>
                              <a:pt x="794" y="64"/>
                            </a:cubicBezTo>
                            <a:cubicBezTo>
                              <a:pt x="794" y="114"/>
                              <a:pt x="794" y="114"/>
                              <a:pt x="794" y="114"/>
                            </a:cubicBezTo>
                            <a:cubicBezTo>
                              <a:pt x="794" y="135"/>
                              <a:pt x="799" y="150"/>
                              <a:pt x="823" y="150"/>
                            </a:cubicBezTo>
                            <a:cubicBezTo>
                              <a:pt x="831" y="150"/>
                              <a:pt x="839" y="149"/>
                              <a:pt x="846" y="146"/>
                            </a:cubicBezTo>
                            <a:lnTo>
                              <a:pt x="845" y="128"/>
                            </a:lnTo>
                            <a:close/>
                            <a:moveTo>
                              <a:pt x="756" y="45"/>
                            </a:moveTo>
                            <a:cubicBezTo>
                              <a:pt x="728" y="45"/>
                              <a:pt x="728" y="45"/>
                              <a:pt x="728" y="45"/>
                            </a:cubicBezTo>
                            <a:cubicBezTo>
                              <a:pt x="728" y="148"/>
                              <a:pt x="728" y="148"/>
                              <a:pt x="728" y="148"/>
                            </a:cubicBezTo>
                            <a:cubicBezTo>
                              <a:pt x="756" y="148"/>
                              <a:pt x="756" y="148"/>
                              <a:pt x="756" y="148"/>
                            </a:cubicBezTo>
                            <a:lnTo>
                              <a:pt x="756" y="45"/>
                            </a:lnTo>
                            <a:close/>
                            <a:moveTo>
                              <a:pt x="756" y="3"/>
                            </a:moveTo>
                            <a:cubicBezTo>
                              <a:pt x="728" y="3"/>
                              <a:pt x="728" y="3"/>
                              <a:pt x="728" y="3"/>
                            </a:cubicBezTo>
                            <a:cubicBezTo>
                              <a:pt x="728" y="26"/>
                              <a:pt x="728" y="26"/>
                              <a:pt x="728" y="26"/>
                            </a:cubicBezTo>
                            <a:cubicBezTo>
                              <a:pt x="756" y="26"/>
                              <a:pt x="756" y="26"/>
                              <a:pt x="756" y="26"/>
                            </a:cubicBezTo>
                            <a:lnTo>
                              <a:pt x="756" y="3"/>
                            </a:lnTo>
                            <a:close/>
                            <a:moveTo>
                              <a:pt x="629" y="145"/>
                            </a:moveTo>
                            <a:cubicBezTo>
                              <a:pt x="638" y="149"/>
                              <a:pt x="648" y="150"/>
                              <a:pt x="660" y="150"/>
                            </a:cubicBezTo>
                            <a:cubicBezTo>
                              <a:pt x="681" y="150"/>
                              <a:pt x="703" y="142"/>
                              <a:pt x="703" y="117"/>
                            </a:cubicBezTo>
                            <a:cubicBezTo>
                              <a:pt x="703" y="81"/>
                              <a:pt x="655" y="89"/>
                              <a:pt x="655" y="73"/>
                            </a:cubicBezTo>
                            <a:cubicBezTo>
                              <a:pt x="655" y="64"/>
                              <a:pt x="665" y="62"/>
                              <a:pt x="672" y="62"/>
                            </a:cubicBezTo>
                            <a:cubicBezTo>
                              <a:pt x="681" y="62"/>
                              <a:pt x="689" y="64"/>
                              <a:pt x="698" y="67"/>
                            </a:cubicBezTo>
                            <a:cubicBezTo>
                              <a:pt x="699" y="47"/>
                              <a:pt x="699" y="47"/>
                              <a:pt x="699" y="47"/>
                            </a:cubicBezTo>
                            <a:cubicBezTo>
                              <a:pt x="691" y="45"/>
                              <a:pt x="681" y="43"/>
                              <a:pt x="670" y="43"/>
                            </a:cubicBezTo>
                            <a:cubicBezTo>
                              <a:pt x="652" y="43"/>
                              <a:pt x="628" y="51"/>
                              <a:pt x="628" y="74"/>
                            </a:cubicBezTo>
                            <a:cubicBezTo>
                              <a:pt x="628" y="108"/>
                              <a:pt x="676" y="101"/>
                              <a:pt x="676" y="119"/>
                            </a:cubicBezTo>
                            <a:cubicBezTo>
                              <a:pt x="676" y="128"/>
                              <a:pt x="669" y="131"/>
                              <a:pt x="658" y="131"/>
                            </a:cubicBezTo>
                            <a:cubicBezTo>
                              <a:pt x="649" y="131"/>
                              <a:pt x="639" y="129"/>
                              <a:pt x="630" y="124"/>
                            </a:cubicBezTo>
                            <a:lnTo>
                              <a:pt x="629" y="145"/>
                            </a:lnTo>
                            <a:close/>
                            <a:moveTo>
                              <a:pt x="576" y="148"/>
                            </a:moveTo>
                            <a:cubicBezTo>
                              <a:pt x="576" y="102"/>
                              <a:pt x="576" y="102"/>
                              <a:pt x="576" y="102"/>
                            </a:cubicBezTo>
                            <a:cubicBezTo>
                              <a:pt x="576" y="86"/>
                              <a:pt x="583" y="68"/>
                              <a:pt x="602" y="68"/>
                            </a:cubicBezTo>
                            <a:cubicBezTo>
                              <a:pt x="605" y="68"/>
                              <a:pt x="608" y="68"/>
                              <a:pt x="610" y="69"/>
                            </a:cubicBezTo>
                            <a:cubicBezTo>
                              <a:pt x="611" y="44"/>
                              <a:pt x="611" y="44"/>
                              <a:pt x="611" y="44"/>
                            </a:cubicBezTo>
                            <a:cubicBezTo>
                              <a:pt x="609" y="43"/>
                              <a:pt x="606" y="43"/>
                              <a:pt x="603" y="43"/>
                            </a:cubicBezTo>
                            <a:cubicBezTo>
                              <a:pt x="589" y="43"/>
                              <a:pt x="579" y="54"/>
                              <a:pt x="574" y="65"/>
                            </a:cubicBezTo>
                            <a:cubicBezTo>
                              <a:pt x="574" y="45"/>
                              <a:pt x="574" y="45"/>
                              <a:pt x="574" y="45"/>
                            </a:cubicBezTo>
                            <a:cubicBezTo>
                              <a:pt x="547" y="45"/>
                              <a:pt x="547" y="45"/>
                              <a:pt x="547" y="45"/>
                            </a:cubicBezTo>
                            <a:cubicBezTo>
                              <a:pt x="548" y="53"/>
                              <a:pt x="548" y="60"/>
                              <a:pt x="548" y="68"/>
                            </a:cubicBezTo>
                            <a:cubicBezTo>
                              <a:pt x="548" y="148"/>
                              <a:pt x="548" y="148"/>
                              <a:pt x="548" y="148"/>
                            </a:cubicBezTo>
                            <a:lnTo>
                              <a:pt x="576" y="148"/>
                            </a:lnTo>
                            <a:close/>
                            <a:moveTo>
                              <a:pt x="524" y="103"/>
                            </a:moveTo>
                            <a:cubicBezTo>
                              <a:pt x="524" y="96"/>
                              <a:pt x="524" y="96"/>
                              <a:pt x="524" y="96"/>
                            </a:cubicBezTo>
                            <a:cubicBezTo>
                              <a:pt x="524" y="65"/>
                              <a:pt x="512" y="43"/>
                              <a:pt x="479" y="43"/>
                            </a:cubicBezTo>
                            <a:cubicBezTo>
                              <a:pt x="448" y="43"/>
                              <a:pt x="428" y="66"/>
                              <a:pt x="428" y="96"/>
                            </a:cubicBezTo>
                            <a:cubicBezTo>
                              <a:pt x="428" y="130"/>
                              <a:pt x="448" y="150"/>
                              <a:pt x="486" y="150"/>
                            </a:cubicBezTo>
                            <a:cubicBezTo>
                              <a:pt x="497" y="150"/>
                              <a:pt x="511" y="148"/>
                              <a:pt x="519" y="144"/>
                            </a:cubicBezTo>
                            <a:cubicBezTo>
                              <a:pt x="518" y="125"/>
                              <a:pt x="518" y="125"/>
                              <a:pt x="518" y="125"/>
                            </a:cubicBezTo>
                            <a:cubicBezTo>
                              <a:pt x="510" y="129"/>
                              <a:pt x="499" y="132"/>
                              <a:pt x="489" y="132"/>
                            </a:cubicBezTo>
                            <a:cubicBezTo>
                              <a:pt x="467" y="132"/>
                              <a:pt x="456" y="121"/>
                              <a:pt x="455" y="103"/>
                            </a:cubicBezTo>
                            <a:lnTo>
                              <a:pt x="524" y="103"/>
                            </a:lnTo>
                            <a:close/>
                            <a:moveTo>
                              <a:pt x="455" y="87"/>
                            </a:moveTo>
                            <a:cubicBezTo>
                              <a:pt x="456" y="74"/>
                              <a:pt x="463" y="60"/>
                              <a:pt x="479" y="60"/>
                            </a:cubicBezTo>
                            <a:cubicBezTo>
                              <a:pt x="495" y="60"/>
                              <a:pt x="499" y="74"/>
                              <a:pt x="499" y="87"/>
                            </a:cubicBezTo>
                            <a:lnTo>
                              <a:pt x="455" y="87"/>
                            </a:lnTo>
                            <a:close/>
                            <a:moveTo>
                              <a:pt x="385" y="148"/>
                            </a:moveTo>
                            <a:cubicBezTo>
                              <a:pt x="418" y="45"/>
                              <a:pt x="418" y="45"/>
                              <a:pt x="418" y="45"/>
                            </a:cubicBezTo>
                            <a:cubicBezTo>
                              <a:pt x="389" y="45"/>
                              <a:pt x="389" y="45"/>
                              <a:pt x="389" y="45"/>
                            </a:cubicBezTo>
                            <a:cubicBezTo>
                              <a:pt x="368" y="127"/>
                              <a:pt x="368" y="127"/>
                              <a:pt x="368" y="127"/>
                            </a:cubicBezTo>
                            <a:cubicBezTo>
                              <a:pt x="346" y="45"/>
                              <a:pt x="346" y="45"/>
                              <a:pt x="346" y="45"/>
                            </a:cubicBezTo>
                            <a:cubicBezTo>
                              <a:pt x="317" y="45"/>
                              <a:pt x="317" y="45"/>
                              <a:pt x="317" y="45"/>
                            </a:cubicBezTo>
                            <a:cubicBezTo>
                              <a:pt x="349" y="148"/>
                              <a:pt x="349" y="148"/>
                              <a:pt x="349" y="148"/>
                            </a:cubicBezTo>
                            <a:lnTo>
                              <a:pt x="385" y="148"/>
                            </a:lnTo>
                            <a:close/>
                            <a:moveTo>
                              <a:pt x="298" y="45"/>
                            </a:moveTo>
                            <a:cubicBezTo>
                              <a:pt x="270" y="45"/>
                              <a:pt x="270" y="45"/>
                              <a:pt x="270" y="45"/>
                            </a:cubicBezTo>
                            <a:cubicBezTo>
                              <a:pt x="270" y="148"/>
                              <a:pt x="270" y="148"/>
                              <a:pt x="270" y="148"/>
                            </a:cubicBezTo>
                            <a:cubicBezTo>
                              <a:pt x="298" y="148"/>
                              <a:pt x="298" y="148"/>
                              <a:pt x="298" y="148"/>
                            </a:cubicBezTo>
                            <a:lnTo>
                              <a:pt x="298" y="45"/>
                            </a:lnTo>
                            <a:close/>
                            <a:moveTo>
                              <a:pt x="298" y="3"/>
                            </a:moveTo>
                            <a:cubicBezTo>
                              <a:pt x="270" y="3"/>
                              <a:pt x="270" y="3"/>
                              <a:pt x="270" y="3"/>
                            </a:cubicBezTo>
                            <a:cubicBezTo>
                              <a:pt x="270" y="26"/>
                              <a:pt x="270" y="26"/>
                              <a:pt x="270" y="26"/>
                            </a:cubicBezTo>
                            <a:cubicBezTo>
                              <a:pt x="298" y="26"/>
                              <a:pt x="298" y="26"/>
                              <a:pt x="298" y="26"/>
                            </a:cubicBezTo>
                            <a:lnTo>
                              <a:pt x="298" y="3"/>
                            </a:lnTo>
                            <a:close/>
                            <a:moveTo>
                              <a:pt x="174" y="148"/>
                            </a:moveTo>
                            <a:cubicBezTo>
                              <a:pt x="174" y="91"/>
                              <a:pt x="174" y="91"/>
                              <a:pt x="174" y="91"/>
                            </a:cubicBezTo>
                            <a:cubicBezTo>
                              <a:pt x="174" y="78"/>
                              <a:pt x="179" y="63"/>
                              <a:pt x="195" y="63"/>
                            </a:cubicBezTo>
                            <a:cubicBezTo>
                              <a:pt x="210" y="63"/>
                              <a:pt x="212" y="76"/>
                              <a:pt x="212" y="88"/>
                            </a:cubicBezTo>
                            <a:cubicBezTo>
                              <a:pt x="212" y="148"/>
                              <a:pt x="212" y="148"/>
                              <a:pt x="212" y="148"/>
                            </a:cubicBezTo>
                            <a:cubicBezTo>
                              <a:pt x="240" y="148"/>
                              <a:pt x="240" y="148"/>
                              <a:pt x="240" y="148"/>
                            </a:cubicBezTo>
                            <a:cubicBezTo>
                              <a:pt x="240" y="81"/>
                              <a:pt x="240" y="81"/>
                              <a:pt x="240" y="81"/>
                            </a:cubicBezTo>
                            <a:cubicBezTo>
                              <a:pt x="240" y="58"/>
                              <a:pt x="230" y="43"/>
                              <a:pt x="205" y="43"/>
                            </a:cubicBezTo>
                            <a:cubicBezTo>
                              <a:pt x="191" y="43"/>
                              <a:pt x="179" y="49"/>
                              <a:pt x="172" y="62"/>
                            </a:cubicBezTo>
                            <a:cubicBezTo>
                              <a:pt x="172" y="45"/>
                              <a:pt x="172" y="45"/>
                              <a:pt x="172" y="45"/>
                            </a:cubicBezTo>
                            <a:cubicBezTo>
                              <a:pt x="145" y="45"/>
                              <a:pt x="145" y="45"/>
                              <a:pt x="145" y="45"/>
                            </a:cubicBezTo>
                            <a:cubicBezTo>
                              <a:pt x="146" y="53"/>
                              <a:pt x="146" y="61"/>
                              <a:pt x="146" y="68"/>
                            </a:cubicBezTo>
                            <a:cubicBezTo>
                              <a:pt x="146" y="148"/>
                              <a:pt x="146" y="148"/>
                              <a:pt x="146" y="148"/>
                            </a:cubicBezTo>
                            <a:lnTo>
                              <a:pt x="174" y="148"/>
                            </a:lnTo>
                            <a:close/>
                            <a:moveTo>
                              <a:pt x="30" y="11"/>
                            </a:moveTo>
                            <a:cubicBezTo>
                              <a:pt x="0" y="11"/>
                              <a:pt x="0" y="11"/>
                              <a:pt x="0" y="11"/>
                            </a:cubicBezTo>
                            <a:cubicBezTo>
                              <a:pt x="0" y="98"/>
                              <a:pt x="0" y="98"/>
                              <a:pt x="0" y="98"/>
                            </a:cubicBezTo>
                            <a:cubicBezTo>
                              <a:pt x="0" y="133"/>
                              <a:pt x="24" y="150"/>
                              <a:pt x="57" y="150"/>
                            </a:cubicBezTo>
                            <a:cubicBezTo>
                              <a:pt x="90" y="150"/>
                              <a:pt x="115" y="132"/>
                              <a:pt x="115" y="97"/>
                            </a:cubicBezTo>
                            <a:cubicBezTo>
                              <a:pt x="115" y="11"/>
                              <a:pt x="115" y="11"/>
                              <a:pt x="115" y="11"/>
                            </a:cubicBezTo>
                            <a:cubicBezTo>
                              <a:pt x="85" y="11"/>
                              <a:pt x="85" y="11"/>
                              <a:pt x="85" y="11"/>
                            </a:cubicBezTo>
                            <a:cubicBezTo>
                              <a:pt x="85" y="97"/>
                              <a:pt x="85" y="97"/>
                              <a:pt x="85" y="97"/>
                            </a:cubicBezTo>
                            <a:cubicBezTo>
                              <a:pt x="85" y="115"/>
                              <a:pt x="76" y="128"/>
                              <a:pt x="57" y="128"/>
                            </a:cubicBezTo>
                            <a:cubicBezTo>
                              <a:pt x="38" y="128"/>
                              <a:pt x="30" y="114"/>
                              <a:pt x="30" y="97"/>
                            </a:cubicBezTo>
                            <a:lnTo>
                              <a:pt x="30" y="11"/>
                            </a:lnTo>
                            <a:close/>
                          </a:path>
                        </a:pathLst>
                      </a:cu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AA0B8E" id="Freeform 394" o:spid="_x0000_s1026" style="position:absolute;margin-left:32.95pt;margin-top:46.05pt;width:112.4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66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1F705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3811270</wp:posOffset>
              </wp:positionH>
              <wp:positionV relativeFrom="paragraph">
                <wp:posOffset>-462280</wp:posOffset>
              </wp:positionV>
              <wp:extent cx="2856230" cy="538480"/>
              <wp:effectExtent l="0" t="0" r="0" b="0"/>
              <wp:wrapNone/>
              <wp:docPr id="11" name="Rectangle 3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6230" cy="538480"/>
                      </a:xfrm>
                      <a:prstGeom prst="rect">
                        <a:avLst/>
                      </a:prstGeom>
                      <a:solidFill>
                        <a:srgbClr val="0055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8AEB7" id="Rectangle 392" o:spid="_x0000_s1026" style="position:absolute;margin-left:300.1pt;margin-top:-36.4pt;width:224.9pt;height: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" fillcolor="#00556a" stroked="f"/>
          </w:pict>
        </mc:Fallback>
      </mc:AlternateContent>
    </w:r>
    <w:r w:rsidR="001F705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953770</wp:posOffset>
              </wp:positionH>
              <wp:positionV relativeFrom="paragraph">
                <wp:posOffset>-462280</wp:posOffset>
              </wp:positionV>
              <wp:extent cx="2857500" cy="538480"/>
              <wp:effectExtent l="0" t="0" r="0" b="0"/>
              <wp:wrapNone/>
              <wp:docPr id="10" name="Rectangle 3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0" cy="538480"/>
                      </a:xfrm>
                      <a:prstGeom prst="rect">
                        <a:avLst/>
                      </a:pr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F6953E" id="Rectangle 391" o:spid="_x0000_s1026" style="position:absolute;margin-left:75.1pt;margin-top:-36.4pt;width:225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" fillcolor="#8e8e8d" stroked="f"/>
          </w:pict>
        </mc:Fallback>
      </mc:AlternateContent>
    </w:r>
    <w:r w:rsidR="001F705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418465</wp:posOffset>
              </wp:positionH>
              <wp:positionV relativeFrom="paragraph">
                <wp:posOffset>69215</wp:posOffset>
              </wp:positionV>
              <wp:extent cx="276860" cy="332740"/>
              <wp:effectExtent l="0" t="0" r="0" b="0"/>
              <wp:wrapNone/>
              <wp:docPr id="9" name="Freeform 3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76860" cy="332740"/>
                      </a:xfrm>
                      <a:custGeom>
                        <a:avLst/>
                        <a:gdLst>
                          <a:gd name="T0" fmla="*/ 0 w 440"/>
                          <a:gd name="T1" fmla="*/ 0 h 525"/>
                          <a:gd name="T2" fmla="*/ 209 w 440"/>
                          <a:gd name="T3" fmla="*/ 0 h 525"/>
                          <a:gd name="T4" fmla="*/ 363 w 440"/>
                          <a:gd name="T5" fmla="*/ 34 h 525"/>
                          <a:gd name="T6" fmla="*/ 414 w 440"/>
                          <a:gd name="T7" fmla="*/ 137 h 525"/>
                          <a:gd name="T8" fmla="*/ 387 w 440"/>
                          <a:gd name="T9" fmla="*/ 221 h 525"/>
                          <a:gd name="T10" fmla="*/ 310 w 440"/>
                          <a:gd name="T11" fmla="*/ 265 h 525"/>
                          <a:gd name="T12" fmla="*/ 377 w 440"/>
                          <a:gd name="T13" fmla="*/ 351 h 525"/>
                          <a:gd name="T14" fmla="*/ 377 w 440"/>
                          <a:gd name="T15" fmla="*/ 351 h 525"/>
                          <a:gd name="T16" fmla="*/ 440 w 440"/>
                          <a:gd name="T17" fmla="*/ 525 h 525"/>
                          <a:gd name="T18" fmla="*/ 294 w 440"/>
                          <a:gd name="T19" fmla="*/ 525 h 525"/>
                          <a:gd name="T20" fmla="*/ 248 w 440"/>
                          <a:gd name="T21" fmla="*/ 381 h 525"/>
                          <a:gd name="T22" fmla="*/ 217 w 440"/>
                          <a:gd name="T23" fmla="*/ 333 h 525"/>
                          <a:gd name="T24" fmla="*/ 157 w 440"/>
                          <a:gd name="T25" fmla="*/ 320 h 525"/>
                          <a:gd name="T26" fmla="*/ 137 w 440"/>
                          <a:gd name="T27" fmla="*/ 320 h 525"/>
                          <a:gd name="T28" fmla="*/ 137 w 440"/>
                          <a:gd name="T29" fmla="*/ 525 h 525"/>
                          <a:gd name="T30" fmla="*/ 0 w 440"/>
                          <a:gd name="T31" fmla="*/ 525 h 525"/>
                          <a:gd name="T32" fmla="*/ 0 w 440"/>
                          <a:gd name="T33" fmla="*/ 0 h 525"/>
                          <a:gd name="T34" fmla="*/ 137 w 440"/>
                          <a:gd name="T35" fmla="*/ 92 h 525"/>
                          <a:gd name="T36" fmla="*/ 137 w 440"/>
                          <a:gd name="T37" fmla="*/ 227 h 525"/>
                          <a:gd name="T38" fmla="*/ 186 w 440"/>
                          <a:gd name="T39" fmla="*/ 227 h 525"/>
                          <a:gd name="T40" fmla="*/ 254 w 440"/>
                          <a:gd name="T41" fmla="*/ 210 h 525"/>
                          <a:gd name="T42" fmla="*/ 277 w 440"/>
                          <a:gd name="T43" fmla="*/ 161 h 525"/>
                          <a:gd name="T44" fmla="*/ 252 w 440"/>
                          <a:gd name="T45" fmla="*/ 109 h 525"/>
                          <a:gd name="T46" fmla="*/ 172 w 440"/>
                          <a:gd name="T47" fmla="*/ 92 h 525"/>
                          <a:gd name="T48" fmla="*/ 137 w 440"/>
                          <a:gd name="T49" fmla="*/ 92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440" h="525">
                            <a:moveTo>
                              <a:pt x="0" y="0"/>
                            </a:moveTo>
                            <a:cubicBezTo>
                              <a:pt x="209" y="0"/>
                              <a:pt x="209" y="0"/>
                              <a:pt x="209" y="0"/>
                            </a:cubicBezTo>
                            <a:cubicBezTo>
                              <a:pt x="278" y="0"/>
                              <a:pt x="330" y="11"/>
                              <a:pt x="363" y="34"/>
                            </a:cubicBezTo>
                            <a:cubicBezTo>
                              <a:pt x="397" y="56"/>
                              <a:pt x="414" y="91"/>
                              <a:pt x="414" y="137"/>
                            </a:cubicBezTo>
                            <a:cubicBezTo>
                              <a:pt x="414" y="171"/>
                              <a:pt x="405" y="199"/>
                              <a:pt x="387" y="221"/>
                            </a:cubicBezTo>
                            <a:cubicBezTo>
                              <a:pt x="369" y="243"/>
                              <a:pt x="344" y="257"/>
                              <a:pt x="310" y="265"/>
                            </a:cubicBezTo>
                            <a:cubicBezTo>
                              <a:pt x="338" y="275"/>
                              <a:pt x="360" y="303"/>
                              <a:pt x="377" y="351"/>
                            </a:cubicBezTo>
                            <a:cubicBezTo>
                              <a:pt x="377" y="351"/>
                              <a:pt x="377" y="351"/>
                              <a:pt x="377" y="351"/>
                            </a:cubicBezTo>
                            <a:cubicBezTo>
                              <a:pt x="440" y="525"/>
                              <a:pt x="440" y="525"/>
                              <a:pt x="440" y="525"/>
                            </a:cubicBezTo>
                            <a:cubicBezTo>
                              <a:pt x="294" y="525"/>
                              <a:pt x="294" y="525"/>
                              <a:pt x="294" y="525"/>
                            </a:cubicBezTo>
                            <a:cubicBezTo>
                              <a:pt x="248" y="381"/>
                              <a:pt x="248" y="381"/>
                              <a:pt x="248" y="381"/>
                            </a:cubicBezTo>
                            <a:cubicBezTo>
                              <a:pt x="240" y="358"/>
                              <a:pt x="230" y="342"/>
                              <a:pt x="217" y="333"/>
                            </a:cubicBezTo>
                            <a:cubicBezTo>
                              <a:pt x="204" y="324"/>
                              <a:pt x="185" y="320"/>
                              <a:pt x="157" y="320"/>
                            </a:cubicBezTo>
                            <a:cubicBezTo>
                              <a:pt x="137" y="320"/>
                              <a:pt x="137" y="320"/>
                              <a:pt x="137" y="320"/>
                            </a:cubicBezTo>
                            <a:cubicBezTo>
                              <a:pt x="137" y="525"/>
                              <a:pt x="137" y="525"/>
                              <a:pt x="137" y="525"/>
                            </a:cubicBezTo>
                            <a:cubicBezTo>
                              <a:pt x="0" y="525"/>
                              <a:pt x="0" y="525"/>
                              <a:pt x="0" y="525"/>
                            </a:cubicBezTo>
                            <a:lnTo>
                              <a:pt x="0" y="0"/>
                            </a:lnTo>
                            <a:close/>
                            <a:moveTo>
                              <a:pt x="137" y="92"/>
                            </a:moveTo>
                            <a:cubicBezTo>
                              <a:pt x="137" y="227"/>
                              <a:pt x="137" y="227"/>
                              <a:pt x="137" y="227"/>
                            </a:cubicBezTo>
                            <a:cubicBezTo>
                              <a:pt x="186" y="227"/>
                              <a:pt x="186" y="227"/>
                              <a:pt x="186" y="227"/>
                            </a:cubicBezTo>
                            <a:cubicBezTo>
                              <a:pt x="217" y="227"/>
                              <a:pt x="239" y="221"/>
                              <a:pt x="254" y="210"/>
                            </a:cubicBezTo>
                            <a:cubicBezTo>
                              <a:pt x="270" y="200"/>
                              <a:pt x="277" y="183"/>
                              <a:pt x="277" y="161"/>
                            </a:cubicBezTo>
                            <a:cubicBezTo>
                              <a:pt x="277" y="137"/>
                              <a:pt x="269" y="120"/>
                              <a:pt x="252" y="109"/>
                            </a:cubicBezTo>
                            <a:cubicBezTo>
                              <a:pt x="235" y="98"/>
                              <a:pt x="208" y="92"/>
                              <a:pt x="172" y="92"/>
                            </a:cubicBezTo>
                            <a:lnTo>
                              <a:pt x="137" y="92"/>
                            </a:lnTo>
                            <a:close/>
                          </a:path>
                        </a:pathLst>
                      </a:cu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ACF70C" id="Freeform 390" o:spid="_x0000_s1026" style="position:absolute;margin-left:32.95pt;margin-top:5.45pt;width:21.8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<o:lock v:ext="edit" verticies="t"/>
            </v:shape>
          </w:pict>
        </mc:Fallback>
      </mc:AlternateContent>
    </w:r>
    <w:r w:rsidR="001F705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135890</wp:posOffset>
              </wp:positionH>
              <wp:positionV relativeFrom="paragraph">
                <wp:posOffset>69850</wp:posOffset>
              </wp:positionV>
              <wp:extent cx="282575" cy="340360"/>
              <wp:effectExtent l="0" t="0" r="0" b="0"/>
              <wp:wrapNone/>
              <wp:docPr id="8" name="Freeform 3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2575" cy="340360"/>
                      </a:xfrm>
                      <a:custGeom>
                        <a:avLst/>
                        <a:gdLst>
                          <a:gd name="T0" fmla="*/ 0 w 449"/>
                          <a:gd name="T1" fmla="*/ 0 h 537"/>
                          <a:gd name="T2" fmla="*/ 140 w 449"/>
                          <a:gd name="T3" fmla="*/ 0 h 537"/>
                          <a:gd name="T4" fmla="*/ 140 w 449"/>
                          <a:gd name="T5" fmla="*/ 305 h 537"/>
                          <a:gd name="T6" fmla="*/ 160 w 449"/>
                          <a:gd name="T7" fmla="*/ 402 h 537"/>
                          <a:gd name="T8" fmla="*/ 224 w 449"/>
                          <a:gd name="T9" fmla="*/ 432 h 537"/>
                          <a:gd name="T10" fmla="*/ 292 w 449"/>
                          <a:gd name="T11" fmla="*/ 400 h 537"/>
                          <a:gd name="T12" fmla="*/ 315 w 449"/>
                          <a:gd name="T13" fmla="*/ 305 h 537"/>
                          <a:gd name="T14" fmla="*/ 315 w 449"/>
                          <a:gd name="T15" fmla="*/ 0 h 537"/>
                          <a:gd name="T16" fmla="*/ 449 w 449"/>
                          <a:gd name="T17" fmla="*/ 0 h 537"/>
                          <a:gd name="T18" fmla="*/ 449 w 449"/>
                          <a:gd name="T19" fmla="*/ 305 h 537"/>
                          <a:gd name="T20" fmla="*/ 393 w 449"/>
                          <a:gd name="T21" fmla="*/ 479 h 537"/>
                          <a:gd name="T22" fmla="*/ 224 w 449"/>
                          <a:gd name="T23" fmla="*/ 537 h 537"/>
                          <a:gd name="T24" fmla="*/ 57 w 449"/>
                          <a:gd name="T25" fmla="*/ 479 h 537"/>
                          <a:gd name="T26" fmla="*/ 0 w 449"/>
                          <a:gd name="T27" fmla="*/ 305 h 537"/>
                          <a:gd name="T28" fmla="*/ 0 w 449"/>
                          <a:gd name="T29" fmla="*/ 0 h 5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449" h="537">
                            <a:moveTo>
                              <a:pt x="0" y="0"/>
                            </a:moveTo>
                            <a:cubicBezTo>
                              <a:pt x="140" y="0"/>
                              <a:pt x="140" y="0"/>
                              <a:pt x="140" y="0"/>
                            </a:cubicBezTo>
                            <a:cubicBezTo>
                              <a:pt x="140" y="305"/>
                              <a:pt x="140" y="305"/>
                              <a:pt x="140" y="305"/>
                            </a:cubicBezTo>
                            <a:cubicBezTo>
                              <a:pt x="140" y="350"/>
                              <a:pt x="147" y="382"/>
                              <a:pt x="160" y="402"/>
                            </a:cubicBezTo>
                            <a:cubicBezTo>
                              <a:pt x="174" y="422"/>
                              <a:pt x="195" y="432"/>
                              <a:pt x="224" y="432"/>
                            </a:cubicBezTo>
                            <a:cubicBezTo>
                              <a:pt x="254" y="432"/>
                              <a:pt x="277" y="422"/>
                              <a:pt x="292" y="400"/>
                            </a:cubicBezTo>
                            <a:cubicBezTo>
                              <a:pt x="308" y="379"/>
                              <a:pt x="315" y="347"/>
                              <a:pt x="315" y="305"/>
                            </a:cubicBezTo>
                            <a:cubicBezTo>
                              <a:pt x="315" y="0"/>
                              <a:pt x="315" y="0"/>
                              <a:pt x="315" y="0"/>
                            </a:cubicBezTo>
                            <a:cubicBezTo>
                              <a:pt x="449" y="0"/>
                              <a:pt x="449" y="0"/>
                              <a:pt x="449" y="0"/>
                            </a:cubicBezTo>
                            <a:cubicBezTo>
                              <a:pt x="449" y="305"/>
                              <a:pt x="449" y="305"/>
                              <a:pt x="449" y="305"/>
                            </a:cubicBezTo>
                            <a:cubicBezTo>
                              <a:pt x="449" y="383"/>
                              <a:pt x="430" y="441"/>
                              <a:pt x="393" y="479"/>
                            </a:cubicBezTo>
                            <a:cubicBezTo>
                              <a:pt x="355" y="518"/>
                              <a:pt x="299" y="537"/>
                              <a:pt x="224" y="537"/>
                            </a:cubicBezTo>
                            <a:cubicBezTo>
                              <a:pt x="150" y="537"/>
                              <a:pt x="94" y="518"/>
                              <a:pt x="57" y="479"/>
                            </a:cubicBezTo>
                            <a:cubicBezTo>
                              <a:pt x="19" y="440"/>
                              <a:pt x="0" y="382"/>
                              <a:pt x="0" y="305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E667CC" id="Freeform 389" o:spid="_x0000_s1026" style="position:absolute;margin-left:10.7pt;margin-top:5.5pt;width:22.25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9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</v:shape>
          </w:pict>
        </mc:Fallback>
      </mc:AlternateContent>
    </w:r>
    <w:r w:rsidR="001F705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ragraph">
                <wp:posOffset>-283210</wp:posOffset>
              </wp:positionV>
              <wp:extent cx="714375" cy="718820"/>
              <wp:effectExtent l="0" t="0" r="0" b="0"/>
              <wp:wrapNone/>
              <wp:docPr id="7" name="Oval 3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" cy="718820"/>
                      </a:xfrm>
                      <a:prstGeom prst="ellipse">
                        <a:avLst/>
                      </a:pr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C614A39" id="Oval 388" o:spid="_x0000_s1026" style="position:absolute;margin-left:-23.25pt;margin-top:-22.3pt;width:56.25pt;height:5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" fillcolor="#8e8e8d" stroked="f"/>
          </w:pict>
        </mc:Fallback>
      </mc:AlternateContent>
    </w:r>
  </w:p>
  <w:p w:rsidR="00E46073" w:rsidRDefault="00E46073" w:rsidP="00837587">
    <w:pPr>
      <w:pStyle w:val="Kopfzeile"/>
    </w:pPr>
  </w:p>
  <w:p w:rsidR="00E46073" w:rsidRPr="00837587" w:rsidRDefault="00E46073" w:rsidP="0083758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73" w:rsidRDefault="001F705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418465</wp:posOffset>
              </wp:positionH>
              <wp:positionV relativeFrom="paragraph">
                <wp:posOffset>584835</wp:posOffset>
              </wp:positionV>
              <wp:extent cx="1427480" cy="123825"/>
              <wp:effectExtent l="0" t="0" r="0" b="0"/>
              <wp:wrapNone/>
              <wp:docPr id="6" name="Freeform 3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27480" cy="123825"/>
                      </a:xfrm>
                      <a:custGeom>
                        <a:avLst/>
                        <a:gdLst>
                          <a:gd name="T0" fmla="*/ 2216 w 2266"/>
                          <a:gd name="T1" fmla="*/ 128 h 195"/>
                          <a:gd name="T2" fmla="*/ 2266 w 2266"/>
                          <a:gd name="T3" fmla="*/ 45 h 195"/>
                          <a:gd name="T4" fmla="*/ 2206 w 2266"/>
                          <a:gd name="T5" fmla="*/ 148 h 195"/>
                          <a:gd name="T6" fmla="*/ 2173 w 2266"/>
                          <a:gd name="T7" fmla="*/ 189 h 195"/>
                          <a:gd name="T8" fmla="*/ 2150 w 2266"/>
                          <a:gd name="T9" fmla="*/ 44 h 195"/>
                          <a:gd name="T10" fmla="*/ 2086 w 2266"/>
                          <a:gd name="T11" fmla="*/ 68 h 195"/>
                          <a:gd name="T12" fmla="*/ 2057 w 2266"/>
                          <a:gd name="T13" fmla="*/ 45 h 195"/>
                          <a:gd name="T14" fmla="*/ 1991 w 2266"/>
                          <a:gd name="T15" fmla="*/ 45 h 195"/>
                          <a:gd name="T16" fmla="*/ 2031 w 2266"/>
                          <a:gd name="T17" fmla="*/ 148 h 195"/>
                          <a:gd name="T18" fmla="*/ 1908 w 2266"/>
                          <a:gd name="T19" fmla="*/ 96 h 195"/>
                          <a:gd name="T20" fmla="*/ 1895 w 2266"/>
                          <a:gd name="T21" fmla="*/ 150 h 195"/>
                          <a:gd name="T22" fmla="*/ 1836 w 2266"/>
                          <a:gd name="T23" fmla="*/ 0 h 195"/>
                          <a:gd name="T24" fmla="*/ 1811 w 2266"/>
                          <a:gd name="T25" fmla="*/ 117 h 195"/>
                          <a:gd name="T26" fmla="*/ 1779 w 2266"/>
                          <a:gd name="T27" fmla="*/ 43 h 195"/>
                          <a:gd name="T28" fmla="*/ 1737 w 2266"/>
                          <a:gd name="T29" fmla="*/ 145 h 195"/>
                          <a:gd name="T30" fmla="*/ 1683 w 2266"/>
                          <a:gd name="T31" fmla="*/ 148 h 195"/>
                          <a:gd name="T32" fmla="*/ 1643 w 2266"/>
                          <a:gd name="T33" fmla="*/ 45 h 195"/>
                          <a:gd name="T34" fmla="*/ 1594 w 2266"/>
                          <a:gd name="T35" fmla="*/ 103 h 195"/>
                          <a:gd name="T36" fmla="*/ 1588 w 2266"/>
                          <a:gd name="T37" fmla="*/ 144 h 195"/>
                          <a:gd name="T38" fmla="*/ 1525 w 2266"/>
                          <a:gd name="T39" fmla="*/ 87 h 195"/>
                          <a:gd name="T40" fmla="*/ 1401 w 2266"/>
                          <a:gd name="T41" fmla="*/ 96 h 195"/>
                          <a:gd name="T42" fmla="*/ 1379 w 2266"/>
                          <a:gd name="T43" fmla="*/ 189 h 195"/>
                          <a:gd name="T44" fmla="*/ 1446 w 2266"/>
                          <a:gd name="T45" fmla="*/ 62 h 195"/>
                          <a:gd name="T46" fmla="*/ 1445 w 2266"/>
                          <a:gd name="T47" fmla="*/ 142 h 195"/>
                          <a:gd name="T48" fmla="*/ 1352 w 2266"/>
                          <a:gd name="T49" fmla="*/ 96 h 195"/>
                          <a:gd name="T50" fmla="*/ 1346 w 2266"/>
                          <a:gd name="T51" fmla="*/ 125 h 195"/>
                          <a:gd name="T52" fmla="*/ 1307 w 2266"/>
                          <a:gd name="T53" fmla="*/ 60 h 195"/>
                          <a:gd name="T54" fmla="*/ 1173 w 2266"/>
                          <a:gd name="T55" fmla="*/ 91 h 195"/>
                          <a:gd name="T56" fmla="*/ 1203 w 2266"/>
                          <a:gd name="T57" fmla="*/ 81 h 195"/>
                          <a:gd name="T58" fmla="*/ 1162 w 2266"/>
                          <a:gd name="T59" fmla="*/ 148 h 195"/>
                          <a:gd name="T60" fmla="*/ 1162 w 2266"/>
                          <a:gd name="T61" fmla="*/ 71 h 195"/>
                          <a:gd name="T62" fmla="*/ 1021 w 2266"/>
                          <a:gd name="T63" fmla="*/ 64 h 195"/>
                          <a:gd name="T64" fmla="*/ 993 w 2266"/>
                          <a:gd name="T65" fmla="*/ 24 h 195"/>
                          <a:gd name="T66" fmla="*/ 993 w 2266"/>
                          <a:gd name="T67" fmla="*/ 114 h 195"/>
                          <a:gd name="T68" fmla="*/ 883 w 2266"/>
                          <a:gd name="T69" fmla="*/ 3 h 195"/>
                          <a:gd name="T70" fmla="*/ 922 w 2266"/>
                          <a:gd name="T71" fmla="*/ 3 h 195"/>
                          <a:gd name="T72" fmla="*/ 957 w 2266"/>
                          <a:gd name="T73" fmla="*/ 124 h 195"/>
                          <a:gd name="T74" fmla="*/ 905 w 2266"/>
                          <a:gd name="T75" fmla="*/ 61 h 195"/>
                          <a:gd name="T76" fmla="*/ 897 w 2266"/>
                          <a:gd name="T77" fmla="*/ 150 h 195"/>
                          <a:gd name="T78" fmla="*/ 930 w 2266"/>
                          <a:gd name="T79" fmla="*/ 103 h 195"/>
                          <a:gd name="T80" fmla="*/ 845 w 2266"/>
                          <a:gd name="T81" fmla="*/ 128 h 195"/>
                          <a:gd name="T82" fmla="*/ 845 w 2266"/>
                          <a:gd name="T83" fmla="*/ 45 h 195"/>
                          <a:gd name="T84" fmla="*/ 775 w 2266"/>
                          <a:gd name="T85" fmla="*/ 45 h 195"/>
                          <a:gd name="T86" fmla="*/ 846 w 2266"/>
                          <a:gd name="T87" fmla="*/ 146 h 195"/>
                          <a:gd name="T88" fmla="*/ 756 w 2266"/>
                          <a:gd name="T89" fmla="*/ 148 h 195"/>
                          <a:gd name="T90" fmla="*/ 756 w 2266"/>
                          <a:gd name="T91" fmla="*/ 26 h 195"/>
                          <a:gd name="T92" fmla="*/ 655 w 2266"/>
                          <a:gd name="T93" fmla="*/ 73 h 195"/>
                          <a:gd name="T94" fmla="*/ 628 w 2266"/>
                          <a:gd name="T95" fmla="*/ 74 h 195"/>
                          <a:gd name="T96" fmla="*/ 576 w 2266"/>
                          <a:gd name="T97" fmla="*/ 148 h 195"/>
                          <a:gd name="T98" fmla="*/ 603 w 2266"/>
                          <a:gd name="T99" fmla="*/ 43 h 195"/>
                          <a:gd name="T100" fmla="*/ 548 w 2266"/>
                          <a:gd name="T101" fmla="*/ 148 h 195"/>
                          <a:gd name="T102" fmla="*/ 428 w 2266"/>
                          <a:gd name="T103" fmla="*/ 96 h 195"/>
                          <a:gd name="T104" fmla="*/ 455 w 2266"/>
                          <a:gd name="T105" fmla="*/ 103 h 195"/>
                          <a:gd name="T106" fmla="*/ 455 w 2266"/>
                          <a:gd name="T107" fmla="*/ 87 h 195"/>
                          <a:gd name="T108" fmla="*/ 346 w 2266"/>
                          <a:gd name="T109" fmla="*/ 45 h 195"/>
                          <a:gd name="T110" fmla="*/ 270 w 2266"/>
                          <a:gd name="T111" fmla="*/ 45 h 195"/>
                          <a:gd name="T112" fmla="*/ 270 w 2266"/>
                          <a:gd name="T113" fmla="*/ 3 h 195"/>
                          <a:gd name="T114" fmla="*/ 174 w 2266"/>
                          <a:gd name="T115" fmla="*/ 91 h 195"/>
                          <a:gd name="T116" fmla="*/ 240 w 2266"/>
                          <a:gd name="T117" fmla="*/ 81 h 195"/>
                          <a:gd name="T118" fmla="*/ 146 w 2266"/>
                          <a:gd name="T119" fmla="*/ 68 h 195"/>
                          <a:gd name="T120" fmla="*/ 0 w 2266"/>
                          <a:gd name="T121" fmla="*/ 98 h 195"/>
                          <a:gd name="T122" fmla="*/ 85 w 2266"/>
                          <a:gd name="T123" fmla="*/ 97 h 1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2266" h="195">
                            <a:moveTo>
                              <a:pt x="2199" y="118"/>
                            </a:moveTo>
                            <a:cubicBezTo>
                              <a:pt x="2195" y="111"/>
                              <a:pt x="2194" y="104"/>
                              <a:pt x="2194" y="96"/>
                            </a:cubicBezTo>
                            <a:cubicBezTo>
                              <a:pt x="2194" y="82"/>
                              <a:pt x="2198" y="63"/>
                              <a:pt x="2216" y="63"/>
                            </a:cubicBezTo>
                            <a:cubicBezTo>
                              <a:pt x="2234" y="63"/>
                              <a:pt x="2239" y="82"/>
                              <a:pt x="2239" y="96"/>
                            </a:cubicBezTo>
                            <a:cubicBezTo>
                              <a:pt x="2239" y="110"/>
                              <a:pt x="2234" y="128"/>
                              <a:pt x="2216" y="128"/>
                            </a:cubicBezTo>
                            <a:cubicBezTo>
                              <a:pt x="2207" y="128"/>
                              <a:pt x="2202" y="124"/>
                              <a:pt x="2199" y="118"/>
                            </a:cubicBezTo>
                            <a:moveTo>
                              <a:pt x="2173" y="189"/>
                            </a:moveTo>
                            <a:cubicBezTo>
                              <a:pt x="2185" y="193"/>
                              <a:pt x="2198" y="195"/>
                              <a:pt x="2211" y="195"/>
                            </a:cubicBezTo>
                            <a:cubicBezTo>
                              <a:pt x="2246" y="195"/>
                              <a:pt x="2266" y="177"/>
                              <a:pt x="2266" y="142"/>
                            </a:cubicBezTo>
                            <a:cubicBezTo>
                              <a:pt x="2266" y="45"/>
                              <a:pt x="2266" y="45"/>
                              <a:pt x="2266" y="45"/>
                            </a:cubicBezTo>
                            <a:cubicBezTo>
                              <a:pt x="2239" y="45"/>
                              <a:pt x="2239" y="45"/>
                              <a:pt x="2239" y="45"/>
                            </a:cubicBezTo>
                            <a:cubicBezTo>
                              <a:pt x="2239" y="62"/>
                              <a:pt x="2239" y="62"/>
                              <a:pt x="2239" y="62"/>
                            </a:cubicBezTo>
                            <a:cubicBezTo>
                              <a:pt x="2233" y="49"/>
                              <a:pt x="2220" y="43"/>
                              <a:pt x="2206" y="43"/>
                            </a:cubicBezTo>
                            <a:cubicBezTo>
                              <a:pt x="2176" y="43"/>
                              <a:pt x="2164" y="69"/>
                              <a:pt x="2164" y="96"/>
                            </a:cubicBezTo>
                            <a:cubicBezTo>
                              <a:pt x="2164" y="122"/>
                              <a:pt x="2176" y="148"/>
                              <a:pt x="2206" y="148"/>
                            </a:cubicBezTo>
                            <a:cubicBezTo>
                              <a:pt x="2219" y="148"/>
                              <a:pt x="2231" y="142"/>
                              <a:pt x="2238" y="130"/>
                            </a:cubicBezTo>
                            <a:cubicBezTo>
                              <a:pt x="2238" y="142"/>
                              <a:pt x="2238" y="142"/>
                              <a:pt x="2238" y="142"/>
                            </a:cubicBezTo>
                            <a:cubicBezTo>
                              <a:pt x="2238" y="162"/>
                              <a:pt x="2228" y="175"/>
                              <a:pt x="2205" y="175"/>
                            </a:cubicBezTo>
                            <a:cubicBezTo>
                              <a:pt x="2194" y="175"/>
                              <a:pt x="2183" y="173"/>
                              <a:pt x="2174" y="168"/>
                            </a:cubicBezTo>
                            <a:lnTo>
                              <a:pt x="2173" y="189"/>
                            </a:lnTo>
                            <a:close/>
                            <a:moveTo>
                              <a:pt x="2115" y="148"/>
                            </a:moveTo>
                            <a:cubicBezTo>
                              <a:pt x="2115" y="102"/>
                              <a:pt x="2115" y="102"/>
                              <a:pt x="2115" y="102"/>
                            </a:cubicBezTo>
                            <a:cubicBezTo>
                              <a:pt x="2115" y="86"/>
                              <a:pt x="2121" y="68"/>
                              <a:pt x="2140" y="68"/>
                            </a:cubicBezTo>
                            <a:cubicBezTo>
                              <a:pt x="2143" y="68"/>
                              <a:pt x="2146" y="68"/>
                              <a:pt x="2149" y="69"/>
                            </a:cubicBezTo>
                            <a:cubicBezTo>
                              <a:pt x="2150" y="44"/>
                              <a:pt x="2150" y="44"/>
                              <a:pt x="2150" y="44"/>
                            </a:cubicBezTo>
                            <a:cubicBezTo>
                              <a:pt x="2147" y="43"/>
                              <a:pt x="2145" y="43"/>
                              <a:pt x="2142" y="43"/>
                            </a:cubicBezTo>
                            <a:cubicBezTo>
                              <a:pt x="2128" y="43"/>
                              <a:pt x="2118" y="54"/>
                              <a:pt x="2113" y="65"/>
                            </a:cubicBezTo>
                            <a:cubicBezTo>
                              <a:pt x="2112" y="45"/>
                              <a:pt x="2112" y="45"/>
                              <a:pt x="2112" y="45"/>
                            </a:cubicBezTo>
                            <a:cubicBezTo>
                              <a:pt x="2085" y="45"/>
                              <a:pt x="2085" y="45"/>
                              <a:pt x="2085" y="45"/>
                            </a:cubicBezTo>
                            <a:cubicBezTo>
                              <a:pt x="2086" y="53"/>
                              <a:pt x="2086" y="60"/>
                              <a:pt x="2086" y="68"/>
                            </a:cubicBezTo>
                            <a:cubicBezTo>
                              <a:pt x="2086" y="148"/>
                              <a:pt x="2086" y="148"/>
                              <a:pt x="2086" y="148"/>
                            </a:cubicBezTo>
                            <a:lnTo>
                              <a:pt x="2115" y="148"/>
                            </a:lnTo>
                            <a:close/>
                            <a:moveTo>
                              <a:pt x="2058" y="148"/>
                            </a:moveTo>
                            <a:cubicBezTo>
                              <a:pt x="2057" y="141"/>
                              <a:pt x="2057" y="133"/>
                              <a:pt x="2057" y="125"/>
                            </a:cubicBezTo>
                            <a:cubicBezTo>
                              <a:pt x="2057" y="45"/>
                              <a:pt x="2057" y="45"/>
                              <a:pt x="2057" y="45"/>
                            </a:cubicBezTo>
                            <a:cubicBezTo>
                              <a:pt x="2028" y="45"/>
                              <a:pt x="2028" y="45"/>
                              <a:pt x="2028" y="45"/>
                            </a:cubicBezTo>
                            <a:cubicBezTo>
                              <a:pt x="2028" y="102"/>
                              <a:pt x="2028" y="102"/>
                              <a:pt x="2028" y="102"/>
                            </a:cubicBezTo>
                            <a:cubicBezTo>
                              <a:pt x="2028" y="116"/>
                              <a:pt x="2024" y="130"/>
                              <a:pt x="2008" y="130"/>
                            </a:cubicBezTo>
                            <a:cubicBezTo>
                              <a:pt x="1992" y="130"/>
                              <a:pt x="1991" y="118"/>
                              <a:pt x="1991" y="105"/>
                            </a:cubicBezTo>
                            <a:cubicBezTo>
                              <a:pt x="1991" y="45"/>
                              <a:pt x="1991" y="45"/>
                              <a:pt x="1991" y="45"/>
                            </a:cubicBezTo>
                            <a:cubicBezTo>
                              <a:pt x="1963" y="45"/>
                              <a:pt x="1963" y="45"/>
                              <a:pt x="1963" y="45"/>
                            </a:cubicBezTo>
                            <a:cubicBezTo>
                              <a:pt x="1963" y="112"/>
                              <a:pt x="1963" y="112"/>
                              <a:pt x="1963" y="112"/>
                            </a:cubicBezTo>
                            <a:cubicBezTo>
                              <a:pt x="1963" y="135"/>
                              <a:pt x="1972" y="150"/>
                              <a:pt x="1997" y="150"/>
                            </a:cubicBezTo>
                            <a:cubicBezTo>
                              <a:pt x="2012" y="150"/>
                              <a:pt x="2024" y="144"/>
                              <a:pt x="2030" y="131"/>
                            </a:cubicBezTo>
                            <a:cubicBezTo>
                              <a:pt x="2031" y="148"/>
                              <a:pt x="2031" y="148"/>
                              <a:pt x="2031" y="148"/>
                            </a:cubicBezTo>
                            <a:lnTo>
                              <a:pt x="2058" y="148"/>
                            </a:lnTo>
                            <a:close/>
                            <a:moveTo>
                              <a:pt x="1868" y="119"/>
                            </a:moveTo>
                            <a:cubicBezTo>
                              <a:pt x="1865" y="112"/>
                              <a:pt x="1864" y="103"/>
                              <a:pt x="1864" y="96"/>
                            </a:cubicBezTo>
                            <a:cubicBezTo>
                              <a:pt x="1864" y="82"/>
                              <a:pt x="1868" y="63"/>
                              <a:pt x="1886" y="63"/>
                            </a:cubicBezTo>
                            <a:cubicBezTo>
                              <a:pt x="1905" y="63"/>
                              <a:pt x="1908" y="81"/>
                              <a:pt x="1908" y="96"/>
                            </a:cubicBezTo>
                            <a:cubicBezTo>
                              <a:pt x="1908" y="111"/>
                              <a:pt x="1905" y="130"/>
                              <a:pt x="1886" y="130"/>
                            </a:cubicBezTo>
                            <a:cubicBezTo>
                              <a:pt x="1877" y="130"/>
                              <a:pt x="1872" y="125"/>
                              <a:pt x="1868" y="119"/>
                            </a:cubicBezTo>
                            <a:moveTo>
                              <a:pt x="1862" y="148"/>
                            </a:moveTo>
                            <a:cubicBezTo>
                              <a:pt x="1863" y="131"/>
                              <a:pt x="1863" y="131"/>
                              <a:pt x="1863" y="131"/>
                            </a:cubicBezTo>
                            <a:cubicBezTo>
                              <a:pt x="1869" y="144"/>
                              <a:pt x="1881" y="150"/>
                              <a:pt x="1895" y="150"/>
                            </a:cubicBezTo>
                            <a:cubicBezTo>
                              <a:pt x="1927" y="150"/>
                              <a:pt x="1938" y="124"/>
                              <a:pt x="1938" y="96"/>
                            </a:cubicBezTo>
                            <a:cubicBezTo>
                              <a:pt x="1938" y="69"/>
                              <a:pt x="1927" y="43"/>
                              <a:pt x="1896" y="43"/>
                            </a:cubicBezTo>
                            <a:cubicBezTo>
                              <a:pt x="1883" y="43"/>
                              <a:pt x="1870" y="50"/>
                              <a:pt x="1865" y="62"/>
                            </a:cubicBezTo>
                            <a:cubicBezTo>
                              <a:pt x="1865" y="0"/>
                              <a:pt x="1865" y="0"/>
                              <a:pt x="1865" y="0"/>
                            </a:cubicBezTo>
                            <a:cubicBezTo>
                              <a:pt x="1836" y="0"/>
                              <a:pt x="1836" y="0"/>
                              <a:pt x="1836" y="0"/>
                            </a:cubicBezTo>
                            <a:cubicBezTo>
                              <a:pt x="1836" y="148"/>
                              <a:pt x="1836" y="148"/>
                              <a:pt x="1836" y="148"/>
                            </a:cubicBezTo>
                            <a:lnTo>
                              <a:pt x="1862" y="148"/>
                            </a:lnTo>
                            <a:close/>
                            <a:moveTo>
                              <a:pt x="1737" y="145"/>
                            </a:moveTo>
                            <a:cubicBezTo>
                              <a:pt x="1747" y="149"/>
                              <a:pt x="1757" y="150"/>
                              <a:pt x="1768" y="150"/>
                            </a:cubicBezTo>
                            <a:cubicBezTo>
                              <a:pt x="1789" y="150"/>
                              <a:pt x="1811" y="142"/>
                              <a:pt x="1811" y="117"/>
                            </a:cubicBezTo>
                            <a:cubicBezTo>
                              <a:pt x="1811" y="81"/>
                              <a:pt x="1764" y="89"/>
                              <a:pt x="1764" y="73"/>
                            </a:cubicBezTo>
                            <a:cubicBezTo>
                              <a:pt x="1764" y="64"/>
                              <a:pt x="1774" y="62"/>
                              <a:pt x="1781" y="62"/>
                            </a:cubicBezTo>
                            <a:cubicBezTo>
                              <a:pt x="1790" y="62"/>
                              <a:pt x="1798" y="64"/>
                              <a:pt x="1806" y="67"/>
                            </a:cubicBezTo>
                            <a:cubicBezTo>
                              <a:pt x="1807" y="47"/>
                              <a:pt x="1807" y="47"/>
                              <a:pt x="1807" y="47"/>
                            </a:cubicBezTo>
                            <a:cubicBezTo>
                              <a:pt x="1799" y="45"/>
                              <a:pt x="1789" y="43"/>
                              <a:pt x="1779" y="43"/>
                            </a:cubicBezTo>
                            <a:cubicBezTo>
                              <a:pt x="1760" y="43"/>
                              <a:pt x="1737" y="51"/>
                              <a:pt x="1737" y="74"/>
                            </a:cubicBezTo>
                            <a:cubicBezTo>
                              <a:pt x="1737" y="108"/>
                              <a:pt x="1785" y="101"/>
                              <a:pt x="1785" y="119"/>
                            </a:cubicBezTo>
                            <a:cubicBezTo>
                              <a:pt x="1785" y="128"/>
                              <a:pt x="1778" y="131"/>
                              <a:pt x="1767" y="131"/>
                            </a:cubicBezTo>
                            <a:cubicBezTo>
                              <a:pt x="1757" y="131"/>
                              <a:pt x="1748" y="129"/>
                              <a:pt x="1739" y="124"/>
                            </a:cubicBezTo>
                            <a:lnTo>
                              <a:pt x="1737" y="145"/>
                            </a:lnTo>
                            <a:close/>
                            <a:moveTo>
                              <a:pt x="1646" y="148"/>
                            </a:moveTo>
                            <a:cubicBezTo>
                              <a:pt x="1646" y="91"/>
                              <a:pt x="1646" y="91"/>
                              <a:pt x="1646" y="91"/>
                            </a:cubicBezTo>
                            <a:cubicBezTo>
                              <a:pt x="1646" y="78"/>
                              <a:pt x="1650" y="63"/>
                              <a:pt x="1666" y="63"/>
                            </a:cubicBezTo>
                            <a:cubicBezTo>
                              <a:pt x="1682" y="63"/>
                              <a:pt x="1683" y="76"/>
                              <a:pt x="1683" y="88"/>
                            </a:cubicBezTo>
                            <a:cubicBezTo>
                              <a:pt x="1683" y="148"/>
                              <a:pt x="1683" y="148"/>
                              <a:pt x="1683" y="148"/>
                            </a:cubicBezTo>
                            <a:cubicBezTo>
                              <a:pt x="1712" y="148"/>
                              <a:pt x="1712" y="148"/>
                              <a:pt x="1712" y="148"/>
                            </a:cubicBezTo>
                            <a:cubicBezTo>
                              <a:pt x="1712" y="81"/>
                              <a:pt x="1712" y="81"/>
                              <a:pt x="1712" y="81"/>
                            </a:cubicBezTo>
                            <a:cubicBezTo>
                              <a:pt x="1712" y="58"/>
                              <a:pt x="1702" y="43"/>
                              <a:pt x="1677" y="43"/>
                            </a:cubicBezTo>
                            <a:cubicBezTo>
                              <a:pt x="1662" y="43"/>
                              <a:pt x="1650" y="49"/>
                              <a:pt x="1643" y="62"/>
                            </a:cubicBezTo>
                            <a:cubicBezTo>
                              <a:pt x="1643" y="45"/>
                              <a:pt x="1643" y="45"/>
                              <a:pt x="1643" y="45"/>
                            </a:cubicBezTo>
                            <a:cubicBezTo>
                              <a:pt x="1616" y="45"/>
                              <a:pt x="1616" y="45"/>
                              <a:pt x="1616" y="45"/>
                            </a:cubicBezTo>
                            <a:cubicBezTo>
                              <a:pt x="1617" y="53"/>
                              <a:pt x="1617" y="61"/>
                              <a:pt x="1617" y="68"/>
                            </a:cubicBezTo>
                            <a:cubicBezTo>
                              <a:pt x="1617" y="148"/>
                              <a:pt x="1617" y="148"/>
                              <a:pt x="1617" y="148"/>
                            </a:cubicBezTo>
                            <a:lnTo>
                              <a:pt x="1646" y="148"/>
                            </a:lnTo>
                            <a:close/>
                            <a:moveTo>
                              <a:pt x="1594" y="103"/>
                            </a:moveTo>
                            <a:cubicBezTo>
                              <a:pt x="1594" y="96"/>
                              <a:pt x="1594" y="96"/>
                              <a:pt x="1594" y="96"/>
                            </a:cubicBezTo>
                            <a:cubicBezTo>
                              <a:pt x="1594" y="65"/>
                              <a:pt x="1581" y="43"/>
                              <a:pt x="1548" y="43"/>
                            </a:cubicBezTo>
                            <a:cubicBezTo>
                              <a:pt x="1518" y="43"/>
                              <a:pt x="1497" y="66"/>
                              <a:pt x="1497" y="96"/>
                            </a:cubicBezTo>
                            <a:cubicBezTo>
                              <a:pt x="1497" y="130"/>
                              <a:pt x="1517" y="150"/>
                              <a:pt x="1555" y="150"/>
                            </a:cubicBezTo>
                            <a:cubicBezTo>
                              <a:pt x="1567" y="150"/>
                              <a:pt x="1580" y="148"/>
                              <a:pt x="1588" y="144"/>
                            </a:cubicBezTo>
                            <a:cubicBezTo>
                              <a:pt x="1587" y="125"/>
                              <a:pt x="1587" y="125"/>
                              <a:pt x="1587" y="125"/>
                            </a:cubicBezTo>
                            <a:cubicBezTo>
                              <a:pt x="1580" y="129"/>
                              <a:pt x="1569" y="132"/>
                              <a:pt x="1559" y="132"/>
                            </a:cubicBezTo>
                            <a:cubicBezTo>
                              <a:pt x="1537" y="132"/>
                              <a:pt x="1525" y="121"/>
                              <a:pt x="1525" y="103"/>
                            </a:cubicBezTo>
                            <a:lnTo>
                              <a:pt x="1594" y="103"/>
                            </a:lnTo>
                            <a:close/>
                            <a:moveTo>
                              <a:pt x="1525" y="87"/>
                            </a:moveTo>
                            <a:cubicBezTo>
                              <a:pt x="1525" y="74"/>
                              <a:pt x="1533" y="60"/>
                              <a:pt x="1548" y="60"/>
                            </a:cubicBezTo>
                            <a:cubicBezTo>
                              <a:pt x="1564" y="60"/>
                              <a:pt x="1568" y="74"/>
                              <a:pt x="1568" y="87"/>
                            </a:cubicBezTo>
                            <a:lnTo>
                              <a:pt x="1525" y="87"/>
                            </a:lnTo>
                            <a:close/>
                            <a:moveTo>
                              <a:pt x="1405" y="118"/>
                            </a:moveTo>
                            <a:cubicBezTo>
                              <a:pt x="1402" y="111"/>
                              <a:pt x="1401" y="104"/>
                              <a:pt x="1401" y="96"/>
                            </a:cubicBezTo>
                            <a:cubicBezTo>
                              <a:pt x="1401" y="82"/>
                              <a:pt x="1405" y="63"/>
                              <a:pt x="1423" y="63"/>
                            </a:cubicBezTo>
                            <a:cubicBezTo>
                              <a:pt x="1441" y="63"/>
                              <a:pt x="1446" y="82"/>
                              <a:pt x="1446" y="96"/>
                            </a:cubicBezTo>
                            <a:cubicBezTo>
                              <a:pt x="1446" y="110"/>
                              <a:pt x="1441" y="128"/>
                              <a:pt x="1423" y="128"/>
                            </a:cubicBezTo>
                            <a:cubicBezTo>
                              <a:pt x="1414" y="128"/>
                              <a:pt x="1409" y="124"/>
                              <a:pt x="1405" y="118"/>
                            </a:cubicBezTo>
                            <a:moveTo>
                              <a:pt x="1379" y="189"/>
                            </a:moveTo>
                            <a:cubicBezTo>
                              <a:pt x="1392" y="193"/>
                              <a:pt x="1405" y="195"/>
                              <a:pt x="1418" y="195"/>
                            </a:cubicBezTo>
                            <a:cubicBezTo>
                              <a:pt x="1453" y="195"/>
                              <a:pt x="1473" y="177"/>
                              <a:pt x="1473" y="142"/>
                            </a:cubicBezTo>
                            <a:cubicBezTo>
                              <a:pt x="1473" y="45"/>
                              <a:pt x="1473" y="45"/>
                              <a:pt x="1473" y="45"/>
                            </a:cubicBezTo>
                            <a:cubicBezTo>
                              <a:pt x="1446" y="45"/>
                              <a:pt x="1446" y="45"/>
                              <a:pt x="1446" y="45"/>
                            </a:cubicBezTo>
                            <a:cubicBezTo>
                              <a:pt x="1446" y="62"/>
                              <a:pt x="1446" y="62"/>
                              <a:pt x="1446" y="62"/>
                            </a:cubicBezTo>
                            <a:cubicBezTo>
                              <a:pt x="1439" y="49"/>
                              <a:pt x="1427" y="43"/>
                              <a:pt x="1413" y="43"/>
                            </a:cubicBezTo>
                            <a:cubicBezTo>
                              <a:pt x="1383" y="43"/>
                              <a:pt x="1371" y="69"/>
                              <a:pt x="1371" y="96"/>
                            </a:cubicBezTo>
                            <a:cubicBezTo>
                              <a:pt x="1371" y="122"/>
                              <a:pt x="1383" y="148"/>
                              <a:pt x="1413" y="148"/>
                            </a:cubicBezTo>
                            <a:cubicBezTo>
                              <a:pt x="1426" y="148"/>
                              <a:pt x="1438" y="142"/>
                              <a:pt x="1445" y="130"/>
                            </a:cubicBezTo>
                            <a:cubicBezTo>
                              <a:pt x="1445" y="142"/>
                              <a:pt x="1445" y="142"/>
                              <a:pt x="1445" y="142"/>
                            </a:cubicBezTo>
                            <a:cubicBezTo>
                              <a:pt x="1445" y="162"/>
                              <a:pt x="1435" y="175"/>
                              <a:pt x="1412" y="175"/>
                            </a:cubicBezTo>
                            <a:cubicBezTo>
                              <a:pt x="1401" y="175"/>
                              <a:pt x="1390" y="173"/>
                              <a:pt x="1381" y="168"/>
                            </a:cubicBezTo>
                            <a:lnTo>
                              <a:pt x="1379" y="189"/>
                            </a:lnTo>
                            <a:close/>
                            <a:moveTo>
                              <a:pt x="1352" y="103"/>
                            </a:moveTo>
                            <a:cubicBezTo>
                              <a:pt x="1352" y="96"/>
                              <a:pt x="1352" y="96"/>
                              <a:pt x="1352" y="96"/>
                            </a:cubicBezTo>
                            <a:cubicBezTo>
                              <a:pt x="1352" y="65"/>
                              <a:pt x="1340" y="43"/>
                              <a:pt x="1307" y="43"/>
                            </a:cubicBezTo>
                            <a:cubicBezTo>
                              <a:pt x="1276" y="43"/>
                              <a:pt x="1256" y="66"/>
                              <a:pt x="1256" y="96"/>
                            </a:cubicBezTo>
                            <a:cubicBezTo>
                              <a:pt x="1256" y="130"/>
                              <a:pt x="1276" y="150"/>
                              <a:pt x="1314" y="150"/>
                            </a:cubicBezTo>
                            <a:cubicBezTo>
                              <a:pt x="1325" y="150"/>
                              <a:pt x="1339" y="148"/>
                              <a:pt x="1347" y="144"/>
                            </a:cubicBezTo>
                            <a:cubicBezTo>
                              <a:pt x="1346" y="125"/>
                              <a:pt x="1346" y="125"/>
                              <a:pt x="1346" y="125"/>
                            </a:cubicBezTo>
                            <a:cubicBezTo>
                              <a:pt x="1338" y="129"/>
                              <a:pt x="1327" y="132"/>
                              <a:pt x="1317" y="132"/>
                            </a:cubicBezTo>
                            <a:cubicBezTo>
                              <a:pt x="1295" y="132"/>
                              <a:pt x="1284" y="121"/>
                              <a:pt x="1283" y="103"/>
                            </a:cubicBezTo>
                            <a:lnTo>
                              <a:pt x="1352" y="103"/>
                            </a:lnTo>
                            <a:close/>
                            <a:moveTo>
                              <a:pt x="1283" y="87"/>
                            </a:moveTo>
                            <a:cubicBezTo>
                              <a:pt x="1284" y="74"/>
                              <a:pt x="1291" y="60"/>
                              <a:pt x="1307" y="60"/>
                            </a:cubicBezTo>
                            <a:cubicBezTo>
                              <a:pt x="1323" y="60"/>
                              <a:pt x="1327" y="74"/>
                              <a:pt x="1327" y="87"/>
                            </a:cubicBezTo>
                            <a:lnTo>
                              <a:pt x="1283" y="87"/>
                            </a:lnTo>
                            <a:close/>
                            <a:moveTo>
                              <a:pt x="1162" y="148"/>
                            </a:moveTo>
                            <a:cubicBezTo>
                              <a:pt x="1162" y="91"/>
                              <a:pt x="1162" y="91"/>
                              <a:pt x="1162" y="91"/>
                            </a:cubicBezTo>
                            <a:cubicBezTo>
                              <a:pt x="1173" y="91"/>
                              <a:pt x="1173" y="91"/>
                              <a:pt x="1173" y="91"/>
                            </a:cubicBezTo>
                            <a:cubicBezTo>
                              <a:pt x="1188" y="91"/>
                              <a:pt x="1191" y="97"/>
                              <a:pt x="1197" y="114"/>
                            </a:cubicBezTo>
                            <a:cubicBezTo>
                              <a:pt x="1210" y="148"/>
                              <a:pt x="1210" y="148"/>
                              <a:pt x="1210" y="148"/>
                            </a:cubicBezTo>
                            <a:cubicBezTo>
                              <a:pt x="1243" y="148"/>
                              <a:pt x="1243" y="148"/>
                              <a:pt x="1243" y="148"/>
                            </a:cubicBezTo>
                            <a:cubicBezTo>
                              <a:pt x="1225" y="104"/>
                              <a:pt x="1225" y="104"/>
                              <a:pt x="1225" y="104"/>
                            </a:cubicBezTo>
                            <a:cubicBezTo>
                              <a:pt x="1219" y="90"/>
                              <a:pt x="1214" y="84"/>
                              <a:pt x="1203" y="81"/>
                            </a:cubicBezTo>
                            <a:cubicBezTo>
                              <a:pt x="1220" y="78"/>
                              <a:pt x="1234" y="67"/>
                              <a:pt x="1234" y="47"/>
                            </a:cubicBezTo>
                            <a:cubicBezTo>
                              <a:pt x="1234" y="20"/>
                              <a:pt x="1210" y="11"/>
                              <a:pt x="1186" y="11"/>
                            </a:cubicBezTo>
                            <a:cubicBezTo>
                              <a:pt x="1132" y="11"/>
                              <a:pt x="1132" y="11"/>
                              <a:pt x="1132" y="11"/>
                            </a:cubicBezTo>
                            <a:cubicBezTo>
                              <a:pt x="1132" y="148"/>
                              <a:pt x="1132" y="148"/>
                              <a:pt x="1132" y="148"/>
                            </a:cubicBezTo>
                            <a:lnTo>
                              <a:pt x="1162" y="148"/>
                            </a:lnTo>
                            <a:close/>
                            <a:moveTo>
                              <a:pt x="1162" y="32"/>
                            </a:moveTo>
                            <a:cubicBezTo>
                              <a:pt x="1176" y="32"/>
                              <a:pt x="1176" y="32"/>
                              <a:pt x="1176" y="32"/>
                            </a:cubicBezTo>
                            <a:cubicBezTo>
                              <a:pt x="1191" y="32"/>
                              <a:pt x="1204" y="35"/>
                              <a:pt x="1204" y="50"/>
                            </a:cubicBezTo>
                            <a:cubicBezTo>
                              <a:pt x="1204" y="67"/>
                              <a:pt x="1189" y="71"/>
                              <a:pt x="1175" y="71"/>
                            </a:cubicBezTo>
                            <a:cubicBezTo>
                              <a:pt x="1162" y="71"/>
                              <a:pt x="1162" y="71"/>
                              <a:pt x="1162" y="71"/>
                            </a:cubicBezTo>
                            <a:lnTo>
                              <a:pt x="1162" y="32"/>
                            </a:lnTo>
                            <a:close/>
                            <a:moveTo>
                              <a:pt x="1045" y="128"/>
                            </a:moveTo>
                            <a:cubicBezTo>
                              <a:pt x="1041" y="129"/>
                              <a:pt x="1038" y="130"/>
                              <a:pt x="1034" y="130"/>
                            </a:cubicBezTo>
                            <a:cubicBezTo>
                              <a:pt x="1024" y="130"/>
                              <a:pt x="1021" y="123"/>
                              <a:pt x="1021" y="114"/>
                            </a:cubicBezTo>
                            <a:cubicBezTo>
                              <a:pt x="1021" y="64"/>
                              <a:pt x="1021" y="64"/>
                              <a:pt x="1021" y="64"/>
                            </a:cubicBezTo>
                            <a:cubicBezTo>
                              <a:pt x="1044" y="64"/>
                              <a:pt x="1044" y="64"/>
                              <a:pt x="1044" y="64"/>
                            </a:cubicBezTo>
                            <a:cubicBezTo>
                              <a:pt x="1044" y="45"/>
                              <a:pt x="1044" y="45"/>
                              <a:pt x="1044" y="45"/>
                            </a:cubicBezTo>
                            <a:cubicBezTo>
                              <a:pt x="1021" y="45"/>
                              <a:pt x="1021" y="45"/>
                              <a:pt x="1021" y="45"/>
                            </a:cubicBezTo>
                            <a:cubicBezTo>
                              <a:pt x="1021" y="15"/>
                              <a:pt x="1021" y="15"/>
                              <a:pt x="1021" y="15"/>
                            </a:cubicBezTo>
                            <a:cubicBezTo>
                              <a:pt x="993" y="24"/>
                              <a:pt x="993" y="24"/>
                              <a:pt x="993" y="24"/>
                            </a:cubicBezTo>
                            <a:cubicBezTo>
                              <a:pt x="993" y="45"/>
                              <a:pt x="993" y="45"/>
                              <a:pt x="993" y="45"/>
                            </a:cubicBezTo>
                            <a:cubicBezTo>
                              <a:pt x="975" y="45"/>
                              <a:pt x="975" y="45"/>
                              <a:pt x="975" y="45"/>
                            </a:cubicBezTo>
                            <a:cubicBezTo>
                              <a:pt x="975" y="64"/>
                              <a:pt x="975" y="64"/>
                              <a:pt x="975" y="64"/>
                            </a:cubicBezTo>
                            <a:cubicBezTo>
                              <a:pt x="993" y="64"/>
                              <a:pt x="993" y="64"/>
                              <a:pt x="993" y="64"/>
                            </a:cubicBezTo>
                            <a:cubicBezTo>
                              <a:pt x="993" y="114"/>
                              <a:pt x="993" y="114"/>
                              <a:pt x="993" y="114"/>
                            </a:cubicBezTo>
                            <a:cubicBezTo>
                              <a:pt x="993" y="135"/>
                              <a:pt x="999" y="150"/>
                              <a:pt x="1022" y="150"/>
                            </a:cubicBezTo>
                            <a:cubicBezTo>
                              <a:pt x="1030" y="150"/>
                              <a:pt x="1038" y="149"/>
                              <a:pt x="1046" y="146"/>
                            </a:cubicBezTo>
                            <a:lnTo>
                              <a:pt x="1045" y="128"/>
                            </a:lnTo>
                            <a:close/>
                            <a:moveTo>
                              <a:pt x="904" y="3"/>
                            </a:moveTo>
                            <a:cubicBezTo>
                              <a:pt x="883" y="3"/>
                              <a:pt x="883" y="3"/>
                              <a:pt x="883" y="3"/>
                            </a:cubicBezTo>
                            <a:cubicBezTo>
                              <a:pt x="883" y="26"/>
                              <a:pt x="883" y="26"/>
                              <a:pt x="883" y="26"/>
                            </a:cubicBezTo>
                            <a:cubicBezTo>
                              <a:pt x="904" y="26"/>
                              <a:pt x="904" y="26"/>
                              <a:pt x="904" y="26"/>
                            </a:cubicBezTo>
                            <a:lnTo>
                              <a:pt x="904" y="3"/>
                            </a:lnTo>
                            <a:close/>
                            <a:moveTo>
                              <a:pt x="944" y="3"/>
                            </a:moveTo>
                            <a:cubicBezTo>
                              <a:pt x="922" y="3"/>
                              <a:pt x="922" y="3"/>
                              <a:pt x="922" y="3"/>
                            </a:cubicBezTo>
                            <a:cubicBezTo>
                              <a:pt x="922" y="26"/>
                              <a:pt x="922" y="26"/>
                              <a:pt x="922" y="26"/>
                            </a:cubicBezTo>
                            <a:cubicBezTo>
                              <a:pt x="944" y="26"/>
                              <a:pt x="944" y="26"/>
                              <a:pt x="944" y="26"/>
                            </a:cubicBezTo>
                            <a:lnTo>
                              <a:pt x="944" y="3"/>
                            </a:lnTo>
                            <a:close/>
                            <a:moveTo>
                              <a:pt x="958" y="148"/>
                            </a:moveTo>
                            <a:cubicBezTo>
                              <a:pt x="957" y="141"/>
                              <a:pt x="957" y="134"/>
                              <a:pt x="957" y="124"/>
                            </a:cubicBezTo>
                            <a:cubicBezTo>
                              <a:pt x="957" y="83"/>
                              <a:pt x="957" y="83"/>
                              <a:pt x="957" y="83"/>
                            </a:cubicBezTo>
                            <a:cubicBezTo>
                              <a:pt x="957" y="53"/>
                              <a:pt x="937" y="43"/>
                              <a:pt x="909" y="43"/>
                            </a:cubicBezTo>
                            <a:cubicBezTo>
                              <a:pt x="898" y="43"/>
                              <a:pt x="885" y="46"/>
                              <a:pt x="874" y="50"/>
                            </a:cubicBezTo>
                            <a:cubicBezTo>
                              <a:pt x="875" y="69"/>
                              <a:pt x="875" y="69"/>
                              <a:pt x="875" y="69"/>
                            </a:cubicBezTo>
                            <a:cubicBezTo>
                              <a:pt x="885" y="64"/>
                              <a:pt x="896" y="61"/>
                              <a:pt x="905" y="61"/>
                            </a:cubicBezTo>
                            <a:cubicBezTo>
                              <a:pt x="921" y="61"/>
                              <a:pt x="930" y="66"/>
                              <a:pt x="930" y="81"/>
                            </a:cubicBezTo>
                            <a:cubicBezTo>
                              <a:pt x="930" y="85"/>
                              <a:pt x="930" y="85"/>
                              <a:pt x="930" y="85"/>
                            </a:cubicBezTo>
                            <a:cubicBezTo>
                              <a:pt x="926" y="84"/>
                              <a:pt x="921" y="84"/>
                              <a:pt x="917" y="84"/>
                            </a:cubicBezTo>
                            <a:cubicBezTo>
                              <a:pt x="888" y="84"/>
                              <a:pt x="862" y="92"/>
                              <a:pt x="862" y="119"/>
                            </a:cubicBezTo>
                            <a:cubicBezTo>
                              <a:pt x="862" y="139"/>
                              <a:pt x="878" y="150"/>
                              <a:pt x="897" y="150"/>
                            </a:cubicBezTo>
                            <a:cubicBezTo>
                              <a:pt x="913" y="150"/>
                              <a:pt x="924" y="144"/>
                              <a:pt x="931" y="133"/>
                            </a:cubicBezTo>
                            <a:cubicBezTo>
                              <a:pt x="931" y="148"/>
                              <a:pt x="931" y="148"/>
                              <a:pt x="931" y="148"/>
                            </a:cubicBezTo>
                            <a:lnTo>
                              <a:pt x="958" y="148"/>
                            </a:lnTo>
                            <a:close/>
                            <a:moveTo>
                              <a:pt x="930" y="99"/>
                            </a:moveTo>
                            <a:cubicBezTo>
                              <a:pt x="930" y="103"/>
                              <a:pt x="930" y="103"/>
                              <a:pt x="930" y="103"/>
                            </a:cubicBezTo>
                            <a:cubicBezTo>
                              <a:pt x="930" y="119"/>
                              <a:pt x="922" y="133"/>
                              <a:pt x="904" y="133"/>
                            </a:cubicBezTo>
                            <a:cubicBezTo>
                              <a:pt x="896" y="133"/>
                              <a:pt x="889" y="128"/>
                              <a:pt x="889" y="118"/>
                            </a:cubicBezTo>
                            <a:cubicBezTo>
                              <a:pt x="889" y="102"/>
                              <a:pt x="907" y="99"/>
                              <a:pt x="924" y="99"/>
                            </a:cubicBezTo>
                            <a:lnTo>
                              <a:pt x="930" y="99"/>
                            </a:lnTo>
                            <a:close/>
                            <a:moveTo>
                              <a:pt x="845" y="128"/>
                            </a:moveTo>
                            <a:cubicBezTo>
                              <a:pt x="842" y="129"/>
                              <a:pt x="838" y="130"/>
                              <a:pt x="834" y="130"/>
                            </a:cubicBezTo>
                            <a:cubicBezTo>
                              <a:pt x="824" y="130"/>
                              <a:pt x="822" y="123"/>
                              <a:pt x="822" y="114"/>
                            </a:cubicBezTo>
                            <a:cubicBezTo>
                              <a:pt x="822" y="64"/>
                              <a:pt x="822" y="64"/>
                              <a:pt x="822" y="64"/>
                            </a:cubicBezTo>
                            <a:cubicBezTo>
                              <a:pt x="845" y="64"/>
                              <a:pt x="845" y="64"/>
                              <a:pt x="845" y="64"/>
                            </a:cubicBezTo>
                            <a:cubicBezTo>
                              <a:pt x="845" y="45"/>
                              <a:pt x="845" y="45"/>
                              <a:pt x="845" y="45"/>
                            </a:cubicBezTo>
                            <a:cubicBezTo>
                              <a:pt x="822" y="45"/>
                              <a:pt x="822" y="45"/>
                              <a:pt x="822" y="45"/>
                            </a:cubicBezTo>
                            <a:cubicBezTo>
                              <a:pt x="822" y="15"/>
                              <a:pt x="822" y="15"/>
                              <a:pt x="822" y="15"/>
                            </a:cubicBezTo>
                            <a:cubicBezTo>
                              <a:pt x="794" y="24"/>
                              <a:pt x="794" y="24"/>
                              <a:pt x="794" y="24"/>
                            </a:cubicBezTo>
                            <a:cubicBezTo>
                              <a:pt x="794" y="45"/>
                              <a:pt x="794" y="45"/>
                              <a:pt x="794" y="45"/>
                            </a:cubicBezTo>
                            <a:cubicBezTo>
                              <a:pt x="775" y="45"/>
                              <a:pt x="775" y="45"/>
                              <a:pt x="775" y="45"/>
                            </a:cubicBezTo>
                            <a:cubicBezTo>
                              <a:pt x="775" y="64"/>
                              <a:pt x="775" y="64"/>
                              <a:pt x="775" y="64"/>
                            </a:cubicBezTo>
                            <a:cubicBezTo>
                              <a:pt x="794" y="64"/>
                              <a:pt x="794" y="64"/>
                              <a:pt x="794" y="64"/>
                            </a:cubicBezTo>
                            <a:cubicBezTo>
                              <a:pt x="794" y="114"/>
                              <a:pt x="794" y="114"/>
                              <a:pt x="794" y="114"/>
                            </a:cubicBezTo>
                            <a:cubicBezTo>
                              <a:pt x="794" y="135"/>
                              <a:pt x="799" y="150"/>
                              <a:pt x="823" y="150"/>
                            </a:cubicBezTo>
                            <a:cubicBezTo>
                              <a:pt x="831" y="150"/>
                              <a:pt x="839" y="149"/>
                              <a:pt x="846" y="146"/>
                            </a:cubicBezTo>
                            <a:lnTo>
                              <a:pt x="845" y="128"/>
                            </a:lnTo>
                            <a:close/>
                            <a:moveTo>
                              <a:pt x="756" y="45"/>
                            </a:moveTo>
                            <a:cubicBezTo>
                              <a:pt x="728" y="45"/>
                              <a:pt x="728" y="45"/>
                              <a:pt x="728" y="45"/>
                            </a:cubicBezTo>
                            <a:cubicBezTo>
                              <a:pt x="728" y="148"/>
                              <a:pt x="728" y="148"/>
                              <a:pt x="728" y="148"/>
                            </a:cubicBezTo>
                            <a:cubicBezTo>
                              <a:pt x="756" y="148"/>
                              <a:pt x="756" y="148"/>
                              <a:pt x="756" y="148"/>
                            </a:cubicBezTo>
                            <a:lnTo>
                              <a:pt x="756" y="45"/>
                            </a:lnTo>
                            <a:close/>
                            <a:moveTo>
                              <a:pt x="756" y="3"/>
                            </a:moveTo>
                            <a:cubicBezTo>
                              <a:pt x="728" y="3"/>
                              <a:pt x="728" y="3"/>
                              <a:pt x="728" y="3"/>
                            </a:cubicBezTo>
                            <a:cubicBezTo>
                              <a:pt x="728" y="26"/>
                              <a:pt x="728" y="26"/>
                              <a:pt x="728" y="26"/>
                            </a:cubicBezTo>
                            <a:cubicBezTo>
                              <a:pt x="756" y="26"/>
                              <a:pt x="756" y="26"/>
                              <a:pt x="756" y="26"/>
                            </a:cubicBezTo>
                            <a:lnTo>
                              <a:pt x="756" y="3"/>
                            </a:lnTo>
                            <a:close/>
                            <a:moveTo>
                              <a:pt x="629" y="145"/>
                            </a:moveTo>
                            <a:cubicBezTo>
                              <a:pt x="638" y="149"/>
                              <a:pt x="648" y="150"/>
                              <a:pt x="660" y="150"/>
                            </a:cubicBezTo>
                            <a:cubicBezTo>
                              <a:pt x="681" y="150"/>
                              <a:pt x="703" y="142"/>
                              <a:pt x="703" y="117"/>
                            </a:cubicBezTo>
                            <a:cubicBezTo>
                              <a:pt x="703" y="81"/>
                              <a:pt x="655" y="89"/>
                              <a:pt x="655" y="73"/>
                            </a:cubicBezTo>
                            <a:cubicBezTo>
                              <a:pt x="655" y="64"/>
                              <a:pt x="665" y="62"/>
                              <a:pt x="672" y="62"/>
                            </a:cubicBezTo>
                            <a:cubicBezTo>
                              <a:pt x="681" y="62"/>
                              <a:pt x="689" y="64"/>
                              <a:pt x="698" y="67"/>
                            </a:cubicBezTo>
                            <a:cubicBezTo>
                              <a:pt x="699" y="47"/>
                              <a:pt x="699" y="47"/>
                              <a:pt x="699" y="47"/>
                            </a:cubicBezTo>
                            <a:cubicBezTo>
                              <a:pt x="691" y="45"/>
                              <a:pt x="681" y="43"/>
                              <a:pt x="670" y="43"/>
                            </a:cubicBezTo>
                            <a:cubicBezTo>
                              <a:pt x="652" y="43"/>
                              <a:pt x="628" y="51"/>
                              <a:pt x="628" y="74"/>
                            </a:cubicBezTo>
                            <a:cubicBezTo>
                              <a:pt x="628" y="108"/>
                              <a:pt x="676" y="101"/>
                              <a:pt x="676" y="119"/>
                            </a:cubicBezTo>
                            <a:cubicBezTo>
                              <a:pt x="676" y="128"/>
                              <a:pt x="669" y="131"/>
                              <a:pt x="658" y="131"/>
                            </a:cubicBezTo>
                            <a:cubicBezTo>
                              <a:pt x="649" y="131"/>
                              <a:pt x="639" y="129"/>
                              <a:pt x="630" y="124"/>
                            </a:cubicBezTo>
                            <a:lnTo>
                              <a:pt x="629" y="145"/>
                            </a:lnTo>
                            <a:close/>
                            <a:moveTo>
                              <a:pt x="576" y="148"/>
                            </a:moveTo>
                            <a:cubicBezTo>
                              <a:pt x="576" y="102"/>
                              <a:pt x="576" y="102"/>
                              <a:pt x="576" y="102"/>
                            </a:cubicBezTo>
                            <a:cubicBezTo>
                              <a:pt x="576" y="86"/>
                              <a:pt x="583" y="68"/>
                              <a:pt x="602" y="68"/>
                            </a:cubicBezTo>
                            <a:cubicBezTo>
                              <a:pt x="605" y="68"/>
                              <a:pt x="608" y="68"/>
                              <a:pt x="610" y="69"/>
                            </a:cubicBezTo>
                            <a:cubicBezTo>
                              <a:pt x="611" y="44"/>
                              <a:pt x="611" y="44"/>
                              <a:pt x="611" y="44"/>
                            </a:cubicBezTo>
                            <a:cubicBezTo>
                              <a:pt x="609" y="43"/>
                              <a:pt x="606" y="43"/>
                              <a:pt x="603" y="43"/>
                            </a:cubicBezTo>
                            <a:cubicBezTo>
                              <a:pt x="589" y="43"/>
                              <a:pt x="579" y="54"/>
                              <a:pt x="574" y="65"/>
                            </a:cubicBezTo>
                            <a:cubicBezTo>
                              <a:pt x="574" y="45"/>
                              <a:pt x="574" y="45"/>
                              <a:pt x="574" y="45"/>
                            </a:cubicBezTo>
                            <a:cubicBezTo>
                              <a:pt x="547" y="45"/>
                              <a:pt x="547" y="45"/>
                              <a:pt x="547" y="45"/>
                            </a:cubicBezTo>
                            <a:cubicBezTo>
                              <a:pt x="548" y="53"/>
                              <a:pt x="548" y="60"/>
                              <a:pt x="548" y="68"/>
                            </a:cubicBezTo>
                            <a:cubicBezTo>
                              <a:pt x="548" y="148"/>
                              <a:pt x="548" y="148"/>
                              <a:pt x="548" y="148"/>
                            </a:cubicBezTo>
                            <a:lnTo>
                              <a:pt x="576" y="148"/>
                            </a:lnTo>
                            <a:close/>
                            <a:moveTo>
                              <a:pt x="524" y="103"/>
                            </a:moveTo>
                            <a:cubicBezTo>
                              <a:pt x="524" y="96"/>
                              <a:pt x="524" y="96"/>
                              <a:pt x="524" y="96"/>
                            </a:cubicBezTo>
                            <a:cubicBezTo>
                              <a:pt x="524" y="65"/>
                              <a:pt x="512" y="43"/>
                              <a:pt x="479" y="43"/>
                            </a:cubicBezTo>
                            <a:cubicBezTo>
                              <a:pt x="448" y="43"/>
                              <a:pt x="428" y="66"/>
                              <a:pt x="428" y="96"/>
                            </a:cubicBezTo>
                            <a:cubicBezTo>
                              <a:pt x="428" y="130"/>
                              <a:pt x="448" y="150"/>
                              <a:pt x="486" y="150"/>
                            </a:cubicBezTo>
                            <a:cubicBezTo>
                              <a:pt x="497" y="150"/>
                              <a:pt x="511" y="148"/>
                              <a:pt x="519" y="144"/>
                            </a:cubicBezTo>
                            <a:cubicBezTo>
                              <a:pt x="518" y="125"/>
                              <a:pt x="518" y="125"/>
                              <a:pt x="518" y="125"/>
                            </a:cubicBezTo>
                            <a:cubicBezTo>
                              <a:pt x="510" y="129"/>
                              <a:pt x="499" y="132"/>
                              <a:pt x="489" y="132"/>
                            </a:cubicBezTo>
                            <a:cubicBezTo>
                              <a:pt x="467" y="132"/>
                              <a:pt x="456" y="121"/>
                              <a:pt x="455" y="103"/>
                            </a:cubicBezTo>
                            <a:lnTo>
                              <a:pt x="524" y="103"/>
                            </a:lnTo>
                            <a:close/>
                            <a:moveTo>
                              <a:pt x="455" y="87"/>
                            </a:moveTo>
                            <a:cubicBezTo>
                              <a:pt x="456" y="74"/>
                              <a:pt x="463" y="60"/>
                              <a:pt x="479" y="60"/>
                            </a:cubicBezTo>
                            <a:cubicBezTo>
                              <a:pt x="495" y="60"/>
                              <a:pt x="499" y="74"/>
                              <a:pt x="499" y="87"/>
                            </a:cubicBezTo>
                            <a:lnTo>
                              <a:pt x="455" y="87"/>
                            </a:lnTo>
                            <a:close/>
                            <a:moveTo>
                              <a:pt x="385" y="148"/>
                            </a:moveTo>
                            <a:cubicBezTo>
                              <a:pt x="418" y="45"/>
                              <a:pt x="418" y="45"/>
                              <a:pt x="418" y="45"/>
                            </a:cubicBezTo>
                            <a:cubicBezTo>
                              <a:pt x="389" y="45"/>
                              <a:pt x="389" y="45"/>
                              <a:pt x="389" y="45"/>
                            </a:cubicBezTo>
                            <a:cubicBezTo>
                              <a:pt x="368" y="127"/>
                              <a:pt x="368" y="127"/>
                              <a:pt x="368" y="127"/>
                            </a:cubicBezTo>
                            <a:cubicBezTo>
                              <a:pt x="346" y="45"/>
                              <a:pt x="346" y="45"/>
                              <a:pt x="346" y="45"/>
                            </a:cubicBezTo>
                            <a:cubicBezTo>
                              <a:pt x="317" y="45"/>
                              <a:pt x="317" y="45"/>
                              <a:pt x="317" y="45"/>
                            </a:cubicBezTo>
                            <a:cubicBezTo>
                              <a:pt x="349" y="148"/>
                              <a:pt x="349" y="148"/>
                              <a:pt x="349" y="148"/>
                            </a:cubicBezTo>
                            <a:lnTo>
                              <a:pt x="385" y="148"/>
                            </a:lnTo>
                            <a:close/>
                            <a:moveTo>
                              <a:pt x="298" y="45"/>
                            </a:moveTo>
                            <a:cubicBezTo>
                              <a:pt x="270" y="45"/>
                              <a:pt x="270" y="45"/>
                              <a:pt x="270" y="45"/>
                            </a:cubicBezTo>
                            <a:cubicBezTo>
                              <a:pt x="270" y="148"/>
                              <a:pt x="270" y="148"/>
                              <a:pt x="270" y="148"/>
                            </a:cubicBezTo>
                            <a:cubicBezTo>
                              <a:pt x="298" y="148"/>
                              <a:pt x="298" y="148"/>
                              <a:pt x="298" y="148"/>
                            </a:cubicBezTo>
                            <a:lnTo>
                              <a:pt x="298" y="45"/>
                            </a:lnTo>
                            <a:close/>
                            <a:moveTo>
                              <a:pt x="298" y="3"/>
                            </a:moveTo>
                            <a:cubicBezTo>
                              <a:pt x="270" y="3"/>
                              <a:pt x="270" y="3"/>
                              <a:pt x="270" y="3"/>
                            </a:cubicBezTo>
                            <a:cubicBezTo>
                              <a:pt x="270" y="26"/>
                              <a:pt x="270" y="26"/>
                              <a:pt x="270" y="26"/>
                            </a:cubicBezTo>
                            <a:cubicBezTo>
                              <a:pt x="298" y="26"/>
                              <a:pt x="298" y="26"/>
                              <a:pt x="298" y="26"/>
                            </a:cubicBezTo>
                            <a:lnTo>
                              <a:pt x="298" y="3"/>
                            </a:lnTo>
                            <a:close/>
                            <a:moveTo>
                              <a:pt x="174" y="148"/>
                            </a:moveTo>
                            <a:cubicBezTo>
                              <a:pt x="174" y="91"/>
                              <a:pt x="174" y="91"/>
                              <a:pt x="174" y="91"/>
                            </a:cubicBezTo>
                            <a:cubicBezTo>
                              <a:pt x="174" y="78"/>
                              <a:pt x="179" y="63"/>
                              <a:pt x="195" y="63"/>
                            </a:cubicBezTo>
                            <a:cubicBezTo>
                              <a:pt x="210" y="63"/>
                              <a:pt x="212" y="76"/>
                              <a:pt x="212" y="88"/>
                            </a:cubicBezTo>
                            <a:cubicBezTo>
                              <a:pt x="212" y="148"/>
                              <a:pt x="212" y="148"/>
                              <a:pt x="212" y="148"/>
                            </a:cubicBezTo>
                            <a:cubicBezTo>
                              <a:pt x="240" y="148"/>
                              <a:pt x="240" y="148"/>
                              <a:pt x="240" y="148"/>
                            </a:cubicBezTo>
                            <a:cubicBezTo>
                              <a:pt x="240" y="81"/>
                              <a:pt x="240" y="81"/>
                              <a:pt x="240" y="81"/>
                            </a:cubicBezTo>
                            <a:cubicBezTo>
                              <a:pt x="240" y="58"/>
                              <a:pt x="230" y="43"/>
                              <a:pt x="205" y="43"/>
                            </a:cubicBezTo>
                            <a:cubicBezTo>
                              <a:pt x="191" y="43"/>
                              <a:pt x="179" y="49"/>
                              <a:pt x="172" y="62"/>
                            </a:cubicBezTo>
                            <a:cubicBezTo>
                              <a:pt x="172" y="45"/>
                              <a:pt x="172" y="45"/>
                              <a:pt x="172" y="45"/>
                            </a:cubicBezTo>
                            <a:cubicBezTo>
                              <a:pt x="145" y="45"/>
                              <a:pt x="145" y="45"/>
                              <a:pt x="145" y="45"/>
                            </a:cubicBezTo>
                            <a:cubicBezTo>
                              <a:pt x="146" y="53"/>
                              <a:pt x="146" y="61"/>
                              <a:pt x="146" y="68"/>
                            </a:cubicBezTo>
                            <a:cubicBezTo>
                              <a:pt x="146" y="148"/>
                              <a:pt x="146" y="148"/>
                              <a:pt x="146" y="148"/>
                            </a:cubicBezTo>
                            <a:lnTo>
                              <a:pt x="174" y="148"/>
                            </a:lnTo>
                            <a:close/>
                            <a:moveTo>
                              <a:pt x="30" y="11"/>
                            </a:moveTo>
                            <a:cubicBezTo>
                              <a:pt x="0" y="11"/>
                              <a:pt x="0" y="11"/>
                              <a:pt x="0" y="11"/>
                            </a:cubicBezTo>
                            <a:cubicBezTo>
                              <a:pt x="0" y="98"/>
                              <a:pt x="0" y="98"/>
                              <a:pt x="0" y="98"/>
                            </a:cubicBezTo>
                            <a:cubicBezTo>
                              <a:pt x="0" y="133"/>
                              <a:pt x="24" y="150"/>
                              <a:pt x="57" y="150"/>
                            </a:cubicBezTo>
                            <a:cubicBezTo>
                              <a:pt x="90" y="150"/>
                              <a:pt x="115" y="132"/>
                              <a:pt x="115" y="97"/>
                            </a:cubicBezTo>
                            <a:cubicBezTo>
                              <a:pt x="115" y="11"/>
                              <a:pt x="115" y="11"/>
                              <a:pt x="115" y="11"/>
                            </a:cubicBezTo>
                            <a:cubicBezTo>
                              <a:pt x="85" y="11"/>
                              <a:pt x="85" y="11"/>
                              <a:pt x="85" y="11"/>
                            </a:cubicBezTo>
                            <a:cubicBezTo>
                              <a:pt x="85" y="97"/>
                              <a:pt x="85" y="97"/>
                              <a:pt x="85" y="97"/>
                            </a:cubicBezTo>
                            <a:cubicBezTo>
                              <a:pt x="85" y="115"/>
                              <a:pt x="76" y="128"/>
                              <a:pt x="57" y="128"/>
                            </a:cubicBezTo>
                            <a:cubicBezTo>
                              <a:pt x="38" y="128"/>
                              <a:pt x="30" y="114"/>
                              <a:pt x="30" y="97"/>
                            </a:cubicBezTo>
                            <a:lnTo>
                              <a:pt x="30" y="11"/>
                            </a:lnTo>
                            <a:close/>
                          </a:path>
                        </a:pathLst>
                      </a:cu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A49DD3" id="Freeform 387" o:spid="_x0000_s1026" style="position:absolute;margin-left:32.95pt;margin-top:46.05pt;width:112.4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66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E46073"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3885565</wp:posOffset>
          </wp:positionH>
          <wp:positionV relativeFrom="paragraph">
            <wp:posOffset>88265</wp:posOffset>
          </wp:positionV>
          <wp:extent cx="2305050" cy="742950"/>
          <wp:effectExtent l="0" t="0" r="6350" b="0"/>
          <wp:wrapTight wrapText="bothSides">
            <wp:wrapPolygon edited="0">
              <wp:start x="0" y="0"/>
              <wp:lineTo x="0" y="20677"/>
              <wp:lineTo x="21421" y="20677"/>
              <wp:lineTo x="21421" y="0"/>
              <wp:lineTo x="0" y="0"/>
            </wp:wrapPolygon>
          </wp:wrapTight>
          <wp:docPr id="386" name="Bild 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3811270</wp:posOffset>
              </wp:positionH>
              <wp:positionV relativeFrom="paragraph">
                <wp:posOffset>-462280</wp:posOffset>
              </wp:positionV>
              <wp:extent cx="2856230" cy="538480"/>
              <wp:effectExtent l="0" t="0" r="0" b="0"/>
              <wp:wrapNone/>
              <wp:docPr id="5" name="Rectangle 3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6230" cy="538480"/>
                      </a:xfrm>
                      <a:prstGeom prst="rect">
                        <a:avLst/>
                      </a:prstGeom>
                      <a:solidFill>
                        <a:srgbClr val="0055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FEEFD9" id="Rectangle 385" o:spid="_x0000_s1026" style="position:absolute;margin-left:300.1pt;margin-top:-36.4pt;width:224.9pt;height:4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" fillcolor="#00556a" stroked="f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953770</wp:posOffset>
              </wp:positionH>
              <wp:positionV relativeFrom="paragraph">
                <wp:posOffset>-462280</wp:posOffset>
              </wp:positionV>
              <wp:extent cx="2857500" cy="538480"/>
              <wp:effectExtent l="0" t="0" r="0" b="0"/>
              <wp:wrapNone/>
              <wp:docPr id="4" name="Rectangle 3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0" cy="538480"/>
                      </a:xfrm>
                      <a:prstGeom prst="rect">
                        <a:avLst/>
                      </a:pr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A3D284" id="Rectangle 384" o:spid="_x0000_s1026" style="position:absolute;margin-left:75.1pt;margin-top:-36.4pt;width:225pt;height:4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" fillcolor="#8e8e8d" stroked="f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418465</wp:posOffset>
              </wp:positionH>
              <wp:positionV relativeFrom="paragraph">
                <wp:posOffset>69215</wp:posOffset>
              </wp:positionV>
              <wp:extent cx="276860" cy="332740"/>
              <wp:effectExtent l="0" t="0" r="0" b="0"/>
              <wp:wrapNone/>
              <wp:docPr id="3" name="Freeform 3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76860" cy="332740"/>
                      </a:xfrm>
                      <a:custGeom>
                        <a:avLst/>
                        <a:gdLst>
                          <a:gd name="T0" fmla="*/ 0 w 440"/>
                          <a:gd name="T1" fmla="*/ 0 h 525"/>
                          <a:gd name="T2" fmla="*/ 209 w 440"/>
                          <a:gd name="T3" fmla="*/ 0 h 525"/>
                          <a:gd name="T4" fmla="*/ 363 w 440"/>
                          <a:gd name="T5" fmla="*/ 34 h 525"/>
                          <a:gd name="T6" fmla="*/ 414 w 440"/>
                          <a:gd name="T7" fmla="*/ 137 h 525"/>
                          <a:gd name="T8" fmla="*/ 387 w 440"/>
                          <a:gd name="T9" fmla="*/ 221 h 525"/>
                          <a:gd name="T10" fmla="*/ 310 w 440"/>
                          <a:gd name="T11" fmla="*/ 265 h 525"/>
                          <a:gd name="T12" fmla="*/ 377 w 440"/>
                          <a:gd name="T13" fmla="*/ 351 h 525"/>
                          <a:gd name="T14" fmla="*/ 377 w 440"/>
                          <a:gd name="T15" fmla="*/ 351 h 525"/>
                          <a:gd name="T16" fmla="*/ 440 w 440"/>
                          <a:gd name="T17" fmla="*/ 525 h 525"/>
                          <a:gd name="T18" fmla="*/ 294 w 440"/>
                          <a:gd name="T19" fmla="*/ 525 h 525"/>
                          <a:gd name="T20" fmla="*/ 248 w 440"/>
                          <a:gd name="T21" fmla="*/ 381 h 525"/>
                          <a:gd name="T22" fmla="*/ 217 w 440"/>
                          <a:gd name="T23" fmla="*/ 333 h 525"/>
                          <a:gd name="T24" fmla="*/ 157 w 440"/>
                          <a:gd name="T25" fmla="*/ 320 h 525"/>
                          <a:gd name="T26" fmla="*/ 137 w 440"/>
                          <a:gd name="T27" fmla="*/ 320 h 525"/>
                          <a:gd name="T28" fmla="*/ 137 w 440"/>
                          <a:gd name="T29" fmla="*/ 525 h 525"/>
                          <a:gd name="T30" fmla="*/ 0 w 440"/>
                          <a:gd name="T31" fmla="*/ 525 h 525"/>
                          <a:gd name="T32" fmla="*/ 0 w 440"/>
                          <a:gd name="T33" fmla="*/ 0 h 525"/>
                          <a:gd name="T34" fmla="*/ 137 w 440"/>
                          <a:gd name="T35" fmla="*/ 92 h 525"/>
                          <a:gd name="T36" fmla="*/ 137 w 440"/>
                          <a:gd name="T37" fmla="*/ 227 h 525"/>
                          <a:gd name="T38" fmla="*/ 186 w 440"/>
                          <a:gd name="T39" fmla="*/ 227 h 525"/>
                          <a:gd name="T40" fmla="*/ 254 w 440"/>
                          <a:gd name="T41" fmla="*/ 210 h 525"/>
                          <a:gd name="T42" fmla="*/ 277 w 440"/>
                          <a:gd name="T43" fmla="*/ 161 h 525"/>
                          <a:gd name="T44" fmla="*/ 252 w 440"/>
                          <a:gd name="T45" fmla="*/ 109 h 525"/>
                          <a:gd name="T46" fmla="*/ 172 w 440"/>
                          <a:gd name="T47" fmla="*/ 92 h 525"/>
                          <a:gd name="T48" fmla="*/ 137 w 440"/>
                          <a:gd name="T49" fmla="*/ 92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440" h="525">
                            <a:moveTo>
                              <a:pt x="0" y="0"/>
                            </a:moveTo>
                            <a:cubicBezTo>
                              <a:pt x="209" y="0"/>
                              <a:pt x="209" y="0"/>
                              <a:pt x="209" y="0"/>
                            </a:cubicBezTo>
                            <a:cubicBezTo>
                              <a:pt x="278" y="0"/>
                              <a:pt x="330" y="11"/>
                              <a:pt x="363" y="34"/>
                            </a:cubicBezTo>
                            <a:cubicBezTo>
                              <a:pt x="397" y="56"/>
                              <a:pt x="414" y="91"/>
                              <a:pt x="414" y="137"/>
                            </a:cubicBezTo>
                            <a:cubicBezTo>
                              <a:pt x="414" y="171"/>
                              <a:pt x="405" y="199"/>
                              <a:pt x="387" y="221"/>
                            </a:cubicBezTo>
                            <a:cubicBezTo>
                              <a:pt x="369" y="243"/>
                              <a:pt x="344" y="257"/>
                              <a:pt x="310" y="265"/>
                            </a:cubicBezTo>
                            <a:cubicBezTo>
                              <a:pt x="338" y="275"/>
                              <a:pt x="360" y="303"/>
                              <a:pt x="377" y="351"/>
                            </a:cubicBezTo>
                            <a:cubicBezTo>
                              <a:pt x="377" y="351"/>
                              <a:pt x="377" y="351"/>
                              <a:pt x="377" y="351"/>
                            </a:cubicBezTo>
                            <a:cubicBezTo>
                              <a:pt x="440" y="525"/>
                              <a:pt x="440" y="525"/>
                              <a:pt x="440" y="525"/>
                            </a:cubicBezTo>
                            <a:cubicBezTo>
                              <a:pt x="294" y="525"/>
                              <a:pt x="294" y="525"/>
                              <a:pt x="294" y="525"/>
                            </a:cubicBezTo>
                            <a:cubicBezTo>
                              <a:pt x="248" y="381"/>
                              <a:pt x="248" y="381"/>
                              <a:pt x="248" y="381"/>
                            </a:cubicBezTo>
                            <a:cubicBezTo>
                              <a:pt x="240" y="358"/>
                              <a:pt x="230" y="342"/>
                              <a:pt x="217" y="333"/>
                            </a:cubicBezTo>
                            <a:cubicBezTo>
                              <a:pt x="204" y="324"/>
                              <a:pt x="185" y="320"/>
                              <a:pt x="157" y="320"/>
                            </a:cubicBezTo>
                            <a:cubicBezTo>
                              <a:pt x="137" y="320"/>
                              <a:pt x="137" y="320"/>
                              <a:pt x="137" y="320"/>
                            </a:cubicBezTo>
                            <a:cubicBezTo>
                              <a:pt x="137" y="525"/>
                              <a:pt x="137" y="525"/>
                              <a:pt x="137" y="525"/>
                            </a:cubicBezTo>
                            <a:cubicBezTo>
                              <a:pt x="0" y="525"/>
                              <a:pt x="0" y="525"/>
                              <a:pt x="0" y="525"/>
                            </a:cubicBezTo>
                            <a:lnTo>
                              <a:pt x="0" y="0"/>
                            </a:lnTo>
                            <a:close/>
                            <a:moveTo>
                              <a:pt x="137" y="92"/>
                            </a:moveTo>
                            <a:cubicBezTo>
                              <a:pt x="137" y="227"/>
                              <a:pt x="137" y="227"/>
                              <a:pt x="137" y="227"/>
                            </a:cubicBezTo>
                            <a:cubicBezTo>
                              <a:pt x="186" y="227"/>
                              <a:pt x="186" y="227"/>
                              <a:pt x="186" y="227"/>
                            </a:cubicBezTo>
                            <a:cubicBezTo>
                              <a:pt x="217" y="227"/>
                              <a:pt x="239" y="221"/>
                              <a:pt x="254" y="210"/>
                            </a:cubicBezTo>
                            <a:cubicBezTo>
                              <a:pt x="270" y="200"/>
                              <a:pt x="277" y="183"/>
                              <a:pt x="277" y="161"/>
                            </a:cubicBezTo>
                            <a:cubicBezTo>
                              <a:pt x="277" y="137"/>
                              <a:pt x="269" y="120"/>
                              <a:pt x="252" y="109"/>
                            </a:cubicBezTo>
                            <a:cubicBezTo>
                              <a:pt x="235" y="98"/>
                              <a:pt x="208" y="92"/>
                              <a:pt x="172" y="92"/>
                            </a:cubicBezTo>
                            <a:lnTo>
                              <a:pt x="137" y="92"/>
                            </a:lnTo>
                            <a:close/>
                          </a:path>
                        </a:pathLst>
                      </a:cu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D4812" id="Freeform 383" o:spid="_x0000_s1026" style="position:absolute;margin-left:32.95pt;margin-top:5.45pt;width:21.8pt;height:26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135890</wp:posOffset>
              </wp:positionH>
              <wp:positionV relativeFrom="paragraph">
                <wp:posOffset>69850</wp:posOffset>
              </wp:positionV>
              <wp:extent cx="282575" cy="340360"/>
              <wp:effectExtent l="0" t="0" r="0" b="0"/>
              <wp:wrapNone/>
              <wp:docPr id="2" name="Freeform 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2575" cy="340360"/>
                      </a:xfrm>
                      <a:custGeom>
                        <a:avLst/>
                        <a:gdLst>
                          <a:gd name="T0" fmla="*/ 0 w 449"/>
                          <a:gd name="T1" fmla="*/ 0 h 537"/>
                          <a:gd name="T2" fmla="*/ 140 w 449"/>
                          <a:gd name="T3" fmla="*/ 0 h 537"/>
                          <a:gd name="T4" fmla="*/ 140 w 449"/>
                          <a:gd name="T5" fmla="*/ 305 h 537"/>
                          <a:gd name="T6" fmla="*/ 160 w 449"/>
                          <a:gd name="T7" fmla="*/ 402 h 537"/>
                          <a:gd name="T8" fmla="*/ 224 w 449"/>
                          <a:gd name="T9" fmla="*/ 432 h 537"/>
                          <a:gd name="T10" fmla="*/ 292 w 449"/>
                          <a:gd name="T11" fmla="*/ 400 h 537"/>
                          <a:gd name="T12" fmla="*/ 315 w 449"/>
                          <a:gd name="T13" fmla="*/ 305 h 537"/>
                          <a:gd name="T14" fmla="*/ 315 w 449"/>
                          <a:gd name="T15" fmla="*/ 0 h 537"/>
                          <a:gd name="T16" fmla="*/ 449 w 449"/>
                          <a:gd name="T17" fmla="*/ 0 h 537"/>
                          <a:gd name="T18" fmla="*/ 449 w 449"/>
                          <a:gd name="T19" fmla="*/ 305 h 537"/>
                          <a:gd name="T20" fmla="*/ 393 w 449"/>
                          <a:gd name="T21" fmla="*/ 479 h 537"/>
                          <a:gd name="T22" fmla="*/ 224 w 449"/>
                          <a:gd name="T23" fmla="*/ 537 h 537"/>
                          <a:gd name="T24" fmla="*/ 57 w 449"/>
                          <a:gd name="T25" fmla="*/ 479 h 537"/>
                          <a:gd name="T26" fmla="*/ 0 w 449"/>
                          <a:gd name="T27" fmla="*/ 305 h 537"/>
                          <a:gd name="T28" fmla="*/ 0 w 449"/>
                          <a:gd name="T29" fmla="*/ 0 h 5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449" h="537">
                            <a:moveTo>
                              <a:pt x="0" y="0"/>
                            </a:moveTo>
                            <a:cubicBezTo>
                              <a:pt x="140" y="0"/>
                              <a:pt x="140" y="0"/>
                              <a:pt x="140" y="0"/>
                            </a:cubicBezTo>
                            <a:cubicBezTo>
                              <a:pt x="140" y="305"/>
                              <a:pt x="140" y="305"/>
                              <a:pt x="140" y="305"/>
                            </a:cubicBezTo>
                            <a:cubicBezTo>
                              <a:pt x="140" y="350"/>
                              <a:pt x="147" y="382"/>
                              <a:pt x="160" y="402"/>
                            </a:cubicBezTo>
                            <a:cubicBezTo>
                              <a:pt x="174" y="422"/>
                              <a:pt x="195" y="432"/>
                              <a:pt x="224" y="432"/>
                            </a:cubicBezTo>
                            <a:cubicBezTo>
                              <a:pt x="254" y="432"/>
                              <a:pt x="277" y="422"/>
                              <a:pt x="292" y="400"/>
                            </a:cubicBezTo>
                            <a:cubicBezTo>
                              <a:pt x="308" y="379"/>
                              <a:pt x="315" y="347"/>
                              <a:pt x="315" y="305"/>
                            </a:cubicBezTo>
                            <a:cubicBezTo>
                              <a:pt x="315" y="0"/>
                              <a:pt x="315" y="0"/>
                              <a:pt x="315" y="0"/>
                            </a:cubicBezTo>
                            <a:cubicBezTo>
                              <a:pt x="449" y="0"/>
                              <a:pt x="449" y="0"/>
                              <a:pt x="449" y="0"/>
                            </a:cubicBezTo>
                            <a:cubicBezTo>
                              <a:pt x="449" y="305"/>
                              <a:pt x="449" y="305"/>
                              <a:pt x="449" y="305"/>
                            </a:cubicBezTo>
                            <a:cubicBezTo>
                              <a:pt x="449" y="383"/>
                              <a:pt x="430" y="441"/>
                              <a:pt x="393" y="479"/>
                            </a:cubicBezTo>
                            <a:cubicBezTo>
                              <a:pt x="355" y="518"/>
                              <a:pt x="299" y="537"/>
                              <a:pt x="224" y="537"/>
                            </a:cubicBezTo>
                            <a:cubicBezTo>
                              <a:pt x="150" y="537"/>
                              <a:pt x="94" y="518"/>
                              <a:pt x="57" y="479"/>
                            </a:cubicBezTo>
                            <a:cubicBezTo>
                              <a:pt x="19" y="440"/>
                              <a:pt x="0" y="382"/>
                              <a:pt x="0" y="305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95C2C4" id="Freeform 382" o:spid="_x0000_s1026" style="position:absolute;margin-left:10.7pt;margin-top:5.5pt;width:22.25pt;height:2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9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ragraph">
                <wp:posOffset>-283210</wp:posOffset>
              </wp:positionV>
              <wp:extent cx="714375" cy="718820"/>
              <wp:effectExtent l="0" t="0" r="0" b="0"/>
              <wp:wrapNone/>
              <wp:docPr id="1" name="Oval 3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" cy="718820"/>
                      </a:xfrm>
                      <a:prstGeom prst="ellipse">
                        <a:avLst/>
                      </a:pr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9891976" id="Oval 381" o:spid="_x0000_s1026" style="position:absolute;margin-left:-23.25pt;margin-top:-22.3pt;width:56.25pt;height:56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" fillcolor="#8e8e8d" stroked="f"/>
          </w:pict>
        </mc:Fallback>
      </mc:AlternateContent>
    </w:r>
  </w:p>
  <w:p w:rsidR="00E46073" w:rsidRDefault="00E460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8B3"/>
    <w:multiLevelType w:val="hybridMultilevel"/>
    <w:tmpl w:val="582CF95C"/>
    <w:lvl w:ilvl="0" w:tplc="F3708FD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0C0A"/>
    <w:multiLevelType w:val="hybridMultilevel"/>
    <w:tmpl w:val="0B3A1246"/>
    <w:lvl w:ilvl="0" w:tplc="0F8E04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727F"/>
    <w:multiLevelType w:val="hybridMultilevel"/>
    <w:tmpl w:val="34CE1F58"/>
    <w:lvl w:ilvl="0" w:tplc="8182BD42">
      <w:numFmt w:val="bullet"/>
      <w:lvlText w:val=""/>
      <w:lvlJc w:val="left"/>
      <w:pPr>
        <w:ind w:left="1425" w:hanging="705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17471E"/>
    <w:multiLevelType w:val="hybridMultilevel"/>
    <w:tmpl w:val="21541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747A7"/>
    <w:multiLevelType w:val="hybridMultilevel"/>
    <w:tmpl w:val="42588D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A0117"/>
    <w:multiLevelType w:val="hybridMultilevel"/>
    <w:tmpl w:val="F670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516AA"/>
    <w:multiLevelType w:val="hybridMultilevel"/>
    <w:tmpl w:val="67BCF9BE"/>
    <w:lvl w:ilvl="0" w:tplc="1B421AE0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  <w:color w:val="FFFFFF" w:themeColor="background1"/>
        <w:sz w:val="22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5297">
      <o:colormru v:ext="edit" colors="#0087b2,#009b77,#00556a,#aea700,#ecbc00,#ec6200,#bf002a,#9c00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F8"/>
    <w:rsid w:val="00016E21"/>
    <w:rsid w:val="000275FE"/>
    <w:rsid w:val="0004128B"/>
    <w:rsid w:val="00041737"/>
    <w:rsid w:val="00044DB8"/>
    <w:rsid w:val="0004771D"/>
    <w:rsid w:val="00054CD3"/>
    <w:rsid w:val="00057D22"/>
    <w:rsid w:val="00060FCC"/>
    <w:rsid w:val="0006666D"/>
    <w:rsid w:val="000775BF"/>
    <w:rsid w:val="00081F85"/>
    <w:rsid w:val="00083EB6"/>
    <w:rsid w:val="00091046"/>
    <w:rsid w:val="000A1BD2"/>
    <w:rsid w:val="000A34D6"/>
    <w:rsid w:val="000A66D9"/>
    <w:rsid w:val="000B1004"/>
    <w:rsid w:val="000B5FFE"/>
    <w:rsid w:val="000C0625"/>
    <w:rsid w:val="000D27E2"/>
    <w:rsid w:val="000E1E02"/>
    <w:rsid w:val="000E5BB8"/>
    <w:rsid w:val="000E76EE"/>
    <w:rsid w:val="000F14B5"/>
    <w:rsid w:val="000F33DB"/>
    <w:rsid w:val="00104144"/>
    <w:rsid w:val="00113B36"/>
    <w:rsid w:val="00122FA8"/>
    <w:rsid w:val="00131FF1"/>
    <w:rsid w:val="00133A1D"/>
    <w:rsid w:val="00145780"/>
    <w:rsid w:val="00162AF6"/>
    <w:rsid w:val="00181AD7"/>
    <w:rsid w:val="00183311"/>
    <w:rsid w:val="001908F4"/>
    <w:rsid w:val="001A423B"/>
    <w:rsid w:val="001A4D71"/>
    <w:rsid w:val="001A4DFB"/>
    <w:rsid w:val="001A6596"/>
    <w:rsid w:val="001A6682"/>
    <w:rsid w:val="001A6D40"/>
    <w:rsid w:val="001B0981"/>
    <w:rsid w:val="001B0CC7"/>
    <w:rsid w:val="001B1211"/>
    <w:rsid w:val="001C34A8"/>
    <w:rsid w:val="001C766C"/>
    <w:rsid w:val="001D185C"/>
    <w:rsid w:val="001F57EA"/>
    <w:rsid w:val="001F66C8"/>
    <w:rsid w:val="001F705A"/>
    <w:rsid w:val="0020792A"/>
    <w:rsid w:val="00210C40"/>
    <w:rsid w:val="00213F0D"/>
    <w:rsid w:val="00226B87"/>
    <w:rsid w:val="00227274"/>
    <w:rsid w:val="00230543"/>
    <w:rsid w:val="002364FD"/>
    <w:rsid w:val="00236D3E"/>
    <w:rsid w:val="0024055A"/>
    <w:rsid w:val="002435C2"/>
    <w:rsid w:val="00252917"/>
    <w:rsid w:val="0026732C"/>
    <w:rsid w:val="002725F4"/>
    <w:rsid w:val="00284C13"/>
    <w:rsid w:val="002A7672"/>
    <w:rsid w:val="002A7E90"/>
    <w:rsid w:val="002B3AF5"/>
    <w:rsid w:val="002B3BEF"/>
    <w:rsid w:val="002B4303"/>
    <w:rsid w:val="002B4D99"/>
    <w:rsid w:val="002B6A7D"/>
    <w:rsid w:val="002C6CC9"/>
    <w:rsid w:val="002D3EE9"/>
    <w:rsid w:val="002D7E5F"/>
    <w:rsid w:val="00304EC9"/>
    <w:rsid w:val="00317EDC"/>
    <w:rsid w:val="003235E4"/>
    <w:rsid w:val="00324627"/>
    <w:rsid w:val="00325A85"/>
    <w:rsid w:val="0033037E"/>
    <w:rsid w:val="00330998"/>
    <w:rsid w:val="00346D2E"/>
    <w:rsid w:val="00361163"/>
    <w:rsid w:val="003733DD"/>
    <w:rsid w:val="003748E2"/>
    <w:rsid w:val="003909BD"/>
    <w:rsid w:val="003943FA"/>
    <w:rsid w:val="003956F8"/>
    <w:rsid w:val="00397F48"/>
    <w:rsid w:val="003B2760"/>
    <w:rsid w:val="003B4F2A"/>
    <w:rsid w:val="003C0AC4"/>
    <w:rsid w:val="003C3980"/>
    <w:rsid w:val="003C6C8A"/>
    <w:rsid w:val="003D1C5E"/>
    <w:rsid w:val="003D2848"/>
    <w:rsid w:val="003F42F3"/>
    <w:rsid w:val="003F4CE7"/>
    <w:rsid w:val="00400346"/>
    <w:rsid w:val="00435BC7"/>
    <w:rsid w:val="00443A5B"/>
    <w:rsid w:val="00450AF1"/>
    <w:rsid w:val="00450B79"/>
    <w:rsid w:val="0045521E"/>
    <w:rsid w:val="00457A6F"/>
    <w:rsid w:val="00462313"/>
    <w:rsid w:val="004676F8"/>
    <w:rsid w:val="00471895"/>
    <w:rsid w:val="004815ED"/>
    <w:rsid w:val="0048418D"/>
    <w:rsid w:val="004918F2"/>
    <w:rsid w:val="0049484B"/>
    <w:rsid w:val="00495D0B"/>
    <w:rsid w:val="004A37FA"/>
    <w:rsid w:val="004A3E6C"/>
    <w:rsid w:val="004B40E1"/>
    <w:rsid w:val="004C0981"/>
    <w:rsid w:val="004C16EE"/>
    <w:rsid w:val="004C7E3B"/>
    <w:rsid w:val="004D7F48"/>
    <w:rsid w:val="004E0120"/>
    <w:rsid w:val="004E29F2"/>
    <w:rsid w:val="004E5596"/>
    <w:rsid w:val="004F3937"/>
    <w:rsid w:val="00501A64"/>
    <w:rsid w:val="0050241D"/>
    <w:rsid w:val="00516FFD"/>
    <w:rsid w:val="0051753F"/>
    <w:rsid w:val="005321E6"/>
    <w:rsid w:val="00534190"/>
    <w:rsid w:val="00553A45"/>
    <w:rsid w:val="00553D06"/>
    <w:rsid w:val="0056308C"/>
    <w:rsid w:val="00563CCF"/>
    <w:rsid w:val="005657D5"/>
    <w:rsid w:val="00584C42"/>
    <w:rsid w:val="0058530D"/>
    <w:rsid w:val="00585CE2"/>
    <w:rsid w:val="00594212"/>
    <w:rsid w:val="00597D45"/>
    <w:rsid w:val="005A1326"/>
    <w:rsid w:val="005B0245"/>
    <w:rsid w:val="005D2B53"/>
    <w:rsid w:val="005E1D27"/>
    <w:rsid w:val="005E3157"/>
    <w:rsid w:val="005F0692"/>
    <w:rsid w:val="005F097A"/>
    <w:rsid w:val="005F35EB"/>
    <w:rsid w:val="006047DE"/>
    <w:rsid w:val="006049F7"/>
    <w:rsid w:val="00606536"/>
    <w:rsid w:val="006067A5"/>
    <w:rsid w:val="00611EA0"/>
    <w:rsid w:val="006128C1"/>
    <w:rsid w:val="00614C92"/>
    <w:rsid w:val="00615AC2"/>
    <w:rsid w:val="00616A7A"/>
    <w:rsid w:val="00631D8A"/>
    <w:rsid w:val="00635E30"/>
    <w:rsid w:val="00650173"/>
    <w:rsid w:val="00674D5A"/>
    <w:rsid w:val="00677453"/>
    <w:rsid w:val="006A6253"/>
    <w:rsid w:val="006A6E43"/>
    <w:rsid w:val="006B11CD"/>
    <w:rsid w:val="006B18A5"/>
    <w:rsid w:val="006B3C11"/>
    <w:rsid w:val="006C29AA"/>
    <w:rsid w:val="006C76CC"/>
    <w:rsid w:val="006D00B9"/>
    <w:rsid w:val="006D58E6"/>
    <w:rsid w:val="006F1311"/>
    <w:rsid w:val="006F6402"/>
    <w:rsid w:val="007010C8"/>
    <w:rsid w:val="00705DF7"/>
    <w:rsid w:val="00710407"/>
    <w:rsid w:val="00711B4A"/>
    <w:rsid w:val="00715AC9"/>
    <w:rsid w:val="007202B9"/>
    <w:rsid w:val="007206E4"/>
    <w:rsid w:val="0073082E"/>
    <w:rsid w:val="007308D8"/>
    <w:rsid w:val="0074153A"/>
    <w:rsid w:val="0076039B"/>
    <w:rsid w:val="00774B87"/>
    <w:rsid w:val="00783802"/>
    <w:rsid w:val="0078556B"/>
    <w:rsid w:val="00786956"/>
    <w:rsid w:val="007974C4"/>
    <w:rsid w:val="007A2C3A"/>
    <w:rsid w:val="007A7A37"/>
    <w:rsid w:val="007B1646"/>
    <w:rsid w:val="007B5189"/>
    <w:rsid w:val="007B51AC"/>
    <w:rsid w:val="007B5DEC"/>
    <w:rsid w:val="007C122C"/>
    <w:rsid w:val="007C4A55"/>
    <w:rsid w:val="007D1F63"/>
    <w:rsid w:val="007D57AB"/>
    <w:rsid w:val="007D6CDF"/>
    <w:rsid w:val="007E2134"/>
    <w:rsid w:val="007E2E5B"/>
    <w:rsid w:val="007F3977"/>
    <w:rsid w:val="007F4647"/>
    <w:rsid w:val="007F6219"/>
    <w:rsid w:val="0080562C"/>
    <w:rsid w:val="00812B86"/>
    <w:rsid w:val="00821251"/>
    <w:rsid w:val="008271B3"/>
    <w:rsid w:val="00832139"/>
    <w:rsid w:val="00837587"/>
    <w:rsid w:val="00846662"/>
    <w:rsid w:val="00846936"/>
    <w:rsid w:val="00851F67"/>
    <w:rsid w:val="00855602"/>
    <w:rsid w:val="00855A31"/>
    <w:rsid w:val="00857EB3"/>
    <w:rsid w:val="0086797A"/>
    <w:rsid w:val="00884F34"/>
    <w:rsid w:val="00896259"/>
    <w:rsid w:val="008968A2"/>
    <w:rsid w:val="008A3F72"/>
    <w:rsid w:val="008B26F8"/>
    <w:rsid w:val="008C7FED"/>
    <w:rsid w:val="008D36DA"/>
    <w:rsid w:val="008D738F"/>
    <w:rsid w:val="008F5E9D"/>
    <w:rsid w:val="00902C6A"/>
    <w:rsid w:val="009048C4"/>
    <w:rsid w:val="00906598"/>
    <w:rsid w:val="0090735D"/>
    <w:rsid w:val="009140B8"/>
    <w:rsid w:val="00931A6A"/>
    <w:rsid w:val="009363D9"/>
    <w:rsid w:val="009422D4"/>
    <w:rsid w:val="00943F25"/>
    <w:rsid w:val="00947076"/>
    <w:rsid w:val="00947363"/>
    <w:rsid w:val="009521A9"/>
    <w:rsid w:val="00975F5F"/>
    <w:rsid w:val="00985DB8"/>
    <w:rsid w:val="0099011E"/>
    <w:rsid w:val="009A6765"/>
    <w:rsid w:val="009B0BB6"/>
    <w:rsid w:val="009B185F"/>
    <w:rsid w:val="009B2772"/>
    <w:rsid w:val="009B27AC"/>
    <w:rsid w:val="009B36B8"/>
    <w:rsid w:val="009B5391"/>
    <w:rsid w:val="009C5377"/>
    <w:rsid w:val="009E4DDF"/>
    <w:rsid w:val="009E66D4"/>
    <w:rsid w:val="009F6FD3"/>
    <w:rsid w:val="00A074A6"/>
    <w:rsid w:val="00A07F06"/>
    <w:rsid w:val="00A10625"/>
    <w:rsid w:val="00A13D2D"/>
    <w:rsid w:val="00A16B2B"/>
    <w:rsid w:val="00A409CC"/>
    <w:rsid w:val="00A433ED"/>
    <w:rsid w:val="00A5127A"/>
    <w:rsid w:val="00A51374"/>
    <w:rsid w:val="00A60CE8"/>
    <w:rsid w:val="00A6460C"/>
    <w:rsid w:val="00A664F3"/>
    <w:rsid w:val="00A8604E"/>
    <w:rsid w:val="00A94954"/>
    <w:rsid w:val="00A971C3"/>
    <w:rsid w:val="00AA09D3"/>
    <w:rsid w:val="00AA340E"/>
    <w:rsid w:val="00AA695A"/>
    <w:rsid w:val="00AB14FC"/>
    <w:rsid w:val="00AB1896"/>
    <w:rsid w:val="00AB241A"/>
    <w:rsid w:val="00AC06CC"/>
    <w:rsid w:val="00AC40A1"/>
    <w:rsid w:val="00AC426B"/>
    <w:rsid w:val="00AC5005"/>
    <w:rsid w:val="00AD68F8"/>
    <w:rsid w:val="00AF75C3"/>
    <w:rsid w:val="00B249C2"/>
    <w:rsid w:val="00B47412"/>
    <w:rsid w:val="00B5015A"/>
    <w:rsid w:val="00B51F0A"/>
    <w:rsid w:val="00B554C9"/>
    <w:rsid w:val="00B661DB"/>
    <w:rsid w:val="00B72548"/>
    <w:rsid w:val="00B80270"/>
    <w:rsid w:val="00BA08E3"/>
    <w:rsid w:val="00BB2108"/>
    <w:rsid w:val="00BB7D16"/>
    <w:rsid w:val="00BC0194"/>
    <w:rsid w:val="00BC03C0"/>
    <w:rsid w:val="00BD2CD3"/>
    <w:rsid w:val="00BE3CE9"/>
    <w:rsid w:val="00BE54C9"/>
    <w:rsid w:val="00C17477"/>
    <w:rsid w:val="00C22066"/>
    <w:rsid w:val="00C238CF"/>
    <w:rsid w:val="00C309D2"/>
    <w:rsid w:val="00C415E7"/>
    <w:rsid w:val="00C42B26"/>
    <w:rsid w:val="00C44F3D"/>
    <w:rsid w:val="00C4589D"/>
    <w:rsid w:val="00C56F6F"/>
    <w:rsid w:val="00C71083"/>
    <w:rsid w:val="00C84469"/>
    <w:rsid w:val="00C864DC"/>
    <w:rsid w:val="00CA0B80"/>
    <w:rsid w:val="00CA5669"/>
    <w:rsid w:val="00CA6FAB"/>
    <w:rsid w:val="00CB0287"/>
    <w:rsid w:val="00CB14F1"/>
    <w:rsid w:val="00CC0CF9"/>
    <w:rsid w:val="00CD79FC"/>
    <w:rsid w:val="00CE2649"/>
    <w:rsid w:val="00CF165F"/>
    <w:rsid w:val="00CF48FA"/>
    <w:rsid w:val="00D03509"/>
    <w:rsid w:val="00D20981"/>
    <w:rsid w:val="00D30B6B"/>
    <w:rsid w:val="00D322D2"/>
    <w:rsid w:val="00D54568"/>
    <w:rsid w:val="00D65317"/>
    <w:rsid w:val="00D74BF9"/>
    <w:rsid w:val="00D8106B"/>
    <w:rsid w:val="00D837FC"/>
    <w:rsid w:val="00D87432"/>
    <w:rsid w:val="00DA289D"/>
    <w:rsid w:val="00DA66B5"/>
    <w:rsid w:val="00DB1C36"/>
    <w:rsid w:val="00DB2AB0"/>
    <w:rsid w:val="00DB488F"/>
    <w:rsid w:val="00DB7C0E"/>
    <w:rsid w:val="00DB7CB3"/>
    <w:rsid w:val="00DD0F67"/>
    <w:rsid w:val="00DE2F62"/>
    <w:rsid w:val="00DE449E"/>
    <w:rsid w:val="00DF6516"/>
    <w:rsid w:val="00E03B63"/>
    <w:rsid w:val="00E17F7A"/>
    <w:rsid w:val="00E46073"/>
    <w:rsid w:val="00E4788E"/>
    <w:rsid w:val="00E506E6"/>
    <w:rsid w:val="00E55C61"/>
    <w:rsid w:val="00E659D6"/>
    <w:rsid w:val="00E74FAA"/>
    <w:rsid w:val="00E803DC"/>
    <w:rsid w:val="00E8131D"/>
    <w:rsid w:val="00E822E4"/>
    <w:rsid w:val="00EB29F7"/>
    <w:rsid w:val="00EC7B83"/>
    <w:rsid w:val="00EE16D3"/>
    <w:rsid w:val="00EF0B86"/>
    <w:rsid w:val="00EF59B6"/>
    <w:rsid w:val="00F12CCC"/>
    <w:rsid w:val="00F13FB2"/>
    <w:rsid w:val="00F14F0A"/>
    <w:rsid w:val="00F1508D"/>
    <w:rsid w:val="00F15DD9"/>
    <w:rsid w:val="00F24F94"/>
    <w:rsid w:val="00F3063F"/>
    <w:rsid w:val="00F30C29"/>
    <w:rsid w:val="00F31B25"/>
    <w:rsid w:val="00F31EEB"/>
    <w:rsid w:val="00F41630"/>
    <w:rsid w:val="00F4187C"/>
    <w:rsid w:val="00F43B4B"/>
    <w:rsid w:val="00F729B9"/>
    <w:rsid w:val="00F86565"/>
    <w:rsid w:val="00FA3B14"/>
    <w:rsid w:val="00FB54D6"/>
    <w:rsid w:val="00FD2529"/>
    <w:rsid w:val="00FE28A0"/>
    <w:rsid w:val="00FE7072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o:colormru v:ext="edit" colors="#0087b2,#009b77,#00556a,#aea700,#ecbc00,#ec6200,#bf002a,#9c004b"/>
    </o:shapedefaults>
    <o:shapelayout v:ext="edit">
      <o:idmap v:ext="edit" data="1"/>
    </o:shapelayout>
  </w:shapeDefaults>
  <w:decimalSymbol w:val=","/>
  <w:listSeparator w:val=";"/>
  <w14:docId w14:val="6151D6A7"/>
  <w15:docId w15:val="{9A84B215-9438-4074-B64C-7EA7A77F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676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E66D4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4676F8"/>
    <w:pPr>
      <w:ind w:left="720"/>
      <w:contextualSpacing/>
    </w:pPr>
  </w:style>
  <w:style w:type="table" w:styleId="Tabellenraster">
    <w:name w:val="Table Grid"/>
    <w:basedOn w:val="NormaleTabelle"/>
    <w:uiPriority w:val="59"/>
    <w:rsid w:val="0046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3B3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653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D65317"/>
    <w:rPr>
      <w:rFonts w:ascii="Tahoma" w:eastAsia="Calibri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2B6A7D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E803D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803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803DC"/>
    <w:rPr>
      <w:rFonts w:ascii="Calibri" w:eastAsia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E803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803DC"/>
    <w:rPr>
      <w:rFonts w:ascii="Calibri" w:eastAsia="Calibri" w:hAnsi="Calibri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8A3F72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2435C2"/>
    <w:rPr>
      <w:i/>
      <w:iCs/>
      <w:color w:val="808080" w:themeColor="text1" w:themeTint="7F"/>
    </w:rPr>
  </w:style>
  <w:style w:type="character" w:customStyle="1" w:styleId="FuzeileZchn">
    <w:name w:val="Fußzeile Zchn"/>
    <w:basedOn w:val="Absatz-Standardschriftart"/>
    <w:link w:val="Fuzeile"/>
    <w:uiPriority w:val="99"/>
    <w:rsid w:val="00563CCF"/>
    <w:rPr>
      <w:rFonts w:ascii="Calibri" w:eastAsia="Calibri" w:hAnsi="Calibr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5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regensburg.de/informationssicherheit/datenschutz/lernangebote/index.html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-regensburg.de/studium/pruefungsordnungen/promo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s://www.uni-regensburg.de/studium/pruefungsordnungen/promotion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uni-regensburg.de/informationssicherheit/datenschutz/lernangebote/index.htm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Admin\Dropbox\BioMediGS\Formulare,%20Listen%20+%20Vorlagen\BIOMEDIGS%20Briefkopf%20RGB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84651-BD03-495E-B2CA-5BFAE78E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BIOMEDIGS Briefkopf RGB.dotx</Template>
  <TotalTime>0</TotalTime>
  <Pages>7</Pages>
  <Words>1061</Words>
  <Characters>8000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Beispielfirma</vt:lpstr>
      <vt:lpstr>Beispielfirma </vt:lpstr>
    </vt:vector>
  </TitlesOfParts>
  <Company>privat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lastModifiedBy>Elisabeth Schneider</cp:lastModifiedBy>
  <cp:revision>13</cp:revision>
  <cp:lastPrinted>2014-11-17T13:58:00Z</cp:lastPrinted>
  <dcterms:created xsi:type="dcterms:W3CDTF">2025-06-02T10:26:00Z</dcterms:created>
  <dcterms:modified xsi:type="dcterms:W3CDTF">2025-06-11T11:12:00Z</dcterms:modified>
</cp:coreProperties>
</file>