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F1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  <w:t xml:space="preserve">1.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sc</w:t>
      </w:r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hum</w:t>
      </w:r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Cs w:val="24"/>
        </w:rPr>
        <w:t>Doktorand</w:t>
      </w:r>
      <w:r w:rsidR="00234C3E">
        <w:rPr>
          <w:rFonts w:ascii="Frutiger Next LT W1G" w:hAnsi="Frutiger Next LT W1G"/>
          <w:szCs w:val="24"/>
          <w:lang w:val="de-DE"/>
        </w:rPr>
        <w:t>/</w:t>
      </w:r>
      <w:r w:rsidR="0076278C">
        <w:rPr>
          <w:rFonts w:ascii="Frutiger Next LT W1G" w:hAnsi="Frutiger Next LT W1G"/>
          <w:szCs w:val="24"/>
          <w:lang w:val="de-DE"/>
        </w:rPr>
        <w:t>in</w:t>
      </w:r>
      <w:r w:rsidRPr="006E53F8">
        <w:rPr>
          <w:rFonts w:ascii="Frutiger Next LT W1G" w:hAnsi="Frutiger Next LT W1G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D772BE" w:rsidRP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6A58FB" w:rsidRDefault="006C6217" w:rsidP="006C6217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234C3E">
        <w:rPr>
          <w:rFonts w:ascii="Frutiger Next LT W1G" w:hAnsi="Frutiger Next LT W1G"/>
          <w:b/>
          <w:sz w:val="24"/>
          <w:szCs w:val="24"/>
        </w:rPr>
        <w:t>/</w:t>
      </w:r>
      <w:r w:rsidR="0076278C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Mentor</w:t>
      </w:r>
      <w:r w:rsidR="00234C3E">
        <w:rPr>
          <w:rFonts w:ascii="Frutiger Next LT W1G" w:hAnsi="Frutiger Next LT W1G"/>
          <w:b/>
          <w:sz w:val="24"/>
          <w:szCs w:val="24"/>
        </w:rPr>
        <w:t>/</w:t>
      </w:r>
      <w:r w:rsidR="0076278C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234C3E">
        <w:rPr>
          <w:rFonts w:ascii="Frutiger Next LT W1G" w:hAnsi="Frutiger Next LT W1G"/>
          <w:b/>
          <w:sz w:val="24"/>
          <w:szCs w:val="24"/>
        </w:rPr>
        <w:t>/</w:t>
      </w:r>
      <w:r w:rsidR="0076278C">
        <w:rPr>
          <w:rFonts w:ascii="Frutiger Next LT W1G" w:hAnsi="Frutiger Next LT W1G"/>
          <w:b/>
          <w:sz w:val="24"/>
          <w:szCs w:val="24"/>
        </w:rPr>
        <w:t>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</w:t>
      </w: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</w:t>
      </w: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</w:t>
      </w: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19542E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19542E" w:rsidRPr="00265767" w:rsidRDefault="0019542E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D050A" w:rsidRDefault="00CD050A" w:rsidP="00CD050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CD050A" w:rsidRDefault="00CD050A" w:rsidP="00CD050A">
      <w:pPr>
        <w:tabs>
          <w:tab w:val="left" w:pos="2880"/>
        </w:tabs>
        <w:spacing w:line="240" w:lineRule="exact"/>
        <w:rPr>
          <w:rFonts w:ascii="Frutiger Next LT W1G" w:hAnsi="Frutiger Next LT W1G" w:cs="Arial"/>
          <w:sz w:val="24"/>
          <w:szCs w:val="24"/>
        </w:rPr>
      </w:pPr>
      <w:r w:rsidRPr="007A7604">
        <w:rPr>
          <w:rFonts w:ascii="Frutiger Next LT W1G" w:hAnsi="Frutiger Next LT W1G"/>
          <w:szCs w:val="24"/>
        </w:rPr>
        <w:t>(Beispiel: Feueralarm, Technikausfall, etc.)</w:t>
      </w:r>
      <w:r>
        <w:rPr>
          <w:rFonts w:ascii="Frutiger Next LT W1G" w:hAnsi="Frutiger Next LT W1G"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b/>
          <w:sz w:val="36"/>
          <w:szCs w:val="24"/>
        </w:rPr>
        <w:t xml:space="preserve"> </w:t>
      </w:r>
      <w:r w:rsidRPr="00265767">
        <w:rPr>
          <w:rFonts w:ascii="Frutiger Next LT W1G" w:hAnsi="Frutiger Next LT W1G" w:cs="Arial"/>
          <w:sz w:val="24"/>
          <w:szCs w:val="24"/>
        </w:rPr>
        <w:t>nein</w:t>
      </w:r>
      <w:r>
        <w:rPr>
          <w:rFonts w:ascii="Frutiger Next LT W1G" w:hAnsi="Frutiger Next LT W1G" w:cs="Arial"/>
          <w:sz w:val="24"/>
          <w:szCs w:val="24"/>
        </w:rPr>
        <w:t xml:space="preserve"> </w:t>
      </w:r>
    </w:p>
    <w:p w:rsidR="0019542E" w:rsidRPr="006A58FB" w:rsidRDefault="0019542E" w:rsidP="00CD050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bookmarkStart w:id="0" w:name="_GoBack"/>
      <w:bookmarkEnd w:id="0"/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234C3E" w:rsidRDefault="007D7407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 w:rsidRPr="006A58FB">
        <w:rPr>
          <w:rFonts w:ascii="Frutiger Next LT W1G" w:hAnsi="Frutiger Next LT W1G" w:cs="Arial"/>
          <w:sz w:val="24"/>
        </w:rPr>
        <w:t>Nach dem Ergebnis des 1.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19542E">
        <w:rPr>
          <w:rFonts w:ascii="Frutiger Next LT W1G" w:hAnsi="Frutiger Next LT W1G" w:cs="Arial"/>
          <w:sz w:val="24"/>
        </w:rPr>
      </w:r>
      <w:r w:rsidR="0019542E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19542E">
        <w:rPr>
          <w:rFonts w:ascii="Frutiger Next LT W1G" w:hAnsi="Frutiger Next LT W1G" w:cs="Arial"/>
          <w:sz w:val="24"/>
        </w:rPr>
      </w:r>
      <w:r w:rsidR="0019542E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In diesem Fall </w:t>
      </w:r>
      <w:proofErr w:type="gramStart"/>
      <w:r w:rsidR="006C6217">
        <w:rPr>
          <w:rFonts w:ascii="FrutigerNextLTW1G-Regular" w:hAnsi="FrutigerNextLTW1G-Regular" w:cs="FrutigerNextLTW1G-Regular"/>
          <w:sz w:val="22"/>
          <w:szCs w:val="22"/>
        </w:rPr>
        <w:t>hat</w:t>
      </w:r>
      <w:proofErr w:type="gramEnd"/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>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t>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 xml:space="preserve">oder der Doktorand 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ab/>
      </w:r>
      <w:r w:rsidR="00234C3E">
        <w:rPr>
          <w:rFonts w:ascii="FrutigerNextLTW1G-Regular" w:hAnsi="FrutigerNextLTW1G-Regular" w:cs="FrutigerNextLTW1G-Regular"/>
          <w:sz w:val="22"/>
          <w:szCs w:val="22"/>
        </w:rPr>
        <w:tab/>
      </w:r>
      <w:r w:rsidR="00234C3E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innerhalb einer Frist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 xml:space="preserve"> 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einem Monat, unter Berücksichtigung der Empfehlungen</w:t>
      </w:r>
    </w:p>
    <w:p w:rsidR="007D7407" w:rsidRPr="00234C3E" w:rsidRDefault="00234C3E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>
        <w:rPr>
          <w:rFonts w:ascii="FrutigerNextLTW1G-Regular" w:hAnsi="FrutigerNextLTW1G-Regular" w:cs="FrutigerNextLTW1G-Regular"/>
          <w:sz w:val="22"/>
          <w:szCs w:val="22"/>
        </w:rPr>
        <w:tab/>
      </w:r>
      <w:r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des Mentorats, einen modifizierten Arbeitsplan für das folgende Jahr </w:t>
      </w:r>
      <w:r>
        <w:rPr>
          <w:rFonts w:ascii="FrutigerNextLTW1G-Regular" w:hAnsi="FrutigerNextLTW1G-Regular" w:cs="FrutigerNextLTW1G-Regular"/>
          <w:sz w:val="22"/>
          <w:szCs w:val="22"/>
        </w:rPr>
        <w:t xml:space="preserve">ihrer oder </w:t>
      </w:r>
      <w:r>
        <w:rPr>
          <w:rFonts w:ascii="FrutigerNextLTW1G-Regular" w:hAnsi="FrutigerNextLTW1G-Regular" w:cs="FrutigerNextLTW1G-Regular"/>
          <w:sz w:val="22"/>
          <w:szCs w:val="22"/>
        </w:rPr>
        <w:tab/>
      </w:r>
      <w:r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>seiner wissenschaftlichen Arbeit abzugeben.</w:t>
      </w:r>
      <w:r w:rsidR="007D7407"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7D7407" w:rsidRPr="006A58FB" w:rsidRDefault="00F26C45" w:rsidP="007D7407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 w:rsidR="006C6217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>________</w:t>
      </w:r>
      <w:r w:rsidR="007D7407" w:rsidRPr="006A58FB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ab/>
        <w:t>___________</w:t>
      </w:r>
      <w:r w:rsidR="007D7407" w:rsidRPr="006A58FB"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</w:p>
    <w:p w:rsidR="007D7407" w:rsidRPr="006A58FB" w:rsidRDefault="007D7407" w:rsidP="007D7407">
      <w:pPr>
        <w:rPr>
          <w:rFonts w:ascii="Frutiger Next LT W1G" w:hAnsi="Frutiger Next LT W1G" w:cs="Arial"/>
        </w:rPr>
      </w:pPr>
      <w:r w:rsidRPr="006A58FB">
        <w:rPr>
          <w:rFonts w:ascii="Frutiger Next LT W1G" w:hAnsi="Frutiger Next LT W1G" w:cs="Arial"/>
        </w:rPr>
        <w:t xml:space="preserve">Datum,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Betreuer</w:t>
      </w:r>
      <w:r w:rsidR="00234C3E">
        <w:rPr>
          <w:rFonts w:ascii="Frutiger Next LT W1G" w:hAnsi="Frutiger Next LT W1G" w:cs="Arial"/>
        </w:rPr>
        <w:t>/</w:t>
      </w:r>
      <w:r w:rsidR="0076278C">
        <w:rPr>
          <w:rFonts w:ascii="Frutiger Next LT W1G" w:hAnsi="Frutiger Next LT W1G" w:cs="Arial"/>
        </w:rPr>
        <w:t>in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1.Mentor</w:t>
      </w:r>
      <w:r w:rsidR="00234C3E">
        <w:rPr>
          <w:rFonts w:ascii="Frutiger Next LT W1G" w:hAnsi="Frutiger Next LT W1G" w:cs="Arial"/>
        </w:rPr>
        <w:t>/</w:t>
      </w:r>
      <w:r w:rsidR="0076278C">
        <w:rPr>
          <w:rFonts w:ascii="Frutiger Next LT W1G" w:hAnsi="Frutiger Next LT W1G" w:cs="Arial"/>
        </w:rPr>
        <w:t>in</w:t>
      </w:r>
      <w:r w:rsidRPr="006A58FB">
        <w:rPr>
          <w:rFonts w:ascii="Frutiger Next LT W1G" w:hAnsi="Frutiger Next LT W1G" w:cs="Arial"/>
        </w:rPr>
        <w:t xml:space="preserve">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2. Mentor</w:t>
      </w:r>
      <w:r w:rsidR="00234C3E">
        <w:rPr>
          <w:rFonts w:ascii="Frutiger Next LT W1G" w:hAnsi="Frutiger Next LT W1G" w:cs="Arial"/>
        </w:rPr>
        <w:t>/</w:t>
      </w:r>
      <w:r w:rsidR="0076278C">
        <w:rPr>
          <w:rFonts w:ascii="Frutiger Next LT W1G" w:hAnsi="Frutiger Next LT W1G" w:cs="Arial"/>
        </w:rPr>
        <w:t>in</w:t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EC26B5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  <w:r w:rsidR="00EC26B5">
        <w:rPr>
          <w:rFonts w:ascii="Frutiger Next LT W1G" w:hAnsi="Frutiger Next LT W1G"/>
          <w:b/>
          <w:sz w:val="24"/>
          <w:szCs w:val="24"/>
        </w:rPr>
        <w:t xml:space="preserve">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Promotionskommission </w:t>
      </w:r>
      <w:r w:rsidR="00EC26B5">
        <w:rPr>
          <w:rFonts w:ascii="Frutiger Next LT W1G" w:hAnsi="Frutiger Next LT W1G"/>
          <w:b/>
          <w:sz w:val="24"/>
          <w:szCs w:val="24"/>
        </w:rPr>
        <w:t xml:space="preserve">Humanwissenschaften </w:t>
      </w:r>
      <w:r w:rsidRPr="006A58FB">
        <w:rPr>
          <w:rFonts w:ascii="Frutiger Next LT W1G" w:hAnsi="Frutiger Next LT W1G"/>
          <w:b/>
          <w:sz w:val="24"/>
          <w:szCs w:val="24"/>
        </w:rPr>
        <w:t>zurück!</w:t>
      </w:r>
    </w:p>
    <w:sectPr w:rsidR="007D7407" w:rsidRPr="006A58FB" w:rsidSect="00602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B3" w:rsidRDefault="005A15B3">
      <w:r>
        <w:separator/>
      </w:r>
    </w:p>
  </w:endnote>
  <w:endnote w:type="continuationSeparator" w:id="0">
    <w:p w:rsidR="005A15B3" w:rsidRDefault="005A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B3" w:rsidRDefault="005A15B3">
      <w:r>
        <w:separator/>
      </w:r>
    </w:p>
  </w:footnote>
  <w:footnote w:type="continuationSeparator" w:id="0">
    <w:p w:rsidR="005A15B3" w:rsidRDefault="005A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E06893" w:rsidP="002A01F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E831B" id="Zeichenbereich 601" o:spid="_x0000_s1026" editas="canvas" style="position:absolute;margin-left:-23.3pt;margin-top:-36.45pt;width:548.3pt;height:92.25pt;z-index:25165772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1246D0"/>
    <w:rsid w:val="0019542E"/>
    <w:rsid w:val="00206064"/>
    <w:rsid w:val="00234C3E"/>
    <w:rsid w:val="002A01F4"/>
    <w:rsid w:val="003B1804"/>
    <w:rsid w:val="00433BC3"/>
    <w:rsid w:val="0048517D"/>
    <w:rsid w:val="004A4398"/>
    <w:rsid w:val="00546569"/>
    <w:rsid w:val="005466FD"/>
    <w:rsid w:val="005473B7"/>
    <w:rsid w:val="0057045F"/>
    <w:rsid w:val="005A15B3"/>
    <w:rsid w:val="005C2F94"/>
    <w:rsid w:val="005F287B"/>
    <w:rsid w:val="0060292D"/>
    <w:rsid w:val="006960B3"/>
    <w:rsid w:val="006C6217"/>
    <w:rsid w:val="006E53F8"/>
    <w:rsid w:val="00762332"/>
    <w:rsid w:val="0076278C"/>
    <w:rsid w:val="00784F7A"/>
    <w:rsid w:val="007C1840"/>
    <w:rsid w:val="007D7407"/>
    <w:rsid w:val="008C6AD4"/>
    <w:rsid w:val="008E5FDC"/>
    <w:rsid w:val="00903218"/>
    <w:rsid w:val="00982C50"/>
    <w:rsid w:val="00A316F7"/>
    <w:rsid w:val="00AE1409"/>
    <w:rsid w:val="00BD66F7"/>
    <w:rsid w:val="00CD050A"/>
    <w:rsid w:val="00D21F3C"/>
    <w:rsid w:val="00D772BE"/>
    <w:rsid w:val="00D96D34"/>
    <w:rsid w:val="00E06893"/>
    <w:rsid w:val="00EC26B5"/>
    <w:rsid w:val="00F13F26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B8ADF50"/>
  <w15:chartTrackingRefBased/>
  <w15:docId w15:val="{18673CCE-67F9-464F-A13E-C66CB47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125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6</cp:revision>
  <cp:lastPrinted>2010-10-21T11:44:00Z</cp:lastPrinted>
  <dcterms:created xsi:type="dcterms:W3CDTF">2023-01-25T14:02:00Z</dcterms:created>
  <dcterms:modified xsi:type="dcterms:W3CDTF">2025-03-06T12:37:00Z</dcterms:modified>
</cp:coreProperties>
</file>