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B3E9F" w14:textId="77777777" w:rsidR="00CA6562" w:rsidRDefault="00CA6562" w:rsidP="00CA6562">
      <w:pPr>
        <w:spacing w:after="240"/>
      </w:pPr>
    </w:p>
    <w:p w14:paraId="77CE497A" w14:textId="77777777" w:rsidR="00CA6562" w:rsidRDefault="00CA6562" w:rsidP="00CA6562">
      <w:pPr>
        <w:spacing w:after="240"/>
      </w:pPr>
    </w:p>
    <w:p w14:paraId="3FE5C6DB" w14:textId="77777777" w:rsidR="00CA6562" w:rsidRPr="00CC27B0" w:rsidRDefault="00CA6562" w:rsidP="00CA6562">
      <w:pPr>
        <w:pStyle w:val="Titel"/>
        <w:spacing w:after="240"/>
      </w:pPr>
      <w:r w:rsidRPr="00CC27B0">
        <w:t>Auszug aus dem Protokoll</w:t>
      </w:r>
    </w:p>
    <w:p w14:paraId="6D0A8B02" w14:textId="77777777" w:rsidR="00CA6562" w:rsidRPr="009768D3" w:rsidRDefault="00CA6562" w:rsidP="003E562A">
      <w:pPr>
        <w:pStyle w:val="Untertitel"/>
        <w:spacing w:after="240"/>
        <w:contextualSpacing/>
        <w:jc w:val="both"/>
        <w:rPr>
          <w:rFonts w:asciiTheme="majorHAnsi" w:hAnsiTheme="majorHAnsi"/>
        </w:rPr>
      </w:pPr>
      <w:r w:rsidRPr="009768D3">
        <w:rPr>
          <w:rFonts w:asciiTheme="majorHAnsi" w:hAnsiTheme="majorHAnsi"/>
        </w:rPr>
        <w:t>der Sitzung der Fachschaftsvertretung</w:t>
      </w:r>
      <w:r w:rsidR="00487899" w:rsidRPr="009768D3">
        <w:rPr>
          <w:rFonts w:asciiTheme="majorHAnsi" w:hAnsiTheme="majorHAnsi"/>
        </w:rPr>
        <w:t xml:space="preserve"> </w:t>
      </w:r>
      <w:r w:rsidR="00EC2A8D" w:rsidRPr="009768D3">
        <w:rPr>
          <w:rFonts w:asciiTheme="majorHAnsi" w:hAnsiTheme="majorHAnsi"/>
        </w:rPr>
        <w:fldChar w:fldCharType="begin">
          <w:ffData>
            <w:name w:val="Text4"/>
            <w:enabled/>
            <w:calcOnExit w:val="0"/>
            <w:textInput>
              <w:default w:val="&lt;Wahlperiode z.B. 2021/2022&gt;"/>
            </w:textInput>
          </w:ffData>
        </w:fldChar>
      </w:r>
      <w:bookmarkStart w:id="0" w:name="Text4"/>
      <w:r w:rsidR="00EC2A8D" w:rsidRPr="009768D3">
        <w:rPr>
          <w:rFonts w:asciiTheme="majorHAnsi" w:hAnsiTheme="majorHAnsi"/>
        </w:rPr>
        <w:instrText xml:space="preserve"> FORMTEXT </w:instrText>
      </w:r>
      <w:r w:rsidR="00EC2A8D" w:rsidRPr="009768D3">
        <w:rPr>
          <w:rFonts w:asciiTheme="majorHAnsi" w:hAnsiTheme="majorHAnsi"/>
        </w:rPr>
      </w:r>
      <w:r w:rsidR="00EC2A8D" w:rsidRPr="009768D3">
        <w:rPr>
          <w:rFonts w:asciiTheme="majorHAnsi" w:hAnsiTheme="majorHAnsi"/>
        </w:rPr>
        <w:fldChar w:fldCharType="separate"/>
      </w:r>
      <w:r w:rsidR="00270999">
        <w:rPr>
          <w:rFonts w:asciiTheme="majorHAnsi" w:hAnsiTheme="majorHAnsi"/>
          <w:noProof/>
        </w:rPr>
        <w:t>&lt;Wahlperiode z.B. 2021/2022&gt;</w:t>
      </w:r>
      <w:r w:rsidR="00EC2A8D" w:rsidRPr="009768D3">
        <w:rPr>
          <w:rFonts w:asciiTheme="majorHAnsi" w:hAnsiTheme="majorHAnsi"/>
        </w:rPr>
        <w:fldChar w:fldCharType="end"/>
      </w:r>
      <w:bookmarkEnd w:id="0"/>
    </w:p>
    <w:p w14:paraId="4883C88F" w14:textId="77777777" w:rsidR="00487899" w:rsidRPr="009768D3" w:rsidRDefault="00CA6562" w:rsidP="003E562A">
      <w:pPr>
        <w:pStyle w:val="Untertitel"/>
        <w:spacing w:afterLines="0" w:after="0"/>
        <w:jc w:val="both"/>
        <w:rPr>
          <w:rFonts w:asciiTheme="majorHAnsi" w:hAnsiTheme="majorHAnsi"/>
        </w:rPr>
      </w:pPr>
      <w:r w:rsidRPr="009768D3">
        <w:rPr>
          <w:rFonts w:asciiTheme="majorHAnsi" w:hAnsiTheme="majorHAnsi"/>
        </w:rPr>
        <w:t xml:space="preserve">der Fakultät für </w:t>
      </w:r>
      <w:r w:rsidRPr="009768D3">
        <w:rPr>
          <w:rFonts w:asciiTheme="majorHAnsi" w:hAnsiTheme="majorHAnsi"/>
        </w:rPr>
        <w:fldChar w:fldCharType="begin">
          <w:ffData>
            <w:name w:val="Fakultätsname"/>
            <w:enabled/>
            <w:calcOnExit w:val="0"/>
            <w:textInput>
              <w:default w:val="&lt;Fakultätsname&gt;"/>
            </w:textInput>
          </w:ffData>
        </w:fldChar>
      </w:r>
      <w:bookmarkStart w:id="1" w:name="Fakultätsname"/>
      <w:r w:rsidRPr="009768D3">
        <w:rPr>
          <w:rFonts w:asciiTheme="majorHAnsi" w:hAnsiTheme="majorHAnsi"/>
        </w:rPr>
        <w:instrText xml:space="preserve"> FORMTEXT </w:instrText>
      </w:r>
      <w:r w:rsidRPr="009768D3">
        <w:rPr>
          <w:rFonts w:asciiTheme="majorHAnsi" w:hAnsiTheme="majorHAnsi"/>
        </w:rPr>
      </w:r>
      <w:r w:rsidRPr="009768D3">
        <w:rPr>
          <w:rFonts w:asciiTheme="majorHAnsi" w:hAnsiTheme="majorHAnsi"/>
        </w:rPr>
        <w:fldChar w:fldCharType="separate"/>
      </w:r>
      <w:r w:rsidR="00270999">
        <w:rPr>
          <w:rFonts w:asciiTheme="majorHAnsi" w:hAnsiTheme="majorHAnsi"/>
          <w:noProof/>
        </w:rPr>
        <w:t>&lt;Fakultätsname&gt;</w:t>
      </w:r>
      <w:r w:rsidRPr="009768D3">
        <w:rPr>
          <w:rFonts w:asciiTheme="majorHAnsi" w:hAnsiTheme="majorHAnsi"/>
        </w:rPr>
        <w:fldChar w:fldCharType="end"/>
      </w:r>
      <w:bookmarkEnd w:id="1"/>
    </w:p>
    <w:p w14:paraId="02B1E11B" w14:textId="77777777" w:rsidR="00CA6562" w:rsidRPr="009768D3" w:rsidRDefault="00CA6562" w:rsidP="003E562A">
      <w:pPr>
        <w:pStyle w:val="Untertitel"/>
        <w:spacing w:after="240"/>
        <w:jc w:val="both"/>
        <w:rPr>
          <w:rFonts w:asciiTheme="majorHAnsi" w:hAnsiTheme="majorHAnsi"/>
        </w:rPr>
      </w:pPr>
      <w:r w:rsidRPr="009768D3">
        <w:rPr>
          <w:rFonts w:asciiTheme="majorHAnsi" w:hAnsiTheme="majorHAnsi"/>
        </w:rPr>
        <w:t xml:space="preserve">am </w:t>
      </w:r>
      <w:r w:rsidRPr="009768D3">
        <w:rPr>
          <w:rFonts w:asciiTheme="majorHAnsi" w:hAnsiTheme="majorHAnsi"/>
        </w:rPr>
        <w:fldChar w:fldCharType="begin">
          <w:ffData>
            <w:name w:val="Sitzungsdatum"/>
            <w:enabled/>
            <w:calcOnExit w:val="0"/>
            <w:textInput>
              <w:default w:val="&lt;Sitzungsdatum&gt;"/>
            </w:textInput>
          </w:ffData>
        </w:fldChar>
      </w:r>
      <w:bookmarkStart w:id="2" w:name="Sitzungsdatum"/>
      <w:r w:rsidRPr="009768D3">
        <w:rPr>
          <w:rFonts w:asciiTheme="majorHAnsi" w:hAnsiTheme="majorHAnsi"/>
        </w:rPr>
        <w:instrText xml:space="preserve"> FORMTEXT </w:instrText>
      </w:r>
      <w:r w:rsidRPr="009768D3">
        <w:rPr>
          <w:rFonts w:asciiTheme="majorHAnsi" w:hAnsiTheme="majorHAnsi"/>
        </w:rPr>
      </w:r>
      <w:r w:rsidRPr="009768D3">
        <w:rPr>
          <w:rFonts w:asciiTheme="majorHAnsi" w:hAnsiTheme="majorHAnsi"/>
        </w:rPr>
        <w:fldChar w:fldCharType="separate"/>
      </w:r>
      <w:r w:rsidR="00270999">
        <w:rPr>
          <w:rFonts w:asciiTheme="majorHAnsi" w:hAnsiTheme="majorHAnsi"/>
          <w:noProof/>
        </w:rPr>
        <w:t>&lt;Sitzungsdatum&gt;</w:t>
      </w:r>
      <w:r w:rsidRPr="009768D3">
        <w:rPr>
          <w:rFonts w:asciiTheme="majorHAnsi" w:hAnsiTheme="majorHAnsi"/>
        </w:rPr>
        <w:fldChar w:fldCharType="end"/>
      </w:r>
      <w:bookmarkEnd w:id="2"/>
      <w:r w:rsidRPr="009768D3">
        <w:rPr>
          <w:rFonts w:asciiTheme="majorHAnsi" w:hAnsiTheme="majorHAnsi"/>
        </w:rPr>
        <w:t xml:space="preserve"> von </w:t>
      </w:r>
      <w:r w:rsidRPr="009768D3">
        <w:rPr>
          <w:rFonts w:asciiTheme="majorHAnsi" w:hAnsiTheme="majorHAnsi"/>
        </w:rPr>
        <w:fldChar w:fldCharType="begin">
          <w:ffData>
            <w:name w:val="Sitzungszeitraum"/>
            <w:enabled/>
            <w:calcOnExit w:val="0"/>
            <w:textInput>
              <w:default w:val="&lt;xy Uhr bis xy Uhr&gt;"/>
            </w:textInput>
          </w:ffData>
        </w:fldChar>
      </w:r>
      <w:bookmarkStart w:id="3" w:name="Sitzungszeitraum"/>
      <w:r w:rsidRPr="009768D3">
        <w:rPr>
          <w:rFonts w:asciiTheme="majorHAnsi" w:hAnsiTheme="majorHAnsi"/>
        </w:rPr>
        <w:instrText xml:space="preserve"> FORMTEXT </w:instrText>
      </w:r>
      <w:r w:rsidRPr="009768D3">
        <w:rPr>
          <w:rFonts w:asciiTheme="majorHAnsi" w:hAnsiTheme="majorHAnsi"/>
        </w:rPr>
      </w:r>
      <w:r w:rsidRPr="009768D3">
        <w:rPr>
          <w:rFonts w:asciiTheme="majorHAnsi" w:hAnsiTheme="majorHAnsi"/>
        </w:rPr>
        <w:fldChar w:fldCharType="separate"/>
      </w:r>
      <w:r w:rsidR="00270999">
        <w:rPr>
          <w:rFonts w:asciiTheme="majorHAnsi" w:hAnsiTheme="majorHAnsi"/>
          <w:noProof/>
        </w:rPr>
        <w:t>&lt;xy Uhr bis xy Uhr&gt;</w:t>
      </w:r>
      <w:r w:rsidRPr="009768D3">
        <w:rPr>
          <w:rFonts w:asciiTheme="majorHAnsi" w:hAnsiTheme="majorHAnsi"/>
        </w:rPr>
        <w:fldChar w:fldCharType="end"/>
      </w:r>
      <w:bookmarkEnd w:id="3"/>
      <w:r w:rsidRPr="009768D3">
        <w:rPr>
          <w:rFonts w:asciiTheme="majorHAnsi" w:hAnsiTheme="majorHAnsi"/>
        </w:rPr>
        <w:t xml:space="preserve"> in </w:t>
      </w:r>
      <w:r w:rsidRPr="009768D3">
        <w:rPr>
          <w:rFonts w:asciiTheme="majorHAnsi" w:hAnsiTheme="majorHAnsi"/>
        </w:rPr>
        <w:fldChar w:fldCharType="begin">
          <w:ffData>
            <w:name w:val="Raumnummer"/>
            <w:enabled/>
            <w:calcOnExit w:val="0"/>
            <w:textInput>
              <w:default w:val="&lt;Raumnummer&gt;"/>
            </w:textInput>
          </w:ffData>
        </w:fldChar>
      </w:r>
      <w:bookmarkStart w:id="4" w:name="Raumnummer"/>
      <w:r w:rsidRPr="009768D3">
        <w:rPr>
          <w:rFonts w:asciiTheme="majorHAnsi" w:hAnsiTheme="majorHAnsi"/>
        </w:rPr>
        <w:instrText xml:space="preserve"> FORMTEXT </w:instrText>
      </w:r>
      <w:r w:rsidRPr="009768D3">
        <w:rPr>
          <w:rFonts w:asciiTheme="majorHAnsi" w:hAnsiTheme="majorHAnsi"/>
        </w:rPr>
      </w:r>
      <w:r w:rsidRPr="009768D3">
        <w:rPr>
          <w:rFonts w:asciiTheme="majorHAnsi" w:hAnsiTheme="majorHAnsi"/>
        </w:rPr>
        <w:fldChar w:fldCharType="separate"/>
      </w:r>
      <w:r w:rsidR="00270999">
        <w:rPr>
          <w:rFonts w:asciiTheme="majorHAnsi" w:hAnsiTheme="majorHAnsi"/>
          <w:noProof/>
        </w:rPr>
        <w:t>&lt;Raumnummer&gt;</w:t>
      </w:r>
      <w:r w:rsidRPr="009768D3">
        <w:rPr>
          <w:rFonts w:asciiTheme="majorHAnsi" w:hAnsiTheme="majorHAnsi"/>
        </w:rPr>
        <w:fldChar w:fldCharType="end"/>
      </w:r>
      <w:bookmarkEnd w:id="4"/>
    </w:p>
    <w:p w14:paraId="7D158366" w14:textId="77777777" w:rsidR="00E14317" w:rsidRPr="00E14317" w:rsidRDefault="009A6BC8" w:rsidP="003E562A">
      <w:pPr>
        <w:pStyle w:val="berschrift1"/>
        <w:spacing w:before="240" w:after="240"/>
        <w:jc w:val="both"/>
      </w:pPr>
      <w:r>
        <w:t xml:space="preserve">TOP </w:t>
      </w:r>
      <w:r>
        <w:fldChar w:fldCharType="begin">
          <w:ffData>
            <w:name w:val="TOPNummer"/>
            <w:enabled/>
            <w:calcOnExit w:val="0"/>
            <w:textInput>
              <w:default w:val="&lt;Nummer TOP Mandatsübertragung&gt;"/>
            </w:textInput>
          </w:ffData>
        </w:fldChar>
      </w:r>
      <w:bookmarkStart w:id="5" w:name="TOPNummer"/>
      <w:r>
        <w:instrText xml:space="preserve"> FORMTEXT </w:instrText>
      </w:r>
      <w:r>
        <w:fldChar w:fldCharType="separate"/>
      </w:r>
      <w:r w:rsidR="00270999">
        <w:rPr>
          <w:noProof/>
        </w:rPr>
        <w:t>&lt;Nummer TOP Mandatsübertragung&gt;</w:t>
      </w:r>
      <w:r>
        <w:fldChar w:fldCharType="end"/>
      </w:r>
      <w:bookmarkEnd w:id="5"/>
      <w:r>
        <w:t xml:space="preserve">: Ersetzung der Vertretung der Fakultät </w:t>
      </w:r>
      <w:r w:rsidR="003A4284">
        <w:t xml:space="preserve">im studentischen Konvent </w:t>
      </w:r>
      <w:r>
        <w:t>gem. § 64 Abs. 1 S. 2 Grundordnung</w:t>
      </w:r>
    </w:p>
    <w:p w14:paraId="3D5EE1E9" w14:textId="77777777" w:rsidR="002A6B83" w:rsidRPr="00CE0EE0" w:rsidRDefault="008D1C41" w:rsidP="003E562A">
      <w:pPr>
        <w:spacing w:beforeLines="100" w:before="240" w:afterLines="0" w:after="0"/>
        <w:jc w:val="both"/>
        <w:rPr>
          <w:rStyle w:val="berschrift2Zchn"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1"/>
            </w:checkBox>
          </w:ffData>
        </w:fldChar>
      </w:r>
      <w:bookmarkStart w:id="6" w:name="Kontrollkästchen1"/>
      <w:r>
        <w:instrText xml:space="preserve"> FORMCHECKBOX </w:instrText>
      </w:r>
      <w:r w:rsidR="00C848A9">
        <w:fldChar w:fldCharType="separate"/>
      </w:r>
      <w:r>
        <w:fldChar w:fldCharType="end"/>
      </w:r>
      <w:bookmarkEnd w:id="6"/>
      <w:r w:rsidR="002A6B83">
        <w:t xml:space="preserve"> </w:t>
      </w:r>
      <w:r w:rsidR="002A6B83" w:rsidRPr="00CE0EE0">
        <w:rPr>
          <w:rStyle w:val="berschrift2Zchn"/>
        </w:rPr>
        <w:t xml:space="preserve">Ersetzung von </w:t>
      </w:r>
      <w:r w:rsidR="002A6B83" w:rsidRPr="002A6B83">
        <w:rPr>
          <w:rStyle w:val="berschrift2Zchn"/>
        </w:rPr>
        <w:fldChar w:fldCharType="begin">
          <w:ffData>
            <w:name w:val="Namezuersetzen1"/>
            <w:enabled/>
            <w:calcOnExit w:val="0"/>
            <w:textInput>
              <w:default w:val="&lt;Name 1. zu ersetzende Person&gt;"/>
            </w:textInput>
          </w:ffData>
        </w:fldChar>
      </w:r>
      <w:bookmarkStart w:id="7" w:name="Namezuersetzen1"/>
      <w:r w:rsidR="002A6B83" w:rsidRPr="002A6B83">
        <w:rPr>
          <w:rStyle w:val="berschrift2Zchn"/>
        </w:rPr>
        <w:instrText xml:space="preserve"> FORMTEXT </w:instrText>
      </w:r>
      <w:r w:rsidR="002A6B83" w:rsidRPr="002A6B83">
        <w:rPr>
          <w:rStyle w:val="berschrift2Zchn"/>
        </w:rPr>
      </w:r>
      <w:r w:rsidR="002A6B83" w:rsidRPr="002A6B83">
        <w:rPr>
          <w:rStyle w:val="berschrift2Zchn"/>
        </w:rPr>
        <w:fldChar w:fldCharType="separate"/>
      </w:r>
      <w:r w:rsidR="00270999">
        <w:rPr>
          <w:rStyle w:val="berschrift2Zchn"/>
          <w:noProof/>
        </w:rPr>
        <w:t>&lt;Name 1. zu ersetzende Person&gt;</w:t>
      </w:r>
      <w:r w:rsidR="002A6B83" w:rsidRPr="002A6B83">
        <w:rPr>
          <w:rStyle w:val="berschrift2Zchn"/>
        </w:rPr>
        <w:fldChar w:fldCharType="end"/>
      </w:r>
      <w:bookmarkEnd w:id="7"/>
      <w:r w:rsidR="002A6B83" w:rsidRPr="00CE0EE0">
        <w:rPr>
          <w:rStyle w:val="berschrift2Zchn"/>
        </w:rPr>
        <w:t xml:space="preserve"> </w:t>
      </w:r>
    </w:p>
    <w:p w14:paraId="7C0D69CE" w14:textId="77777777" w:rsidR="00372341" w:rsidRDefault="003A4284" w:rsidP="003E562A">
      <w:pPr>
        <w:spacing w:after="240"/>
        <w:jc w:val="both"/>
      </w:pPr>
      <w:r>
        <w:t>Nachfolgende Mitglieder der Fachschaftsvertretung kandidieren als Ersatz</w:t>
      </w:r>
      <w:r w:rsidR="003E562A">
        <w:t xml:space="preserve"> für </w:t>
      </w:r>
      <w:r w:rsidR="003E562A">
        <w:fldChar w:fldCharType="begin">
          <w:ffData>
            <w:name w:val="Namezuersetzen1"/>
            <w:enabled/>
            <w:calcOnExit w:val="0"/>
            <w:textInput>
              <w:default w:val="&lt;Name 1. zu ersetzende Person&gt;"/>
            </w:textInput>
          </w:ffData>
        </w:fldChar>
      </w:r>
      <w:r w:rsidR="003E562A">
        <w:instrText xml:space="preserve"> FORMTEXT </w:instrText>
      </w:r>
      <w:r w:rsidR="003E562A">
        <w:fldChar w:fldCharType="separate"/>
      </w:r>
      <w:r w:rsidR="00270999">
        <w:rPr>
          <w:noProof/>
        </w:rPr>
        <w:t>&lt;Name 1. zu ersetzende Person&gt;</w:t>
      </w:r>
      <w:r w:rsidR="003E562A">
        <w:fldChar w:fldCharType="end"/>
      </w:r>
      <w:r>
        <w:t>. Nach einer Aussprache zu den Kandidatinnen und Kandidaten</w:t>
      </w:r>
      <w:r>
        <w:rPr>
          <w:rStyle w:val="Funotenzeichen"/>
        </w:rPr>
        <w:footnoteReference w:id="1"/>
      </w:r>
      <w:r w:rsidR="004976DA">
        <w:t xml:space="preserve"> wird geheim abgestimmt.</w:t>
      </w:r>
      <w:r w:rsidR="00EC2A8D">
        <w:rPr>
          <w:rStyle w:val="Funotenzeichen"/>
        </w:rPr>
        <w:footnoteReference w:id="2"/>
      </w:r>
      <w:r w:rsidR="004976DA">
        <w:t xml:space="preserve"> </w:t>
      </w:r>
      <w:r>
        <w:t xml:space="preserve">Dabei ist eine </w:t>
      </w:r>
      <w:r w:rsidR="004976DA">
        <w:t xml:space="preserve">Nein-Stimme eine Stimme für die Beibehaltung der bisherigen Vertretung durch </w:t>
      </w:r>
      <w:r w:rsidR="004976DA">
        <w:fldChar w:fldCharType="begin">
          <w:ffData>
            <w:name w:val="Namezuersetzen1"/>
            <w:enabled/>
            <w:calcOnExit w:val="0"/>
            <w:textInput>
              <w:default w:val="&lt;Name 1. zu ersetzende Person&gt;"/>
            </w:textInput>
          </w:ffData>
        </w:fldChar>
      </w:r>
      <w:r w:rsidR="004976DA">
        <w:instrText xml:space="preserve"> FORMTEXT </w:instrText>
      </w:r>
      <w:r w:rsidR="004976DA">
        <w:fldChar w:fldCharType="separate"/>
      </w:r>
      <w:r w:rsidR="00270999">
        <w:rPr>
          <w:noProof/>
        </w:rPr>
        <w:t>&lt;Name 1. zu ersetzende Person&gt;</w:t>
      </w:r>
      <w:r w:rsidR="004976DA">
        <w:fldChar w:fldCharType="end"/>
      </w:r>
      <w:r w:rsidR="004976DA">
        <w:t>.</w:t>
      </w:r>
    </w:p>
    <w:tbl>
      <w:tblPr>
        <w:tblStyle w:val="Tabellenraster"/>
        <w:tblW w:w="0" w:type="auto"/>
        <w:tblCellMar>
          <w:top w:w="51" w:type="dxa"/>
          <w:bottom w:w="51" w:type="dxa"/>
        </w:tblCellMar>
        <w:tblLook w:val="04A0" w:firstRow="1" w:lastRow="0" w:firstColumn="1" w:lastColumn="0" w:noHBand="0" w:noVBand="1"/>
      </w:tblPr>
      <w:tblGrid>
        <w:gridCol w:w="2695"/>
        <w:gridCol w:w="1838"/>
        <w:gridCol w:w="2691"/>
        <w:gridCol w:w="1838"/>
      </w:tblGrid>
      <w:tr w:rsidR="00372341" w14:paraId="4799EEC6" w14:textId="77777777" w:rsidTr="00927957">
        <w:tc>
          <w:tcPr>
            <w:tcW w:w="2695" w:type="dxa"/>
          </w:tcPr>
          <w:p w14:paraId="29A0EC96" w14:textId="77777777" w:rsidR="00372341" w:rsidRPr="00CE0EE0" w:rsidRDefault="00372341" w:rsidP="003E562A">
            <w:pPr>
              <w:spacing w:after="240" w:line="240" w:lineRule="auto"/>
              <w:contextualSpacing/>
              <w:jc w:val="both"/>
            </w:pPr>
            <w:r w:rsidRPr="00CE0EE0">
              <w:t>Ungültige Stimmen</w:t>
            </w:r>
          </w:p>
        </w:tc>
        <w:tc>
          <w:tcPr>
            <w:tcW w:w="1838" w:type="dxa"/>
          </w:tcPr>
          <w:p w14:paraId="1DA10DF0" w14:textId="77777777" w:rsidR="00372341" w:rsidRPr="00CE0EE0" w:rsidRDefault="00E14BC2" w:rsidP="003E562A">
            <w:pPr>
              <w:spacing w:after="240" w:line="240" w:lineRule="auto"/>
              <w:contextualSpacing/>
              <w:jc w:val="both"/>
            </w:pPr>
            <w:r w:rsidRPr="00CE0EE0">
              <w:fldChar w:fldCharType="begin">
                <w:ffData>
                  <w:name w:val="Stimmenzahl"/>
                  <w:enabled/>
                  <w:calcOnExit w:val="0"/>
                  <w:textInput>
                    <w:default w:val="&lt;Stimmenzahl&gt;"/>
                  </w:textInput>
                </w:ffData>
              </w:fldChar>
            </w:r>
            <w:r w:rsidRPr="00CE0EE0">
              <w:instrText xml:space="preserve"> FORMTEXT </w:instrText>
            </w:r>
            <w:r w:rsidRPr="00CE0EE0">
              <w:fldChar w:fldCharType="separate"/>
            </w:r>
            <w:r w:rsidR="00270999">
              <w:rPr>
                <w:noProof/>
              </w:rPr>
              <w:t>&lt;Stimmenzahl&gt;</w:t>
            </w:r>
            <w:r w:rsidRPr="00CE0EE0">
              <w:fldChar w:fldCharType="end"/>
            </w:r>
          </w:p>
        </w:tc>
        <w:tc>
          <w:tcPr>
            <w:tcW w:w="2691" w:type="dxa"/>
          </w:tcPr>
          <w:p w14:paraId="46A062B0" w14:textId="77777777" w:rsidR="00372341" w:rsidRPr="00CE0EE0" w:rsidRDefault="00C426DA" w:rsidP="003E562A">
            <w:pPr>
              <w:spacing w:after="240" w:line="240" w:lineRule="auto"/>
              <w:contextualSpacing/>
              <w:jc w:val="both"/>
            </w:pPr>
            <w:r w:rsidRPr="00CE0EE0">
              <w:fldChar w:fldCharType="begin">
                <w:ffData>
                  <w:name w:val="NameKandidat"/>
                  <w:enabled/>
                  <w:calcOnExit w:val="0"/>
                  <w:textInput>
                    <w:default w:val="&lt;Name Kandidat*in&gt;"/>
                  </w:textInput>
                </w:ffData>
              </w:fldChar>
            </w:r>
            <w:r w:rsidRPr="00CE0EE0">
              <w:instrText xml:space="preserve"> FORMTEXT </w:instrText>
            </w:r>
            <w:r w:rsidRPr="00CE0EE0">
              <w:fldChar w:fldCharType="separate"/>
            </w:r>
            <w:r w:rsidR="00270999">
              <w:rPr>
                <w:noProof/>
              </w:rPr>
              <w:t>&lt;Name Kandidat*in&gt;</w:t>
            </w:r>
            <w:r w:rsidRPr="00CE0EE0">
              <w:fldChar w:fldCharType="end"/>
            </w:r>
          </w:p>
        </w:tc>
        <w:tc>
          <w:tcPr>
            <w:tcW w:w="1838" w:type="dxa"/>
          </w:tcPr>
          <w:p w14:paraId="11F6E41D" w14:textId="77777777" w:rsidR="00372341" w:rsidRPr="00CE0EE0" w:rsidRDefault="00E14BC2" w:rsidP="003E562A">
            <w:pPr>
              <w:spacing w:after="240" w:line="240" w:lineRule="auto"/>
              <w:contextualSpacing/>
              <w:jc w:val="both"/>
            </w:pPr>
            <w:r w:rsidRPr="00CE0EE0">
              <w:fldChar w:fldCharType="begin">
                <w:ffData>
                  <w:name w:val="Stimmenzahl"/>
                  <w:enabled/>
                  <w:calcOnExit w:val="0"/>
                  <w:textInput>
                    <w:default w:val="&lt;Stimmenzahl&gt;"/>
                  </w:textInput>
                </w:ffData>
              </w:fldChar>
            </w:r>
            <w:r w:rsidRPr="00CE0EE0">
              <w:instrText xml:space="preserve"> FORMTEXT </w:instrText>
            </w:r>
            <w:r w:rsidRPr="00CE0EE0">
              <w:fldChar w:fldCharType="separate"/>
            </w:r>
            <w:r w:rsidR="00270999">
              <w:rPr>
                <w:noProof/>
              </w:rPr>
              <w:t>&lt;Stimmenzahl&gt;</w:t>
            </w:r>
            <w:r w:rsidRPr="00CE0EE0">
              <w:fldChar w:fldCharType="end"/>
            </w:r>
          </w:p>
        </w:tc>
      </w:tr>
      <w:tr w:rsidR="00372341" w14:paraId="3F9ADC22" w14:textId="77777777" w:rsidTr="00927957">
        <w:tc>
          <w:tcPr>
            <w:tcW w:w="2695" w:type="dxa"/>
          </w:tcPr>
          <w:p w14:paraId="7769EB48" w14:textId="77777777" w:rsidR="00372341" w:rsidRPr="00CE0EE0" w:rsidRDefault="00372341" w:rsidP="003E562A">
            <w:pPr>
              <w:spacing w:after="240" w:line="240" w:lineRule="auto"/>
              <w:contextualSpacing/>
              <w:jc w:val="both"/>
            </w:pPr>
            <w:r w:rsidRPr="00CE0EE0">
              <w:t>Enthaltungen</w:t>
            </w:r>
          </w:p>
        </w:tc>
        <w:tc>
          <w:tcPr>
            <w:tcW w:w="1838" w:type="dxa"/>
          </w:tcPr>
          <w:p w14:paraId="357422B1" w14:textId="77777777" w:rsidR="00372341" w:rsidRPr="00CE0EE0" w:rsidRDefault="00E14BC2" w:rsidP="003E562A">
            <w:pPr>
              <w:spacing w:after="240" w:line="240" w:lineRule="auto"/>
              <w:contextualSpacing/>
              <w:jc w:val="both"/>
            </w:pPr>
            <w:r w:rsidRPr="00CE0EE0">
              <w:fldChar w:fldCharType="begin">
                <w:ffData>
                  <w:name w:val="Stimmenzahl"/>
                  <w:enabled/>
                  <w:calcOnExit w:val="0"/>
                  <w:textInput>
                    <w:default w:val="&lt;Stimmenzahl&gt;"/>
                  </w:textInput>
                </w:ffData>
              </w:fldChar>
            </w:r>
            <w:r w:rsidRPr="00CE0EE0">
              <w:instrText xml:space="preserve"> FORMTEXT </w:instrText>
            </w:r>
            <w:r w:rsidRPr="00CE0EE0">
              <w:fldChar w:fldCharType="separate"/>
            </w:r>
            <w:r w:rsidR="00270999">
              <w:rPr>
                <w:noProof/>
              </w:rPr>
              <w:t>&lt;Stimmenzahl&gt;</w:t>
            </w:r>
            <w:r w:rsidRPr="00CE0EE0">
              <w:fldChar w:fldCharType="end"/>
            </w:r>
          </w:p>
        </w:tc>
        <w:tc>
          <w:tcPr>
            <w:tcW w:w="2691" w:type="dxa"/>
          </w:tcPr>
          <w:p w14:paraId="4363ABC1" w14:textId="77777777" w:rsidR="00372341" w:rsidRPr="00CE0EE0" w:rsidRDefault="00C426DA" w:rsidP="003E562A">
            <w:pPr>
              <w:spacing w:after="240" w:line="240" w:lineRule="auto"/>
              <w:contextualSpacing/>
              <w:jc w:val="both"/>
            </w:pPr>
            <w:r w:rsidRPr="00CE0EE0">
              <w:fldChar w:fldCharType="begin">
                <w:ffData>
                  <w:name w:val="NameKandidat"/>
                  <w:enabled/>
                  <w:calcOnExit w:val="0"/>
                  <w:textInput>
                    <w:default w:val="&lt;Name Kandidat*in&gt;"/>
                  </w:textInput>
                </w:ffData>
              </w:fldChar>
            </w:r>
            <w:r w:rsidRPr="00CE0EE0">
              <w:instrText xml:space="preserve"> FORMTEXT </w:instrText>
            </w:r>
            <w:r w:rsidRPr="00CE0EE0">
              <w:fldChar w:fldCharType="separate"/>
            </w:r>
            <w:r w:rsidR="00270999">
              <w:rPr>
                <w:noProof/>
              </w:rPr>
              <w:t>&lt;Name Kandidat*in&gt;</w:t>
            </w:r>
            <w:r w:rsidRPr="00CE0EE0">
              <w:fldChar w:fldCharType="end"/>
            </w:r>
          </w:p>
        </w:tc>
        <w:tc>
          <w:tcPr>
            <w:tcW w:w="1838" w:type="dxa"/>
          </w:tcPr>
          <w:p w14:paraId="61C0E194" w14:textId="77777777" w:rsidR="00372341" w:rsidRPr="00CE0EE0" w:rsidRDefault="00E14BC2" w:rsidP="003E562A">
            <w:pPr>
              <w:spacing w:after="240" w:line="240" w:lineRule="auto"/>
              <w:contextualSpacing/>
              <w:jc w:val="both"/>
            </w:pPr>
            <w:r w:rsidRPr="00CE0EE0">
              <w:fldChar w:fldCharType="begin">
                <w:ffData>
                  <w:name w:val="Stimmenzahl"/>
                  <w:enabled/>
                  <w:calcOnExit w:val="0"/>
                  <w:textInput>
                    <w:default w:val="&lt;Stimmenzahl&gt;"/>
                  </w:textInput>
                </w:ffData>
              </w:fldChar>
            </w:r>
            <w:r w:rsidRPr="00CE0EE0">
              <w:instrText xml:space="preserve"> FORMTEXT </w:instrText>
            </w:r>
            <w:r w:rsidRPr="00CE0EE0">
              <w:fldChar w:fldCharType="separate"/>
            </w:r>
            <w:r w:rsidR="00270999">
              <w:rPr>
                <w:noProof/>
              </w:rPr>
              <w:t>&lt;Stimmenzahl&gt;</w:t>
            </w:r>
            <w:r w:rsidRPr="00CE0EE0">
              <w:fldChar w:fldCharType="end"/>
            </w:r>
          </w:p>
        </w:tc>
      </w:tr>
      <w:tr w:rsidR="00372341" w14:paraId="31CDF421" w14:textId="77777777" w:rsidTr="00927957">
        <w:tc>
          <w:tcPr>
            <w:tcW w:w="2695" w:type="dxa"/>
          </w:tcPr>
          <w:p w14:paraId="32FBD760" w14:textId="77777777" w:rsidR="00372341" w:rsidRPr="00CE0EE0" w:rsidRDefault="00C426DA" w:rsidP="003E562A">
            <w:pPr>
              <w:spacing w:after="240" w:line="240" w:lineRule="auto"/>
              <w:contextualSpacing/>
              <w:jc w:val="both"/>
            </w:pPr>
            <w:r w:rsidRPr="00CE0EE0">
              <w:t>Nein</w:t>
            </w:r>
            <w:r w:rsidR="001D07E8" w:rsidRPr="00CE0EE0">
              <w:t>-Stimme</w:t>
            </w:r>
            <w:r w:rsidR="00DC426B" w:rsidRPr="00CE0EE0">
              <w:t>n</w:t>
            </w:r>
          </w:p>
        </w:tc>
        <w:tc>
          <w:tcPr>
            <w:tcW w:w="1838" w:type="dxa"/>
          </w:tcPr>
          <w:p w14:paraId="02823B3F" w14:textId="77777777" w:rsidR="00372341" w:rsidRPr="00CE0EE0" w:rsidRDefault="00E14BC2" w:rsidP="003E562A">
            <w:pPr>
              <w:spacing w:after="240" w:line="240" w:lineRule="auto"/>
              <w:contextualSpacing/>
              <w:jc w:val="both"/>
            </w:pPr>
            <w:r w:rsidRPr="00CE0EE0">
              <w:fldChar w:fldCharType="begin">
                <w:ffData>
                  <w:name w:val="Stimmenzahl"/>
                  <w:enabled/>
                  <w:calcOnExit w:val="0"/>
                  <w:textInput>
                    <w:default w:val="&lt;Stimmenzahl&gt;"/>
                  </w:textInput>
                </w:ffData>
              </w:fldChar>
            </w:r>
            <w:r w:rsidRPr="00CE0EE0">
              <w:instrText xml:space="preserve"> FORMTEXT </w:instrText>
            </w:r>
            <w:r w:rsidRPr="00CE0EE0">
              <w:fldChar w:fldCharType="separate"/>
            </w:r>
            <w:r w:rsidR="00270999">
              <w:rPr>
                <w:noProof/>
              </w:rPr>
              <w:t>&lt;Stimmenzahl&gt;</w:t>
            </w:r>
            <w:r w:rsidRPr="00CE0EE0">
              <w:fldChar w:fldCharType="end"/>
            </w:r>
          </w:p>
        </w:tc>
        <w:tc>
          <w:tcPr>
            <w:tcW w:w="2691" w:type="dxa"/>
          </w:tcPr>
          <w:p w14:paraId="59278A4C" w14:textId="77777777" w:rsidR="00372341" w:rsidRPr="00CE0EE0" w:rsidRDefault="00C426DA" w:rsidP="003E562A">
            <w:pPr>
              <w:spacing w:after="240" w:line="240" w:lineRule="auto"/>
              <w:contextualSpacing/>
              <w:jc w:val="both"/>
            </w:pPr>
            <w:r w:rsidRPr="00CE0EE0">
              <w:fldChar w:fldCharType="begin">
                <w:ffData>
                  <w:name w:val="NameKandidat"/>
                  <w:enabled/>
                  <w:calcOnExit w:val="0"/>
                  <w:textInput>
                    <w:default w:val="&lt;Name Kandidat*in&gt;"/>
                  </w:textInput>
                </w:ffData>
              </w:fldChar>
            </w:r>
            <w:r w:rsidRPr="00CE0EE0">
              <w:instrText xml:space="preserve"> FORMTEXT </w:instrText>
            </w:r>
            <w:r w:rsidRPr="00CE0EE0">
              <w:fldChar w:fldCharType="separate"/>
            </w:r>
            <w:r w:rsidR="00270999">
              <w:rPr>
                <w:noProof/>
              </w:rPr>
              <w:t>&lt;Name Kandidat*in&gt;</w:t>
            </w:r>
            <w:r w:rsidRPr="00CE0EE0">
              <w:fldChar w:fldCharType="end"/>
            </w:r>
          </w:p>
        </w:tc>
        <w:tc>
          <w:tcPr>
            <w:tcW w:w="1838" w:type="dxa"/>
          </w:tcPr>
          <w:p w14:paraId="5CF1581B" w14:textId="77777777" w:rsidR="00372341" w:rsidRPr="00CE0EE0" w:rsidRDefault="00E14BC2" w:rsidP="003E562A">
            <w:pPr>
              <w:spacing w:after="240" w:line="240" w:lineRule="auto"/>
              <w:contextualSpacing/>
              <w:jc w:val="both"/>
            </w:pPr>
            <w:r w:rsidRPr="00CE0EE0">
              <w:fldChar w:fldCharType="begin">
                <w:ffData>
                  <w:name w:val="Stimmenzahl"/>
                  <w:enabled/>
                  <w:calcOnExit w:val="0"/>
                  <w:textInput>
                    <w:default w:val="&lt;Stimmenzahl&gt;"/>
                  </w:textInput>
                </w:ffData>
              </w:fldChar>
            </w:r>
            <w:r w:rsidRPr="00CE0EE0">
              <w:instrText xml:space="preserve"> FORMTEXT </w:instrText>
            </w:r>
            <w:r w:rsidRPr="00CE0EE0">
              <w:fldChar w:fldCharType="separate"/>
            </w:r>
            <w:r w:rsidR="00270999">
              <w:rPr>
                <w:noProof/>
              </w:rPr>
              <w:t>&lt;Stimmenzahl&gt;</w:t>
            </w:r>
            <w:r w:rsidRPr="00CE0EE0">
              <w:fldChar w:fldCharType="end"/>
            </w:r>
          </w:p>
        </w:tc>
      </w:tr>
      <w:tr w:rsidR="00372341" w14:paraId="4C6277B1" w14:textId="77777777" w:rsidTr="00927957">
        <w:tc>
          <w:tcPr>
            <w:tcW w:w="2695" w:type="dxa"/>
          </w:tcPr>
          <w:p w14:paraId="451B542E" w14:textId="77777777" w:rsidR="00372341" w:rsidRPr="00CE0EE0" w:rsidRDefault="00C426DA" w:rsidP="003E562A">
            <w:pPr>
              <w:spacing w:after="240" w:line="240" w:lineRule="auto"/>
              <w:contextualSpacing/>
              <w:jc w:val="both"/>
            </w:pPr>
            <w:r w:rsidRPr="00CE0EE0">
              <w:fldChar w:fldCharType="begin">
                <w:ffData>
                  <w:name w:val="NameKandidat"/>
                  <w:enabled/>
                  <w:calcOnExit w:val="0"/>
                  <w:textInput>
                    <w:default w:val="&lt;Name Kandidat*in&gt;"/>
                  </w:textInput>
                </w:ffData>
              </w:fldChar>
            </w:r>
            <w:r w:rsidRPr="00CE0EE0">
              <w:instrText xml:space="preserve"> FORMTEXT </w:instrText>
            </w:r>
            <w:r w:rsidRPr="00CE0EE0">
              <w:fldChar w:fldCharType="separate"/>
            </w:r>
            <w:r w:rsidR="00270999">
              <w:rPr>
                <w:noProof/>
              </w:rPr>
              <w:t>&lt;Name Kandidat*in&gt;</w:t>
            </w:r>
            <w:r w:rsidRPr="00CE0EE0">
              <w:fldChar w:fldCharType="end"/>
            </w:r>
          </w:p>
        </w:tc>
        <w:tc>
          <w:tcPr>
            <w:tcW w:w="1838" w:type="dxa"/>
          </w:tcPr>
          <w:p w14:paraId="44793969" w14:textId="77777777" w:rsidR="00372341" w:rsidRPr="00CE0EE0" w:rsidRDefault="00E14BC2" w:rsidP="003E562A">
            <w:pPr>
              <w:spacing w:after="240" w:line="240" w:lineRule="auto"/>
              <w:contextualSpacing/>
              <w:jc w:val="both"/>
            </w:pPr>
            <w:r w:rsidRPr="00CE0EE0">
              <w:fldChar w:fldCharType="begin">
                <w:ffData>
                  <w:name w:val="Stimmenzahl"/>
                  <w:enabled/>
                  <w:calcOnExit w:val="0"/>
                  <w:textInput>
                    <w:default w:val="&lt;Stimmenzahl&gt;"/>
                  </w:textInput>
                </w:ffData>
              </w:fldChar>
            </w:r>
            <w:r w:rsidRPr="00CE0EE0">
              <w:instrText xml:space="preserve"> FORMTEXT </w:instrText>
            </w:r>
            <w:r w:rsidRPr="00CE0EE0">
              <w:fldChar w:fldCharType="separate"/>
            </w:r>
            <w:r w:rsidR="00270999">
              <w:rPr>
                <w:noProof/>
              </w:rPr>
              <w:t>&lt;Stimmenzahl&gt;</w:t>
            </w:r>
            <w:r w:rsidRPr="00CE0EE0">
              <w:fldChar w:fldCharType="end"/>
            </w:r>
          </w:p>
        </w:tc>
        <w:tc>
          <w:tcPr>
            <w:tcW w:w="2691" w:type="dxa"/>
          </w:tcPr>
          <w:p w14:paraId="799C3CAB" w14:textId="77777777" w:rsidR="00372341" w:rsidRPr="00CE0EE0" w:rsidRDefault="00C426DA" w:rsidP="003E562A">
            <w:pPr>
              <w:spacing w:after="240" w:line="240" w:lineRule="auto"/>
              <w:contextualSpacing/>
              <w:jc w:val="both"/>
            </w:pPr>
            <w:r w:rsidRPr="00CE0EE0">
              <w:fldChar w:fldCharType="begin">
                <w:ffData>
                  <w:name w:val="NameKandidat"/>
                  <w:enabled/>
                  <w:calcOnExit w:val="0"/>
                  <w:textInput>
                    <w:default w:val="&lt;Name Kandidat*in&gt;"/>
                  </w:textInput>
                </w:ffData>
              </w:fldChar>
            </w:r>
            <w:r w:rsidRPr="00CE0EE0">
              <w:instrText xml:space="preserve"> FORMTEXT </w:instrText>
            </w:r>
            <w:r w:rsidRPr="00CE0EE0">
              <w:fldChar w:fldCharType="separate"/>
            </w:r>
            <w:r w:rsidR="00270999">
              <w:rPr>
                <w:noProof/>
              </w:rPr>
              <w:t>&lt;Name Kandidat*in&gt;</w:t>
            </w:r>
            <w:r w:rsidRPr="00CE0EE0">
              <w:fldChar w:fldCharType="end"/>
            </w:r>
          </w:p>
        </w:tc>
        <w:tc>
          <w:tcPr>
            <w:tcW w:w="1838" w:type="dxa"/>
          </w:tcPr>
          <w:p w14:paraId="79D06FEB" w14:textId="77777777" w:rsidR="00372341" w:rsidRPr="00CE0EE0" w:rsidRDefault="00E14BC2" w:rsidP="003E562A">
            <w:pPr>
              <w:spacing w:after="240" w:line="240" w:lineRule="auto"/>
              <w:contextualSpacing/>
              <w:jc w:val="both"/>
            </w:pPr>
            <w:r w:rsidRPr="00CE0EE0">
              <w:fldChar w:fldCharType="begin">
                <w:ffData>
                  <w:name w:val="Stimmenzahl"/>
                  <w:enabled/>
                  <w:calcOnExit w:val="0"/>
                  <w:textInput>
                    <w:default w:val="&lt;Stimmenzahl&gt;"/>
                  </w:textInput>
                </w:ffData>
              </w:fldChar>
            </w:r>
            <w:r w:rsidRPr="00CE0EE0">
              <w:instrText xml:space="preserve"> FORMTEXT </w:instrText>
            </w:r>
            <w:r w:rsidRPr="00CE0EE0">
              <w:fldChar w:fldCharType="separate"/>
            </w:r>
            <w:r w:rsidR="00270999">
              <w:rPr>
                <w:noProof/>
              </w:rPr>
              <w:t>&lt;Stimmenzahl&gt;</w:t>
            </w:r>
            <w:r w:rsidRPr="00CE0EE0">
              <w:fldChar w:fldCharType="end"/>
            </w:r>
          </w:p>
        </w:tc>
      </w:tr>
      <w:tr w:rsidR="00372341" w14:paraId="13C801D3" w14:textId="77777777" w:rsidTr="00927957">
        <w:tc>
          <w:tcPr>
            <w:tcW w:w="2695" w:type="dxa"/>
          </w:tcPr>
          <w:p w14:paraId="78969BBC" w14:textId="77777777" w:rsidR="00372341" w:rsidRPr="00CE0EE0" w:rsidRDefault="00C426DA" w:rsidP="003E562A">
            <w:pPr>
              <w:spacing w:after="240" w:line="240" w:lineRule="auto"/>
              <w:contextualSpacing/>
              <w:jc w:val="both"/>
            </w:pPr>
            <w:r w:rsidRPr="00CE0EE0">
              <w:fldChar w:fldCharType="begin">
                <w:ffData>
                  <w:name w:val="NameKandidat"/>
                  <w:enabled/>
                  <w:calcOnExit w:val="0"/>
                  <w:textInput>
                    <w:default w:val="&lt;Name Kandidat*in&gt;"/>
                  </w:textInput>
                </w:ffData>
              </w:fldChar>
            </w:r>
            <w:r w:rsidRPr="00CE0EE0">
              <w:instrText xml:space="preserve"> FORMTEXT </w:instrText>
            </w:r>
            <w:r w:rsidRPr="00CE0EE0">
              <w:fldChar w:fldCharType="separate"/>
            </w:r>
            <w:r w:rsidR="00270999">
              <w:rPr>
                <w:noProof/>
              </w:rPr>
              <w:t>&lt;Name Kandidat*in&gt;</w:t>
            </w:r>
            <w:r w:rsidRPr="00CE0EE0">
              <w:fldChar w:fldCharType="end"/>
            </w:r>
          </w:p>
        </w:tc>
        <w:tc>
          <w:tcPr>
            <w:tcW w:w="1838" w:type="dxa"/>
          </w:tcPr>
          <w:p w14:paraId="44E184B7" w14:textId="77777777" w:rsidR="00372341" w:rsidRPr="00CE0EE0" w:rsidRDefault="00E14BC2" w:rsidP="003E562A">
            <w:pPr>
              <w:spacing w:after="240" w:line="240" w:lineRule="auto"/>
              <w:contextualSpacing/>
              <w:jc w:val="both"/>
            </w:pPr>
            <w:r w:rsidRPr="00CE0EE0">
              <w:fldChar w:fldCharType="begin">
                <w:ffData>
                  <w:name w:val="Stimmenzahl"/>
                  <w:enabled/>
                  <w:calcOnExit w:val="0"/>
                  <w:textInput>
                    <w:default w:val="&lt;Stimmenzahl&gt;"/>
                  </w:textInput>
                </w:ffData>
              </w:fldChar>
            </w:r>
            <w:r w:rsidRPr="00CE0EE0">
              <w:instrText xml:space="preserve"> FORMTEXT </w:instrText>
            </w:r>
            <w:r w:rsidRPr="00CE0EE0">
              <w:fldChar w:fldCharType="separate"/>
            </w:r>
            <w:r w:rsidR="00270999">
              <w:rPr>
                <w:noProof/>
              </w:rPr>
              <w:t>&lt;Stimmenzahl&gt;</w:t>
            </w:r>
            <w:r w:rsidRPr="00CE0EE0">
              <w:fldChar w:fldCharType="end"/>
            </w:r>
          </w:p>
        </w:tc>
        <w:tc>
          <w:tcPr>
            <w:tcW w:w="2691" w:type="dxa"/>
          </w:tcPr>
          <w:p w14:paraId="1AAD3F6B" w14:textId="77777777" w:rsidR="00372341" w:rsidRPr="00CE0EE0" w:rsidRDefault="00C426DA" w:rsidP="003E562A">
            <w:pPr>
              <w:spacing w:after="240" w:line="240" w:lineRule="auto"/>
              <w:contextualSpacing/>
              <w:jc w:val="both"/>
            </w:pPr>
            <w:r w:rsidRPr="00CE0EE0">
              <w:fldChar w:fldCharType="begin">
                <w:ffData>
                  <w:name w:val="NameKandidat"/>
                  <w:enabled/>
                  <w:calcOnExit w:val="0"/>
                  <w:textInput>
                    <w:default w:val="&lt;Name Kandidat*in&gt;"/>
                  </w:textInput>
                </w:ffData>
              </w:fldChar>
            </w:r>
            <w:r w:rsidRPr="00CE0EE0">
              <w:instrText xml:space="preserve"> FORMTEXT </w:instrText>
            </w:r>
            <w:r w:rsidRPr="00CE0EE0">
              <w:fldChar w:fldCharType="separate"/>
            </w:r>
            <w:r w:rsidR="00270999">
              <w:rPr>
                <w:noProof/>
              </w:rPr>
              <w:t>&lt;Name Kandidat*in&gt;</w:t>
            </w:r>
            <w:r w:rsidRPr="00CE0EE0">
              <w:fldChar w:fldCharType="end"/>
            </w:r>
          </w:p>
        </w:tc>
        <w:tc>
          <w:tcPr>
            <w:tcW w:w="1838" w:type="dxa"/>
          </w:tcPr>
          <w:p w14:paraId="0366A4AC" w14:textId="77777777" w:rsidR="00372341" w:rsidRPr="00CE0EE0" w:rsidRDefault="00E14BC2" w:rsidP="003E562A">
            <w:pPr>
              <w:spacing w:after="240" w:line="240" w:lineRule="auto"/>
              <w:contextualSpacing/>
              <w:jc w:val="both"/>
            </w:pPr>
            <w:r w:rsidRPr="00CE0EE0">
              <w:fldChar w:fldCharType="begin">
                <w:ffData>
                  <w:name w:val="Stimmenzahl"/>
                  <w:enabled/>
                  <w:calcOnExit w:val="0"/>
                  <w:textInput>
                    <w:default w:val="&lt;Stimmenzahl&gt;"/>
                  </w:textInput>
                </w:ffData>
              </w:fldChar>
            </w:r>
            <w:r w:rsidRPr="00CE0EE0">
              <w:instrText xml:space="preserve"> FORMTEXT </w:instrText>
            </w:r>
            <w:r w:rsidRPr="00CE0EE0">
              <w:fldChar w:fldCharType="separate"/>
            </w:r>
            <w:r w:rsidR="00270999">
              <w:rPr>
                <w:noProof/>
              </w:rPr>
              <w:t>&lt;Stimmenzahl&gt;</w:t>
            </w:r>
            <w:r w:rsidRPr="00CE0EE0">
              <w:fldChar w:fldCharType="end"/>
            </w:r>
          </w:p>
        </w:tc>
      </w:tr>
      <w:tr w:rsidR="00372341" w14:paraId="2895AB2F" w14:textId="77777777" w:rsidTr="00927957">
        <w:tc>
          <w:tcPr>
            <w:tcW w:w="2695" w:type="dxa"/>
          </w:tcPr>
          <w:p w14:paraId="7AFABCFD" w14:textId="77777777" w:rsidR="00372341" w:rsidRPr="00CE0EE0" w:rsidRDefault="00C426DA" w:rsidP="003E562A">
            <w:pPr>
              <w:spacing w:after="240" w:line="240" w:lineRule="auto"/>
              <w:contextualSpacing/>
              <w:jc w:val="both"/>
            </w:pPr>
            <w:r w:rsidRPr="00CE0EE0">
              <w:fldChar w:fldCharType="begin">
                <w:ffData>
                  <w:name w:val="NameKandidat"/>
                  <w:enabled/>
                  <w:calcOnExit w:val="0"/>
                  <w:textInput>
                    <w:default w:val="&lt;Name Kandidat*in&gt;"/>
                  </w:textInput>
                </w:ffData>
              </w:fldChar>
            </w:r>
            <w:r w:rsidRPr="00CE0EE0">
              <w:instrText xml:space="preserve"> FORMTEXT </w:instrText>
            </w:r>
            <w:r w:rsidRPr="00CE0EE0">
              <w:fldChar w:fldCharType="separate"/>
            </w:r>
            <w:r w:rsidR="00270999">
              <w:rPr>
                <w:noProof/>
              </w:rPr>
              <w:t>&lt;Name Kandidat*in&gt;</w:t>
            </w:r>
            <w:r w:rsidRPr="00CE0EE0">
              <w:fldChar w:fldCharType="end"/>
            </w:r>
          </w:p>
        </w:tc>
        <w:tc>
          <w:tcPr>
            <w:tcW w:w="1838" w:type="dxa"/>
          </w:tcPr>
          <w:p w14:paraId="00311EBD" w14:textId="77777777" w:rsidR="00372341" w:rsidRPr="00CE0EE0" w:rsidRDefault="00E14BC2" w:rsidP="003E562A">
            <w:pPr>
              <w:spacing w:after="240" w:line="240" w:lineRule="auto"/>
              <w:contextualSpacing/>
              <w:jc w:val="both"/>
            </w:pPr>
            <w:r w:rsidRPr="00CE0EE0">
              <w:fldChar w:fldCharType="begin">
                <w:ffData>
                  <w:name w:val="Stimmenzahl"/>
                  <w:enabled/>
                  <w:calcOnExit w:val="0"/>
                  <w:textInput>
                    <w:default w:val="&lt;Stimmenzahl&gt;"/>
                  </w:textInput>
                </w:ffData>
              </w:fldChar>
            </w:r>
            <w:r w:rsidRPr="00CE0EE0">
              <w:instrText xml:space="preserve"> FORMTEXT </w:instrText>
            </w:r>
            <w:r w:rsidRPr="00CE0EE0">
              <w:fldChar w:fldCharType="separate"/>
            </w:r>
            <w:r w:rsidR="00270999">
              <w:rPr>
                <w:noProof/>
              </w:rPr>
              <w:t>&lt;Stimmenzahl&gt;</w:t>
            </w:r>
            <w:r w:rsidRPr="00CE0EE0">
              <w:fldChar w:fldCharType="end"/>
            </w:r>
          </w:p>
        </w:tc>
        <w:tc>
          <w:tcPr>
            <w:tcW w:w="2691" w:type="dxa"/>
          </w:tcPr>
          <w:p w14:paraId="7774F0A1" w14:textId="77777777" w:rsidR="00372341" w:rsidRPr="00CE0EE0" w:rsidRDefault="00C426DA" w:rsidP="003E562A">
            <w:pPr>
              <w:spacing w:after="240" w:line="240" w:lineRule="auto"/>
              <w:contextualSpacing/>
              <w:jc w:val="both"/>
            </w:pPr>
            <w:r w:rsidRPr="00CE0EE0">
              <w:fldChar w:fldCharType="begin">
                <w:ffData>
                  <w:name w:val="NameKandidat"/>
                  <w:enabled/>
                  <w:calcOnExit w:val="0"/>
                  <w:textInput>
                    <w:default w:val="&lt;Name Kandidat*in&gt;"/>
                  </w:textInput>
                </w:ffData>
              </w:fldChar>
            </w:r>
            <w:r w:rsidRPr="00CE0EE0">
              <w:instrText xml:space="preserve"> FORMTEXT </w:instrText>
            </w:r>
            <w:r w:rsidRPr="00CE0EE0">
              <w:fldChar w:fldCharType="separate"/>
            </w:r>
            <w:r w:rsidR="00270999">
              <w:rPr>
                <w:noProof/>
              </w:rPr>
              <w:t>&lt;Name Kandidat*in&gt;</w:t>
            </w:r>
            <w:r w:rsidRPr="00CE0EE0">
              <w:fldChar w:fldCharType="end"/>
            </w:r>
          </w:p>
        </w:tc>
        <w:tc>
          <w:tcPr>
            <w:tcW w:w="1838" w:type="dxa"/>
          </w:tcPr>
          <w:p w14:paraId="5C4044A1" w14:textId="77777777" w:rsidR="00372341" w:rsidRPr="00CE0EE0" w:rsidRDefault="00E14BC2" w:rsidP="003E562A">
            <w:pPr>
              <w:spacing w:after="240" w:line="240" w:lineRule="auto"/>
              <w:contextualSpacing/>
              <w:jc w:val="both"/>
            </w:pPr>
            <w:r w:rsidRPr="00CE0EE0">
              <w:fldChar w:fldCharType="begin">
                <w:ffData>
                  <w:name w:val="Stimmenzahl"/>
                  <w:enabled/>
                  <w:calcOnExit w:val="0"/>
                  <w:textInput>
                    <w:default w:val="&lt;Stimmenzahl&gt;"/>
                  </w:textInput>
                </w:ffData>
              </w:fldChar>
            </w:r>
            <w:r w:rsidRPr="00CE0EE0">
              <w:instrText xml:space="preserve"> FORMTEXT </w:instrText>
            </w:r>
            <w:r w:rsidRPr="00CE0EE0">
              <w:fldChar w:fldCharType="separate"/>
            </w:r>
            <w:r w:rsidR="00270999">
              <w:rPr>
                <w:noProof/>
              </w:rPr>
              <w:t>&lt;Stimmenzahl&gt;</w:t>
            </w:r>
            <w:r w:rsidRPr="00CE0EE0">
              <w:fldChar w:fldCharType="end"/>
            </w:r>
          </w:p>
        </w:tc>
      </w:tr>
    </w:tbl>
    <w:p w14:paraId="10D4E39F" w14:textId="77777777" w:rsidR="001D07E8" w:rsidRDefault="00C426DA" w:rsidP="003E562A">
      <w:pPr>
        <w:spacing w:before="240" w:after="240"/>
        <w:jc w:val="both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"/>
      <w:r>
        <w:instrText xml:space="preserve"> FORMCHECKBOX </w:instrText>
      </w:r>
      <w:r w:rsidR="00C848A9">
        <w:fldChar w:fldCharType="separate"/>
      </w:r>
      <w:r>
        <w:fldChar w:fldCharType="end"/>
      </w:r>
      <w:bookmarkEnd w:id="8"/>
      <w:r>
        <w:t xml:space="preserve"> </w:t>
      </w:r>
      <w:r w:rsidR="004976DA">
        <w:t xml:space="preserve">Keine Person konnte aus dem Stand eine absolute Mehrheit erreichen. Folglich bleibt </w:t>
      </w:r>
      <w:r w:rsidR="004976DA">
        <w:fldChar w:fldCharType="begin">
          <w:ffData>
            <w:name w:val="Namezuersetzen1"/>
            <w:enabled/>
            <w:calcOnExit w:val="0"/>
            <w:textInput>
              <w:default w:val="&lt;Name 1. zu ersetzende Person&gt;"/>
            </w:textInput>
          </w:ffData>
        </w:fldChar>
      </w:r>
      <w:r w:rsidR="004976DA">
        <w:instrText xml:space="preserve"> FORMTEXT </w:instrText>
      </w:r>
      <w:r w:rsidR="004976DA">
        <w:fldChar w:fldCharType="separate"/>
      </w:r>
      <w:r w:rsidR="00270999">
        <w:rPr>
          <w:noProof/>
        </w:rPr>
        <w:t>&lt;Name 1. zu ersetzende Person&gt;</w:t>
      </w:r>
      <w:r w:rsidR="004976DA">
        <w:fldChar w:fldCharType="end"/>
      </w:r>
      <w:r w:rsidR="004976DA">
        <w:t xml:space="preserve"> im studentischen Konvent.</w:t>
      </w:r>
    </w:p>
    <w:p w14:paraId="522D116B" w14:textId="77777777" w:rsidR="004976DA" w:rsidRDefault="004976DA" w:rsidP="003E562A">
      <w:pPr>
        <w:spacing w:after="240"/>
        <w:contextualSpacing/>
        <w:jc w:val="both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848A9">
        <w:fldChar w:fldCharType="separate"/>
      </w:r>
      <w:r>
        <w:fldChar w:fldCharType="end"/>
      </w:r>
      <w:r>
        <w:t xml:space="preserve"> </w:t>
      </w:r>
      <w:r>
        <w:fldChar w:fldCharType="begin">
          <w:ffData>
            <w:name w:val="Wahlsieger1"/>
            <w:enabled/>
            <w:calcOnExit w:val="0"/>
            <w:textInput>
              <w:default w:val="&lt;Wahlsieger*in&gt;"/>
            </w:textInput>
          </w:ffData>
        </w:fldChar>
      </w:r>
      <w:bookmarkStart w:id="9" w:name="Wahlsieger1"/>
      <w:r>
        <w:instrText xml:space="preserve"> FORMTEXT </w:instrText>
      </w:r>
      <w:r>
        <w:fldChar w:fldCharType="separate"/>
      </w:r>
      <w:r w:rsidR="00270999">
        <w:rPr>
          <w:noProof/>
        </w:rPr>
        <w:t>&lt;Wahlsieger*in&gt;</w:t>
      </w:r>
      <w:r>
        <w:fldChar w:fldCharType="end"/>
      </w:r>
      <w:bookmarkEnd w:id="9"/>
      <w:r>
        <w:t xml:space="preserve"> hat die absolute Mehrheit der Stimmen erreicht</w:t>
      </w:r>
      <w:r w:rsidR="003E562A">
        <w:t>.</w:t>
      </w:r>
    </w:p>
    <w:p w14:paraId="26021ABA" w14:textId="77777777" w:rsidR="00E14317" w:rsidRDefault="00E14317" w:rsidP="003E562A">
      <w:pPr>
        <w:spacing w:after="240"/>
        <w:ind w:left="697"/>
        <w:contextualSpacing/>
        <w:jc w:val="both"/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>
        <w:instrText xml:space="preserve"> FORMCHECKBOX </w:instrText>
      </w:r>
      <w:r w:rsidR="00C848A9">
        <w:fldChar w:fldCharType="separate"/>
      </w:r>
      <w:r>
        <w:fldChar w:fldCharType="end"/>
      </w:r>
      <w:bookmarkEnd w:id="10"/>
      <w:r>
        <w:t xml:space="preserve"> </w:t>
      </w:r>
      <w:r w:rsidR="003E562A">
        <w:fldChar w:fldCharType="begin">
          <w:ffData>
            <w:name w:val=""/>
            <w:enabled/>
            <w:calcOnExit w:val="0"/>
            <w:textInput>
              <w:default w:val="&lt; Sie */ Er &gt;"/>
            </w:textInput>
          </w:ffData>
        </w:fldChar>
      </w:r>
      <w:r w:rsidR="003E562A">
        <w:instrText xml:space="preserve"> FORMTEXT </w:instrText>
      </w:r>
      <w:r w:rsidR="003E562A">
        <w:fldChar w:fldCharType="separate"/>
      </w:r>
      <w:r w:rsidR="00270999">
        <w:rPr>
          <w:noProof/>
        </w:rPr>
        <w:t>&lt; Sie */ Er &gt;</w:t>
      </w:r>
      <w:r w:rsidR="003E562A">
        <w:fldChar w:fldCharType="end"/>
      </w:r>
      <w:r>
        <w:t xml:space="preserve"> </w:t>
      </w:r>
      <w:r w:rsidR="003A4284">
        <w:t xml:space="preserve">erklärt in der Sitzung </w:t>
      </w:r>
      <w:r w:rsidR="003A4284">
        <w:fldChar w:fldCharType="begin">
          <w:ffData>
            <w:name w:val=""/>
            <w:enabled/>
            <w:calcOnExit w:val="0"/>
            <w:textInput>
              <w:default w:val="&lt;ihr*/sein&gt;"/>
            </w:textInput>
          </w:ffData>
        </w:fldChar>
      </w:r>
      <w:r w:rsidR="003A4284">
        <w:instrText xml:space="preserve"> FORMTEXT </w:instrText>
      </w:r>
      <w:r w:rsidR="003A4284">
        <w:fldChar w:fldCharType="separate"/>
      </w:r>
      <w:r w:rsidR="00270999">
        <w:rPr>
          <w:noProof/>
        </w:rPr>
        <w:t>&lt;ihr*/sein&gt;</w:t>
      </w:r>
      <w:r w:rsidR="003A4284">
        <w:fldChar w:fldCharType="end"/>
      </w:r>
      <w:r w:rsidR="003A4284">
        <w:t xml:space="preserve"> Einverständnis</w:t>
      </w:r>
      <w:r w:rsidR="003E562A">
        <w:t xml:space="preserve"> das Amt zu übernehmen</w:t>
      </w:r>
      <w:r w:rsidR="003A4284">
        <w:t>.</w:t>
      </w:r>
    </w:p>
    <w:p w14:paraId="39C817C7" w14:textId="77777777" w:rsidR="00CE0EE0" w:rsidRDefault="00E14317" w:rsidP="003E562A">
      <w:pPr>
        <w:spacing w:after="240"/>
        <w:contextualSpacing/>
        <w:jc w:val="both"/>
      </w:pPr>
      <w:r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848A9">
        <w:fldChar w:fldCharType="separate"/>
      </w:r>
      <w:r>
        <w:fldChar w:fldCharType="end"/>
      </w:r>
      <w:r>
        <w:t xml:space="preserve"> </w:t>
      </w:r>
      <w:r w:rsidR="003E562A">
        <w:fldChar w:fldCharType="begin">
          <w:ffData>
            <w:name w:val=""/>
            <w:enabled/>
            <w:calcOnExit w:val="0"/>
            <w:textInput>
              <w:default w:val="&lt; Sie */ Er &gt;"/>
            </w:textInput>
          </w:ffData>
        </w:fldChar>
      </w:r>
      <w:r w:rsidR="003E562A">
        <w:instrText xml:space="preserve"> FORMTEXT </w:instrText>
      </w:r>
      <w:r w:rsidR="003E562A">
        <w:fldChar w:fldCharType="separate"/>
      </w:r>
      <w:r w:rsidR="00270999">
        <w:rPr>
          <w:noProof/>
        </w:rPr>
        <w:t>&lt; Sie */ Er &gt;</w:t>
      </w:r>
      <w:r w:rsidR="003E562A">
        <w:fldChar w:fldCharType="end"/>
      </w:r>
      <w:r w:rsidR="003E562A">
        <w:t xml:space="preserve"> hat im Voraus schriftlich </w:t>
      </w:r>
      <w:r w:rsidR="003E562A">
        <w:fldChar w:fldCharType="begin">
          <w:ffData>
            <w:name w:val=""/>
            <w:enabled/>
            <w:calcOnExit w:val="0"/>
            <w:textInput>
              <w:default w:val="&lt;ihr*/sein&gt;"/>
            </w:textInput>
          </w:ffData>
        </w:fldChar>
      </w:r>
      <w:r w:rsidR="003E562A">
        <w:instrText xml:space="preserve"> FORMTEXT </w:instrText>
      </w:r>
      <w:r w:rsidR="003E562A">
        <w:fldChar w:fldCharType="separate"/>
      </w:r>
      <w:r w:rsidR="00270999">
        <w:rPr>
          <w:noProof/>
        </w:rPr>
        <w:t>&lt;ihr*/sein&gt;</w:t>
      </w:r>
      <w:r w:rsidR="003E562A">
        <w:fldChar w:fldCharType="end"/>
      </w:r>
      <w:r w:rsidR="003E562A">
        <w:t xml:space="preserve"> Einverständnis erklärt.</w:t>
      </w:r>
    </w:p>
    <w:p w14:paraId="4C450EB3" w14:textId="77777777" w:rsidR="003E562A" w:rsidRDefault="003E562A" w:rsidP="003E562A">
      <w:pPr>
        <w:spacing w:after="240"/>
        <w:jc w:val="both"/>
      </w:pPr>
      <w:r>
        <w:fldChar w:fldCharType="begin">
          <w:ffData>
            <w:name w:val="Wahlsieger1"/>
            <w:enabled/>
            <w:calcOnExit w:val="0"/>
            <w:textInput>
              <w:default w:val="&lt;Wahlsieger*in&gt;"/>
            </w:textInput>
          </w:ffData>
        </w:fldChar>
      </w:r>
      <w:r>
        <w:instrText xml:space="preserve"> FORMTEXT </w:instrText>
      </w:r>
      <w:r>
        <w:fldChar w:fldCharType="separate"/>
      </w:r>
      <w:r w:rsidR="00270999">
        <w:rPr>
          <w:noProof/>
        </w:rPr>
        <w:t>&lt;Wahlsieger*in&gt;</w:t>
      </w:r>
      <w:r>
        <w:fldChar w:fldCharType="end"/>
      </w:r>
      <w:r>
        <w:t xml:space="preserve"> ersetzt daher mit sofortiger Wirkung </w:t>
      </w:r>
      <w:r>
        <w:fldChar w:fldCharType="begin">
          <w:ffData>
            <w:name w:val="Namezuersetzen1"/>
            <w:enabled/>
            <w:calcOnExit w:val="0"/>
            <w:textInput>
              <w:default w:val="&lt;Name 1. zu ersetzende Person&gt;"/>
            </w:textInput>
          </w:ffData>
        </w:fldChar>
      </w:r>
      <w:r>
        <w:instrText xml:space="preserve"> FORMTEXT </w:instrText>
      </w:r>
      <w:r>
        <w:fldChar w:fldCharType="separate"/>
      </w:r>
      <w:r w:rsidR="00270999">
        <w:rPr>
          <w:noProof/>
        </w:rPr>
        <w:t>&lt;Name 1. zu ersetzende Person&gt;</w:t>
      </w:r>
      <w:r>
        <w:fldChar w:fldCharType="end"/>
      </w:r>
      <w:r>
        <w:t xml:space="preserve"> im studentischen Konvent.</w:t>
      </w:r>
    </w:p>
    <w:p w14:paraId="1051C7F7" w14:textId="77777777" w:rsidR="003E562A" w:rsidRPr="00270999" w:rsidRDefault="003E562A" w:rsidP="003E562A">
      <w:pPr>
        <w:spacing w:beforeLines="100" w:before="240" w:afterLines="0" w:after="0"/>
        <w:jc w:val="both"/>
        <w:rPr>
          <w:rStyle w:val="berschrift2Zchn"/>
          <w:rFonts w:asciiTheme="minorHAnsi" w:eastAsiaTheme="minorHAnsi" w:hAnsiTheme="minorHAnsi" w:cstheme="minorBidi"/>
          <w:b w:val="0"/>
          <w:color w:val="auto"/>
          <w:szCs w:val="24"/>
        </w:rPr>
      </w:pPr>
      <w:r>
        <w:br w:type="page"/>
      </w:r>
      <w: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848A9">
        <w:fldChar w:fldCharType="separate"/>
      </w:r>
      <w:r>
        <w:fldChar w:fldCharType="end"/>
      </w:r>
      <w:r>
        <w:t xml:space="preserve"> </w:t>
      </w:r>
      <w:r w:rsidRPr="00CE0EE0">
        <w:rPr>
          <w:rStyle w:val="berschrift2Zchn"/>
        </w:rPr>
        <w:t xml:space="preserve">Ersetzung von </w:t>
      </w:r>
      <w:r>
        <w:rPr>
          <w:rStyle w:val="berschrift2Zchn"/>
        </w:rPr>
        <w:fldChar w:fldCharType="begin">
          <w:ffData>
            <w:name w:val=""/>
            <w:enabled/>
            <w:calcOnExit w:val="0"/>
            <w:textInput>
              <w:default w:val="&lt;Name 2. zu ersetzende Person&gt;"/>
            </w:textInput>
          </w:ffData>
        </w:fldChar>
      </w:r>
      <w:r>
        <w:rPr>
          <w:rStyle w:val="berschrift2Zchn"/>
        </w:rPr>
        <w:instrText xml:space="preserve"> FORMTEXT </w:instrText>
      </w:r>
      <w:r>
        <w:rPr>
          <w:rStyle w:val="berschrift2Zchn"/>
        </w:rPr>
      </w:r>
      <w:r>
        <w:rPr>
          <w:rStyle w:val="berschrift2Zchn"/>
        </w:rPr>
        <w:fldChar w:fldCharType="separate"/>
      </w:r>
      <w:r w:rsidR="00270999">
        <w:rPr>
          <w:rStyle w:val="berschrift2Zchn"/>
          <w:noProof/>
        </w:rPr>
        <w:t>&lt;Name 2. zu ersetzende Person&gt;</w:t>
      </w:r>
      <w:r>
        <w:rPr>
          <w:rStyle w:val="berschrift2Zchn"/>
        </w:rPr>
        <w:fldChar w:fldCharType="end"/>
      </w:r>
      <w:r w:rsidRPr="00CE0EE0">
        <w:rPr>
          <w:rStyle w:val="berschrift2Zchn"/>
        </w:rPr>
        <w:t xml:space="preserve"> </w:t>
      </w:r>
    </w:p>
    <w:p w14:paraId="2C710787" w14:textId="77777777" w:rsidR="003E562A" w:rsidRDefault="003E562A" w:rsidP="003E562A">
      <w:pPr>
        <w:spacing w:after="240"/>
        <w:jc w:val="both"/>
      </w:pPr>
      <w:r>
        <w:t xml:space="preserve">Nachfolgende Mitglieder der Fachschaftsvertretung kandidieren als Ersatz für </w:t>
      </w:r>
      <w:r>
        <w:fldChar w:fldCharType="begin">
          <w:ffData>
            <w:name w:val=""/>
            <w:enabled/>
            <w:calcOnExit w:val="0"/>
            <w:textInput>
              <w:default w:val="&lt;Name 2. zu ersetzende Person&gt;"/>
            </w:textInput>
          </w:ffData>
        </w:fldChar>
      </w:r>
      <w:r>
        <w:instrText xml:space="preserve"> FORMTEXT </w:instrText>
      </w:r>
      <w:r>
        <w:fldChar w:fldCharType="separate"/>
      </w:r>
      <w:r w:rsidR="00270999">
        <w:rPr>
          <w:noProof/>
        </w:rPr>
        <w:t>&lt;Name 2. zu ersetzende Person&gt;</w:t>
      </w:r>
      <w:r>
        <w:fldChar w:fldCharType="end"/>
      </w:r>
      <w:r>
        <w:t>. Nach einer Aussprache zu den Kandidatinnen und Kandidaten</w:t>
      </w:r>
      <w:r>
        <w:rPr>
          <w:rStyle w:val="Funotenzeichen"/>
        </w:rPr>
        <w:footnoteReference w:id="3"/>
      </w:r>
      <w:r>
        <w:t xml:space="preserve"> wird geheim abgestimmt.</w:t>
      </w:r>
      <w:r>
        <w:rPr>
          <w:rStyle w:val="Funotenzeichen"/>
        </w:rPr>
        <w:footnoteReference w:id="4"/>
      </w:r>
      <w:r>
        <w:t xml:space="preserve"> Dabei ist eine Nein-Stimme eine Stimme für die Beibehaltung der bisherigen Vertretung durch </w:t>
      </w:r>
      <w:r>
        <w:fldChar w:fldCharType="begin">
          <w:ffData>
            <w:name w:val=""/>
            <w:enabled/>
            <w:calcOnExit w:val="0"/>
            <w:textInput>
              <w:default w:val="&lt;Name 2. zu ersetzende Person&gt;"/>
            </w:textInput>
          </w:ffData>
        </w:fldChar>
      </w:r>
      <w:r>
        <w:instrText xml:space="preserve"> FORMTEXT </w:instrText>
      </w:r>
      <w:r>
        <w:fldChar w:fldCharType="separate"/>
      </w:r>
      <w:r w:rsidR="00270999">
        <w:rPr>
          <w:noProof/>
        </w:rPr>
        <w:t>&lt;Name 2. zu ersetzende Person&gt;</w:t>
      </w:r>
      <w:r>
        <w:fldChar w:fldCharType="end"/>
      </w:r>
      <w:r>
        <w:t>.</w:t>
      </w:r>
    </w:p>
    <w:tbl>
      <w:tblPr>
        <w:tblStyle w:val="Tabellenraster"/>
        <w:tblW w:w="0" w:type="auto"/>
        <w:tblCellMar>
          <w:top w:w="51" w:type="dxa"/>
          <w:bottom w:w="51" w:type="dxa"/>
        </w:tblCellMar>
        <w:tblLook w:val="04A0" w:firstRow="1" w:lastRow="0" w:firstColumn="1" w:lastColumn="0" w:noHBand="0" w:noVBand="1"/>
      </w:tblPr>
      <w:tblGrid>
        <w:gridCol w:w="2695"/>
        <w:gridCol w:w="1838"/>
        <w:gridCol w:w="2691"/>
        <w:gridCol w:w="1838"/>
      </w:tblGrid>
      <w:tr w:rsidR="003E562A" w14:paraId="08FF5A4D" w14:textId="77777777" w:rsidTr="00777717">
        <w:tc>
          <w:tcPr>
            <w:tcW w:w="2695" w:type="dxa"/>
          </w:tcPr>
          <w:p w14:paraId="073A93BF" w14:textId="77777777" w:rsidR="003E562A" w:rsidRPr="00CE0EE0" w:rsidRDefault="003E562A" w:rsidP="003E562A">
            <w:pPr>
              <w:spacing w:after="240" w:line="240" w:lineRule="auto"/>
              <w:contextualSpacing/>
              <w:jc w:val="both"/>
            </w:pPr>
            <w:r w:rsidRPr="00CE0EE0">
              <w:t>Ungültige Stimmen</w:t>
            </w:r>
          </w:p>
        </w:tc>
        <w:tc>
          <w:tcPr>
            <w:tcW w:w="1838" w:type="dxa"/>
          </w:tcPr>
          <w:p w14:paraId="6D42C7B9" w14:textId="77777777" w:rsidR="003E562A" w:rsidRPr="00CE0EE0" w:rsidRDefault="003E562A" w:rsidP="003E562A">
            <w:pPr>
              <w:spacing w:after="240" w:line="240" w:lineRule="auto"/>
              <w:contextualSpacing/>
              <w:jc w:val="both"/>
            </w:pPr>
            <w:r w:rsidRPr="00CE0EE0">
              <w:fldChar w:fldCharType="begin">
                <w:ffData>
                  <w:name w:val="Stimmenzahl"/>
                  <w:enabled/>
                  <w:calcOnExit w:val="0"/>
                  <w:textInput>
                    <w:default w:val="&lt;Stimmenzahl&gt;"/>
                  </w:textInput>
                </w:ffData>
              </w:fldChar>
            </w:r>
            <w:r w:rsidRPr="00CE0EE0">
              <w:instrText xml:space="preserve"> FORMTEXT </w:instrText>
            </w:r>
            <w:r w:rsidRPr="00CE0EE0">
              <w:fldChar w:fldCharType="separate"/>
            </w:r>
            <w:r w:rsidR="00270999">
              <w:rPr>
                <w:noProof/>
              </w:rPr>
              <w:t>&lt;Stimmenzahl&gt;</w:t>
            </w:r>
            <w:r w:rsidRPr="00CE0EE0">
              <w:fldChar w:fldCharType="end"/>
            </w:r>
          </w:p>
        </w:tc>
        <w:tc>
          <w:tcPr>
            <w:tcW w:w="2691" w:type="dxa"/>
          </w:tcPr>
          <w:p w14:paraId="35F4ED08" w14:textId="77777777" w:rsidR="003E562A" w:rsidRPr="00CE0EE0" w:rsidRDefault="003E562A" w:rsidP="003E562A">
            <w:pPr>
              <w:spacing w:after="240" w:line="240" w:lineRule="auto"/>
              <w:contextualSpacing/>
              <w:jc w:val="both"/>
            </w:pPr>
            <w:r w:rsidRPr="00CE0EE0">
              <w:fldChar w:fldCharType="begin">
                <w:ffData>
                  <w:name w:val="NameKandidat"/>
                  <w:enabled/>
                  <w:calcOnExit w:val="0"/>
                  <w:textInput>
                    <w:default w:val="&lt;Name Kandidat*in&gt;"/>
                  </w:textInput>
                </w:ffData>
              </w:fldChar>
            </w:r>
            <w:r w:rsidRPr="00CE0EE0">
              <w:instrText xml:space="preserve"> FORMTEXT </w:instrText>
            </w:r>
            <w:r w:rsidRPr="00CE0EE0">
              <w:fldChar w:fldCharType="separate"/>
            </w:r>
            <w:r w:rsidR="00270999">
              <w:rPr>
                <w:noProof/>
              </w:rPr>
              <w:t>&lt;Name Kandidat*in&gt;</w:t>
            </w:r>
            <w:r w:rsidRPr="00CE0EE0">
              <w:fldChar w:fldCharType="end"/>
            </w:r>
          </w:p>
        </w:tc>
        <w:tc>
          <w:tcPr>
            <w:tcW w:w="1838" w:type="dxa"/>
          </w:tcPr>
          <w:p w14:paraId="10362A3F" w14:textId="77777777" w:rsidR="003E562A" w:rsidRPr="00CE0EE0" w:rsidRDefault="003E562A" w:rsidP="003E562A">
            <w:pPr>
              <w:spacing w:after="240" w:line="240" w:lineRule="auto"/>
              <w:contextualSpacing/>
              <w:jc w:val="both"/>
            </w:pPr>
            <w:r w:rsidRPr="00CE0EE0">
              <w:fldChar w:fldCharType="begin">
                <w:ffData>
                  <w:name w:val="Stimmenzahl"/>
                  <w:enabled/>
                  <w:calcOnExit w:val="0"/>
                  <w:textInput>
                    <w:default w:val="&lt;Stimmenzahl&gt;"/>
                  </w:textInput>
                </w:ffData>
              </w:fldChar>
            </w:r>
            <w:r w:rsidRPr="00CE0EE0">
              <w:instrText xml:space="preserve"> FORMTEXT </w:instrText>
            </w:r>
            <w:r w:rsidRPr="00CE0EE0">
              <w:fldChar w:fldCharType="separate"/>
            </w:r>
            <w:r w:rsidR="00270999">
              <w:rPr>
                <w:noProof/>
              </w:rPr>
              <w:t>&lt;Stimmenzahl&gt;</w:t>
            </w:r>
            <w:r w:rsidRPr="00CE0EE0">
              <w:fldChar w:fldCharType="end"/>
            </w:r>
          </w:p>
        </w:tc>
      </w:tr>
      <w:tr w:rsidR="003E562A" w14:paraId="68DFF12A" w14:textId="77777777" w:rsidTr="00777717">
        <w:tc>
          <w:tcPr>
            <w:tcW w:w="2695" w:type="dxa"/>
          </w:tcPr>
          <w:p w14:paraId="47380447" w14:textId="77777777" w:rsidR="003E562A" w:rsidRPr="00CE0EE0" w:rsidRDefault="003E562A" w:rsidP="003E562A">
            <w:pPr>
              <w:spacing w:after="240" w:line="240" w:lineRule="auto"/>
              <w:contextualSpacing/>
              <w:jc w:val="both"/>
            </w:pPr>
            <w:r w:rsidRPr="00CE0EE0">
              <w:t>Enthaltungen</w:t>
            </w:r>
          </w:p>
        </w:tc>
        <w:tc>
          <w:tcPr>
            <w:tcW w:w="1838" w:type="dxa"/>
          </w:tcPr>
          <w:p w14:paraId="4B08FC7F" w14:textId="77777777" w:rsidR="003E562A" w:rsidRPr="00CE0EE0" w:rsidRDefault="003E562A" w:rsidP="003E562A">
            <w:pPr>
              <w:spacing w:after="240" w:line="240" w:lineRule="auto"/>
              <w:contextualSpacing/>
              <w:jc w:val="both"/>
            </w:pPr>
            <w:r w:rsidRPr="00CE0EE0">
              <w:fldChar w:fldCharType="begin">
                <w:ffData>
                  <w:name w:val="Stimmenzahl"/>
                  <w:enabled/>
                  <w:calcOnExit w:val="0"/>
                  <w:textInput>
                    <w:default w:val="&lt;Stimmenzahl&gt;"/>
                  </w:textInput>
                </w:ffData>
              </w:fldChar>
            </w:r>
            <w:r w:rsidRPr="00CE0EE0">
              <w:instrText xml:space="preserve"> FORMTEXT </w:instrText>
            </w:r>
            <w:r w:rsidRPr="00CE0EE0">
              <w:fldChar w:fldCharType="separate"/>
            </w:r>
            <w:r w:rsidR="00270999">
              <w:rPr>
                <w:noProof/>
              </w:rPr>
              <w:t>&lt;Stimmenzahl&gt;</w:t>
            </w:r>
            <w:r w:rsidRPr="00CE0EE0">
              <w:fldChar w:fldCharType="end"/>
            </w:r>
          </w:p>
        </w:tc>
        <w:tc>
          <w:tcPr>
            <w:tcW w:w="2691" w:type="dxa"/>
          </w:tcPr>
          <w:p w14:paraId="32CB72C6" w14:textId="77777777" w:rsidR="003E562A" w:rsidRPr="00CE0EE0" w:rsidRDefault="003E562A" w:rsidP="003E562A">
            <w:pPr>
              <w:spacing w:after="240" w:line="240" w:lineRule="auto"/>
              <w:contextualSpacing/>
              <w:jc w:val="both"/>
            </w:pPr>
            <w:r w:rsidRPr="00CE0EE0">
              <w:fldChar w:fldCharType="begin">
                <w:ffData>
                  <w:name w:val="NameKandidat"/>
                  <w:enabled/>
                  <w:calcOnExit w:val="0"/>
                  <w:textInput>
                    <w:default w:val="&lt;Name Kandidat*in&gt;"/>
                  </w:textInput>
                </w:ffData>
              </w:fldChar>
            </w:r>
            <w:r w:rsidRPr="00CE0EE0">
              <w:instrText xml:space="preserve"> FORMTEXT </w:instrText>
            </w:r>
            <w:r w:rsidRPr="00CE0EE0">
              <w:fldChar w:fldCharType="separate"/>
            </w:r>
            <w:r w:rsidR="00270999">
              <w:rPr>
                <w:noProof/>
              </w:rPr>
              <w:t>&lt;Name Kandidat*in&gt;</w:t>
            </w:r>
            <w:r w:rsidRPr="00CE0EE0">
              <w:fldChar w:fldCharType="end"/>
            </w:r>
          </w:p>
        </w:tc>
        <w:tc>
          <w:tcPr>
            <w:tcW w:w="1838" w:type="dxa"/>
          </w:tcPr>
          <w:p w14:paraId="41FED937" w14:textId="77777777" w:rsidR="003E562A" w:rsidRPr="00CE0EE0" w:rsidRDefault="003E562A" w:rsidP="003E562A">
            <w:pPr>
              <w:spacing w:after="240" w:line="240" w:lineRule="auto"/>
              <w:contextualSpacing/>
              <w:jc w:val="both"/>
            </w:pPr>
            <w:r w:rsidRPr="00CE0EE0">
              <w:fldChar w:fldCharType="begin">
                <w:ffData>
                  <w:name w:val="Stimmenzahl"/>
                  <w:enabled/>
                  <w:calcOnExit w:val="0"/>
                  <w:textInput>
                    <w:default w:val="&lt;Stimmenzahl&gt;"/>
                  </w:textInput>
                </w:ffData>
              </w:fldChar>
            </w:r>
            <w:r w:rsidRPr="00CE0EE0">
              <w:instrText xml:space="preserve"> FORMTEXT </w:instrText>
            </w:r>
            <w:r w:rsidRPr="00CE0EE0">
              <w:fldChar w:fldCharType="separate"/>
            </w:r>
            <w:r w:rsidR="00270999">
              <w:rPr>
                <w:noProof/>
              </w:rPr>
              <w:t>&lt;Stimmenzahl&gt;</w:t>
            </w:r>
            <w:r w:rsidRPr="00CE0EE0">
              <w:fldChar w:fldCharType="end"/>
            </w:r>
          </w:p>
        </w:tc>
      </w:tr>
      <w:tr w:rsidR="003E562A" w14:paraId="04C1FDE3" w14:textId="77777777" w:rsidTr="00777717">
        <w:tc>
          <w:tcPr>
            <w:tcW w:w="2695" w:type="dxa"/>
          </w:tcPr>
          <w:p w14:paraId="7233BE75" w14:textId="77777777" w:rsidR="003E562A" w:rsidRPr="00CE0EE0" w:rsidRDefault="003E562A" w:rsidP="003E562A">
            <w:pPr>
              <w:spacing w:after="240" w:line="240" w:lineRule="auto"/>
              <w:contextualSpacing/>
              <w:jc w:val="both"/>
            </w:pPr>
            <w:r w:rsidRPr="00CE0EE0">
              <w:t>Nein-Stimmen</w:t>
            </w:r>
          </w:p>
        </w:tc>
        <w:tc>
          <w:tcPr>
            <w:tcW w:w="1838" w:type="dxa"/>
          </w:tcPr>
          <w:p w14:paraId="461E856A" w14:textId="77777777" w:rsidR="003E562A" w:rsidRPr="00CE0EE0" w:rsidRDefault="003E562A" w:rsidP="003E562A">
            <w:pPr>
              <w:spacing w:after="240" w:line="240" w:lineRule="auto"/>
              <w:contextualSpacing/>
              <w:jc w:val="both"/>
            </w:pPr>
            <w:r w:rsidRPr="00CE0EE0">
              <w:fldChar w:fldCharType="begin">
                <w:ffData>
                  <w:name w:val="Stimmenzahl"/>
                  <w:enabled/>
                  <w:calcOnExit w:val="0"/>
                  <w:textInput>
                    <w:default w:val="&lt;Stimmenzahl&gt;"/>
                  </w:textInput>
                </w:ffData>
              </w:fldChar>
            </w:r>
            <w:r w:rsidRPr="00CE0EE0">
              <w:instrText xml:space="preserve"> FORMTEXT </w:instrText>
            </w:r>
            <w:r w:rsidRPr="00CE0EE0">
              <w:fldChar w:fldCharType="separate"/>
            </w:r>
            <w:r w:rsidR="00270999">
              <w:rPr>
                <w:noProof/>
              </w:rPr>
              <w:t>&lt;Stimmenzahl&gt;</w:t>
            </w:r>
            <w:r w:rsidRPr="00CE0EE0">
              <w:fldChar w:fldCharType="end"/>
            </w:r>
          </w:p>
        </w:tc>
        <w:tc>
          <w:tcPr>
            <w:tcW w:w="2691" w:type="dxa"/>
          </w:tcPr>
          <w:p w14:paraId="1BF1178A" w14:textId="77777777" w:rsidR="003E562A" w:rsidRPr="00CE0EE0" w:rsidRDefault="003E562A" w:rsidP="003E562A">
            <w:pPr>
              <w:spacing w:after="240" w:line="240" w:lineRule="auto"/>
              <w:contextualSpacing/>
              <w:jc w:val="both"/>
            </w:pPr>
            <w:r w:rsidRPr="00CE0EE0">
              <w:fldChar w:fldCharType="begin">
                <w:ffData>
                  <w:name w:val="NameKandidat"/>
                  <w:enabled/>
                  <w:calcOnExit w:val="0"/>
                  <w:textInput>
                    <w:default w:val="&lt;Name Kandidat*in&gt;"/>
                  </w:textInput>
                </w:ffData>
              </w:fldChar>
            </w:r>
            <w:r w:rsidRPr="00CE0EE0">
              <w:instrText xml:space="preserve"> FORMTEXT </w:instrText>
            </w:r>
            <w:r w:rsidRPr="00CE0EE0">
              <w:fldChar w:fldCharType="separate"/>
            </w:r>
            <w:r w:rsidR="00270999">
              <w:rPr>
                <w:noProof/>
              </w:rPr>
              <w:t>&lt;Name Kandidat*in&gt;</w:t>
            </w:r>
            <w:r w:rsidRPr="00CE0EE0">
              <w:fldChar w:fldCharType="end"/>
            </w:r>
          </w:p>
        </w:tc>
        <w:tc>
          <w:tcPr>
            <w:tcW w:w="1838" w:type="dxa"/>
          </w:tcPr>
          <w:p w14:paraId="0B20CF6B" w14:textId="77777777" w:rsidR="003E562A" w:rsidRPr="00CE0EE0" w:rsidRDefault="003E562A" w:rsidP="003E562A">
            <w:pPr>
              <w:spacing w:after="240" w:line="240" w:lineRule="auto"/>
              <w:contextualSpacing/>
              <w:jc w:val="both"/>
            </w:pPr>
            <w:r w:rsidRPr="00CE0EE0">
              <w:fldChar w:fldCharType="begin">
                <w:ffData>
                  <w:name w:val="Stimmenzahl"/>
                  <w:enabled/>
                  <w:calcOnExit w:val="0"/>
                  <w:textInput>
                    <w:default w:val="&lt;Stimmenzahl&gt;"/>
                  </w:textInput>
                </w:ffData>
              </w:fldChar>
            </w:r>
            <w:r w:rsidRPr="00CE0EE0">
              <w:instrText xml:space="preserve"> FORMTEXT </w:instrText>
            </w:r>
            <w:r w:rsidRPr="00CE0EE0">
              <w:fldChar w:fldCharType="separate"/>
            </w:r>
            <w:r w:rsidR="00270999">
              <w:rPr>
                <w:noProof/>
              </w:rPr>
              <w:t>&lt;Stimmenzahl&gt;</w:t>
            </w:r>
            <w:r w:rsidRPr="00CE0EE0">
              <w:fldChar w:fldCharType="end"/>
            </w:r>
          </w:p>
        </w:tc>
      </w:tr>
      <w:tr w:rsidR="003E562A" w14:paraId="55A89A3F" w14:textId="77777777" w:rsidTr="00777717">
        <w:tc>
          <w:tcPr>
            <w:tcW w:w="2695" w:type="dxa"/>
          </w:tcPr>
          <w:p w14:paraId="2135A1EB" w14:textId="77777777" w:rsidR="003E562A" w:rsidRPr="00CE0EE0" w:rsidRDefault="003E562A" w:rsidP="003E562A">
            <w:pPr>
              <w:spacing w:after="240" w:line="240" w:lineRule="auto"/>
              <w:contextualSpacing/>
              <w:jc w:val="both"/>
            </w:pPr>
            <w:r w:rsidRPr="00CE0EE0">
              <w:fldChar w:fldCharType="begin">
                <w:ffData>
                  <w:name w:val="NameKandidat"/>
                  <w:enabled/>
                  <w:calcOnExit w:val="0"/>
                  <w:textInput>
                    <w:default w:val="&lt;Name Kandidat*in&gt;"/>
                  </w:textInput>
                </w:ffData>
              </w:fldChar>
            </w:r>
            <w:r w:rsidRPr="00CE0EE0">
              <w:instrText xml:space="preserve"> FORMTEXT </w:instrText>
            </w:r>
            <w:r w:rsidRPr="00CE0EE0">
              <w:fldChar w:fldCharType="separate"/>
            </w:r>
            <w:r w:rsidR="00270999">
              <w:rPr>
                <w:noProof/>
              </w:rPr>
              <w:t>&lt;Name Kandidat*in&gt;</w:t>
            </w:r>
            <w:r w:rsidRPr="00CE0EE0">
              <w:fldChar w:fldCharType="end"/>
            </w:r>
          </w:p>
        </w:tc>
        <w:tc>
          <w:tcPr>
            <w:tcW w:w="1838" w:type="dxa"/>
          </w:tcPr>
          <w:p w14:paraId="21916D8B" w14:textId="77777777" w:rsidR="003E562A" w:rsidRPr="00CE0EE0" w:rsidRDefault="003E562A" w:rsidP="003E562A">
            <w:pPr>
              <w:spacing w:after="240" w:line="240" w:lineRule="auto"/>
              <w:contextualSpacing/>
              <w:jc w:val="both"/>
            </w:pPr>
            <w:r w:rsidRPr="00CE0EE0">
              <w:fldChar w:fldCharType="begin">
                <w:ffData>
                  <w:name w:val="Stimmenzahl"/>
                  <w:enabled/>
                  <w:calcOnExit w:val="0"/>
                  <w:textInput>
                    <w:default w:val="&lt;Stimmenzahl&gt;"/>
                  </w:textInput>
                </w:ffData>
              </w:fldChar>
            </w:r>
            <w:r w:rsidRPr="00CE0EE0">
              <w:instrText xml:space="preserve"> FORMTEXT </w:instrText>
            </w:r>
            <w:r w:rsidRPr="00CE0EE0">
              <w:fldChar w:fldCharType="separate"/>
            </w:r>
            <w:r w:rsidR="00270999">
              <w:rPr>
                <w:noProof/>
              </w:rPr>
              <w:t>&lt;Stimmenzahl&gt;</w:t>
            </w:r>
            <w:r w:rsidRPr="00CE0EE0">
              <w:fldChar w:fldCharType="end"/>
            </w:r>
          </w:p>
        </w:tc>
        <w:tc>
          <w:tcPr>
            <w:tcW w:w="2691" w:type="dxa"/>
          </w:tcPr>
          <w:p w14:paraId="632437AC" w14:textId="77777777" w:rsidR="003E562A" w:rsidRPr="00CE0EE0" w:rsidRDefault="003E562A" w:rsidP="003E562A">
            <w:pPr>
              <w:spacing w:after="240" w:line="240" w:lineRule="auto"/>
              <w:contextualSpacing/>
              <w:jc w:val="both"/>
            </w:pPr>
            <w:r w:rsidRPr="00CE0EE0">
              <w:fldChar w:fldCharType="begin">
                <w:ffData>
                  <w:name w:val="NameKandidat"/>
                  <w:enabled/>
                  <w:calcOnExit w:val="0"/>
                  <w:textInput>
                    <w:default w:val="&lt;Name Kandidat*in&gt;"/>
                  </w:textInput>
                </w:ffData>
              </w:fldChar>
            </w:r>
            <w:r w:rsidRPr="00CE0EE0">
              <w:instrText xml:space="preserve"> FORMTEXT </w:instrText>
            </w:r>
            <w:r w:rsidRPr="00CE0EE0">
              <w:fldChar w:fldCharType="separate"/>
            </w:r>
            <w:r w:rsidR="00270999">
              <w:rPr>
                <w:noProof/>
              </w:rPr>
              <w:t>&lt;Name Kandidat*in&gt;</w:t>
            </w:r>
            <w:r w:rsidRPr="00CE0EE0">
              <w:fldChar w:fldCharType="end"/>
            </w:r>
          </w:p>
        </w:tc>
        <w:tc>
          <w:tcPr>
            <w:tcW w:w="1838" w:type="dxa"/>
          </w:tcPr>
          <w:p w14:paraId="7F78BAF1" w14:textId="77777777" w:rsidR="003E562A" w:rsidRPr="00CE0EE0" w:rsidRDefault="003E562A" w:rsidP="003E562A">
            <w:pPr>
              <w:spacing w:after="240" w:line="240" w:lineRule="auto"/>
              <w:contextualSpacing/>
              <w:jc w:val="both"/>
            </w:pPr>
            <w:r w:rsidRPr="00CE0EE0">
              <w:fldChar w:fldCharType="begin">
                <w:ffData>
                  <w:name w:val="Stimmenzahl"/>
                  <w:enabled/>
                  <w:calcOnExit w:val="0"/>
                  <w:textInput>
                    <w:default w:val="&lt;Stimmenzahl&gt;"/>
                  </w:textInput>
                </w:ffData>
              </w:fldChar>
            </w:r>
            <w:r w:rsidRPr="00CE0EE0">
              <w:instrText xml:space="preserve"> FORMTEXT </w:instrText>
            </w:r>
            <w:r w:rsidRPr="00CE0EE0">
              <w:fldChar w:fldCharType="separate"/>
            </w:r>
            <w:r w:rsidR="00270999">
              <w:rPr>
                <w:noProof/>
              </w:rPr>
              <w:t>&lt;Stimmenzahl&gt;</w:t>
            </w:r>
            <w:r w:rsidRPr="00CE0EE0">
              <w:fldChar w:fldCharType="end"/>
            </w:r>
          </w:p>
        </w:tc>
      </w:tr>
      <w:tr w:rsidR="003E562A" w14:paraId="57216488" w14:textId="77777777" w:rsidTr="00777717">
        <w:tc>
          <w:tcPr>
            <w:tcW w:w="2695" w:type="dxa"/>
          </w:tcPr>
          <w:p w14:paraId="403255E7" w14:textId="77777777" w:rsidR="003E562A" w:rsidRPr="00CE0EE0" w:rsidRDefault="003E562A" w:rsidP="003E562A">
            <w:pPr>
              <w:spacing w:after="240" w:line="240" w:lineRule="auto"/>
              <w:contextualSpacing/>
              <w:jc w:val="both"/>
            </w:pPr>
            <w:r w:rsidRPr="00CE0EE0">
              <w:fldChar w:fldCharType="begin">
                <w:ffData>
                  <w:name w:val="NameKandidat"/>
                  <w:enabled/>
                  <w:calcOnExit w:val="0"/>
                  <w:textInput>
                    <w:default w:val="&lt;Name Kandidat*in&gt;"/>
                  </w:textInput>
                </w:ffData>
              </w:fldChar>
            </w:r>
            <w:r w:rsidRPr="00CE0EE0">
              <w:instrText xml:space="preserve"> FORMTEXT </w:instrText>
            </w:r>
            <w:r w:rsidRPr="00CE0EE0">
              <w:fldChar w:fldCharType="separate"/>
            </w:r>
            <w:r w:rsidR="00270999">
              <w:rPr>
                <w:noProof/>
              </w:rPr>
              <w:t>&lt;Name Kandidat*in&gt;</w:t>
            </w:r>
            <w:r w:rsidRPr="00CE0EE0">
              <w:fldChar w:fldCharType="end"/>
            </w:r>
          </w:p>
        </w:tc>
        <w:tc>
          <w:tcPr>
            <w:tcW w:w="1838" w:type="dxa"/>
          </w:tcPr>
          <w:p w14:paraId="661651C9" w14:textId="77777777" w:rsidR="003E562A" w:rsidRPr="00CE0EE0" w:rsidRDefault="003E562A" w:rsidP="003E562A">
            <w:pPr>
              <w:spacing w:after="240" w:line="240" w:lineRule="auto"/>
              <w:contextualSpacing/>
              <w:jc w:val="both"/>
            </w:pPr>
            <w:r w:rsidRPr="00CE0EE0">
              <w:fldChar w:fldCharType="begin">
                <w:ffData>
                  <w:name w:val="Stimmenzahl"/>
                  <w:enabled/>
                  <w:calcOnExit w:val="0"/>
                  <w:textInput>
                    <w:default w:val="&lt;Stimmenzahl&gt;"/>
                  </w:textInput>
                </w:ffData>
              </w:fldChar>
            </w:r>
            <w:r w:rsidRPr="00CE0EE0">
              <w:instrText xml:space="preserve"> FORMTEXT </w:instrText>
            </w:r>
            <w:r w:rsidRPr="00CE0EE0">
              <w:fldChar w:fldCharType="separate"/>
            </w:r>
            <w:r w:rsidR="00270999">
              <w:rPr>
                <w:noProof/>
              </w:rPr>
              <w:t>&lt;Stimmenzahl&gt;</w:t>
            </w:r>
            <w:r w:rsidRPr="00CE0EE0">
              <w:fldChar w:fldCharType="end"/>
            </w:r>
          </w:p>
        </w:tc>
        <w:tc>
          <w:tcPr>
            <w:tcW w:w="2691" w:type="dxa"/>
          </w:tcPr>
          <w:p w14:paraId="014C882E" w14:textId="77777777" w:rsidR="003E562A" w:rsidRPr="00CE0EE0" w:rsidRDefault="003E562A" w:rsidP="003E562A">
            <w:pPr>
              <w:spacing w:after="240" w:line="240" w:lineRule="auto"/>
              <w:contextualSpacing/>
              <w:jc w:val="both"/>
            </w:pPr>
            <w:r w:rsidRPr="00CE0EE0">
              <w:fldChar w:fldCharType="begin">
                <w:ffData>
                  <w:name w:val="NameKandidat"/>
                  <w:enabled/>
                  <w:calcOnExit w:val="0"/>
                  <w:textInput>
                    <w:default w:val="&lt;Name Kandidat*in&gt;"/>
                  </w:textInput>
                </w:ffData>
              </w:fldChar>
            </w:r>
            <w:r w:rsidRPr="00CE0EE0">
              <w:instrText xml:space="preserve"> FORMTEXT </w:instrText>
            </w:r>
            <w:r w:rsidRPr="00CE0EE0">
              <w:fldChar w:fldCharType="separate"/>
            </w:r>
            <w:r w:rsidR="00270999">
              <w:rPr>
                <w:noProof/>
              </w:rPr>
              <w:t>&lt;Name Kandidat*in&gt;</w:t>
            </w:r>
            <w:r w:rsidRPr="00CE0EE0">
              <w:fldChar w:fldCharType="end"/>
            </w:r>
          </w:p>
        </w:tc>
        <w:tc>
          <w:tcPr>
            <w:tcW w:w="1838" w:type="dxa"/>
          </w:tcPr>
          <w:p w14:paraId="7010FF5C" w14:textId="77777777" w:rsidR="003E562A" w:rsidRPr="00CE0EE0" w:rsidRDefault="003E562A" w:rsidP="003E562A">
            <w:pPr>
              <w:spacing w:after="240" w:line="240" w:lineRule="auto"/>
              <w:contextualSpacing/>
              <w:jc w:val="both"/>
            </w:pPr>
            <w:r w:rsidRPr="00CE0EE0">
              <w:fldChar w:fldCharType="begin">
                <w:ffData>
                  <w:name w:val="Stimmenzahl"/>
                  <w:enabled/>
                  <w:calcOnExit w:val="0"/>
                  <w:textInput>
                    <w:default w:val="&lt;Stimmenzahl&gt;"/>
                  </w:textInput>
                </w:ffData>
              </w:fldChar>
            </w:r>
            <w:r w:rsidRPr="00CE0EE0">
              <w:instrText xml:space="preserve"> FORMTEXT </w:instrText>
            </w:r>
            <w:r w:rsidRPr="00CE0EE0">
              <w:fldChar w:fldCharType="separate"/>
            </w:r>
            <w:r w:rsidR="00270999">
              <w:rPr>
                <w:noProof/>
              </w:rPr>
              <w:t>&lt;Stimmenzahl&gt;</w:t>
            </w:r>
            <w:r w:rsidRPr="00CE0EE0">
              <w:fldChar w:fldCharType="end"/>
            </w:r>
          </w:p>
        </w:tc>
      </w:tr>
      <w:tr w:rsidR="003E562A" w14:paraId="0011316F" w14:textId="77777777" w:rsidTr="00777717">
        <w:tc>
          <w:tcPr>
            <w:tcW w:w="2695" w:type="dxa"/>
          </w:tcPr>
          <w:p w14:paraId="371AA161" w14:textId="77777777" w:rsidR="003E562A" w:rsidRPr="00CE0EE0" w:rsidRDefault="003E562A" w:rsidP="003E562A">
            <w:pPr>
              <w:spacing w:after="240" w:line="240" w:lineRule="auto"/>
              <w:contextualSpacing/>
              <w:jc w:val="both"/>
            </w:pPr>
            <w:r w:rsidRPr="00CE0EE0">
              <w:fldChar w:fldCharType="begin">
                <w:ffData>
                  <w:name w:val="NameKandidat"/>
                  <w:enabled/>
                  <w:calcOnExit w:val="0"/>
                  <w:textInput>
                    <w:default w:val="&lt;Name Kandidat*in&gt;"/>
                  </w:textInput>
                </w:ffData>
              </w:fldChar>
            </w:r>
            <w:r w:rsidRPr="00CE0EE0">
              <w:instrText xml:space="preserve"> FORMTEXT </w:instrText>
            </w:r>
            <w:r w:rsidRPr="00CE0EE0">
              <w:fldChar w:fldCharType="separate"/>
            </w:r>
            <w:r w:rsidR="00270999">
              <w:rPr>
                <w:noProof/>
              </w:rPr>
              <w:t>&lt;Name Kandidat*in&gt;</w:t>
            </w:r>
            <w:r w:rsidRPr="00CE0EE0">
              <w:fldChar w:fldCharType="end"/>
            </w:r>
          </w:p>
        </w:tc>
        <w:tc>
          <w:tcPr>
            <w:tcW w:w="1838" w:type="dxa"/>
          </w:tcPr>
          <w:p w14:paraId="13ADD644" w14:textId="77777777" w:rsidR="003E562A" w:rsidRPr="00CE0EE0" w:rsidRDefault="003E562A" w:rsidP="003E562A">
            <w:pPr>
              <w:spacing w:after="240" w:line="240" w:lineRule="auto"/>
              <w:contextualSpacing/>
              <w:jc w:val="both"/>
            </w:pPr>
            <w:r w:rsidRPr="00CE0EE0">
              <w:fldChar w:fldCharType="begin">
                <w:ffData>
                  <w:name w:val="Stimmenzahl"/>
                  <w:enabled/>
                  <w:calcOnExit w:val="0"/>
                  <w:textInput>
                    <w:default w:val="&lt;Stimmenzahl&gt;"/>
                  </w:textInput>
                </w:ffData>
              </w:fldChar>
            </w:r>
            <w:r w:rsidRPr="00CE0EE0">
              <w:instrText xml:space="preserve"> FORMTEXT </w:instrText>
            </w:r>
            <w:r w:rsidRPr="00CE0EE0">
              <w:fldChar w:fldCharType="separate"/>
            </w:r>
            <w:r w:rsidR="00270999">
              <w:rPr>
                <w:noProof/>
              </w:rPr>
              <w:t>&lt;Stimmenzahl&gt;</w:t>
            </w:r>
            <w:r w:rsidRPr="00CE0EE0">
              <w:fldChar w:fldCharType="end"/>
            </w:r>
          </w:p>
        </w:tc>
        <w:tc>
          <w:tcPr>
            <w:tcW w:w="2691" w:type="dxa"/>
          </w:tcPr>
          <w:p w14:paraId="0F01A1E2" w14:textId="77777777" w:rsidR="003E562A" w:rsidRPr="00CE0EE0" w:rsidRDefault="003E562A" w:rsidP="003E562A">
            <w:pPr>
              <w:spacing w:after="240" w:line="240" w:lineRule="auto"/>
              <w:contextualSpacing/>
              <w:jc w:val="both"/>
            </w:pPr>
            <w:r w:rsidRPr="00CE0EE0">
              <w:fldChar w:fldCharType="begin">
                <w:ffData>
                  <w:name w:val="NameKandidat"/>
                  <w:enabled/>
                  <w:calcOnExit w:val="0"/>
                  <w:textInput>
                    <w:default w:val="&lt;Name Kandidat*in&gt;"/>
                  </w:textInput>
                </w:ffData>
              </w:fldChar>
            </w:r>
            <w:r w:rsidRPr="00CE0EE0">
              <w:instrText xml:space="preserve"> FORMTEXT </w:instrText>
            </w:r>
            <w:r w:rsidRPr="00CE0EE0">
              <w:fldChar w:fldCharType="separate"/>
            </w:r>
            <w:r w:rsidR="00270999">
              <w:rPr>
                <w:noProof/>
              </w:rPr>
              <w:t>&lt;Name Kandidat*in&gt;</w:t>
            </w:r>
            <w:r w:rsidRPr="00CE0EE0">
              <w:fldChar w:fldCharType="end"/>
            </w:r>
          </w:p>
        </w:tc>
        <w:tc>
          <w:tcPr>
            <w:tcW w:w="1838" w:type="dxa"/>
          </w:tcPr>
          <w:p w14:paraId="4CAC10E6" w14:textId="77777777" w:rsidR="003E562A" w:rsidRPr="00CE0EE0" w:rsidRDefault="003E562A" w:rsidP="003E562A">
            <w:pPr>
              <w:spacing w:after="240" w:line="240" w:lineRule="auto"/>
              <w:contextualSpacing/>
              <w:jc w:val="both"/>
            </w:pPr>
            <w:r w:rsidRPr="00CE0EE0">
              <w:fldChar w:fldCharType="begin">
                <w:ffData>
                  <w:name w:val="Stimmenzahl"/>
                  <w:enabled/>
                  <w:calcOnExit w:val="0"/>
                  <w:textInput>
                    <w:default w:val="&lt;Stimmenzahl&gt;"/>
                  </w:textInput>
                </w:ffData>
              </w:fldChar>
            </w:r>
            <w:r w:rsidRPr="00CE0EE0">
              <w:instrText xml:space="preserve"> FORMTEXT </w:instrText>
            </w:r>
            <w:r w:rsidRPr="00CE0EE0">
              <w:fldChar w:fldCharType="separate"/>
            </w:r>
            <w:r w:rsidR="00270999">
              <w:rPr>
                <w:noProof/>
              </w:rPr>
              <w:t>&lt;Stimmenzahl&gt;</w:t>
            </w:r>
            <w:r w:rsidRPr="00CE0EE0">
              <w:fldChar w:fldCharType="end"/>
            </w:r>
          </w:p>
        </w:tc>
      </w:tr>
    </w:tbl>
    <w:p w14:paraId="2EA215B0" w14:textId="77777777" w:rsidR="003E562A" w:rsidRDefault="003E562A" w:rsidP="003E562A">
      <w:pPr>
        <w:spacing w:before="240" w:after="240"/>
        <w:jc w:val="both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848A9">
        <w:fldChar w:fldCharType="separate"/>
      </w:r>
      <w:r>
        <w:fldChar w:fldCharType="end"/>
      </w:r>
      <w:r>
        <w:t xml:space="preserve"> Keine Person konnte aus dem Stand eine absolute Mehrheit erreichen. Folglich bleibt </w:t>
      </w:r>
      <w:r w:rsidR="00270999">
        <w:fldChar w:fldCharType="begin">
          <w:ffData>
            <w:name w:val=""/>
            <w:enabled/>
            <w:calcOnExit w:val="0"/>
            <w:textInput>
              <w:default w:val="&lt;Name 2. zu ersetzende Person&gt;"/>
            </w:textInput>
          </w:ffData>
        </w:fldChar>
      </w:r>
      <w:r w:rsidR="00270999">
        <w:instrText xml:space="preserve"> FORMTEXT </w:instrText>
      </w:r>
      <w:r w:rsidR="00270999">
        <w:fldChar w:fldCharType="separate"/>
      </w:r>
      <w:r w:rsidR="00270999">
        <w:rPr>
          <w:noProof/>
        </w:rPr>
        <w:t>&lt;Name 2. zu ersetzende Person&gt;</w:t>
      </w:r>
      <w:r w:rsidR="00270999">
        <w:fldChar w:fldCharType="end"/>
      </w:r>
      <w:r>
        <w:t xml:space="preserve"> im studentischen Konvent.</w:t>
      </w:r>
    </w:p>
    <w:p w14:paraId="1B26DAC8" w14:textId="77777777" w:rsidR="003E562A" w:rsidRDefault="003E562A" w:rsidP="003E562A">
      <w:pPr>
        <w:spacing w:after="240"/>
        <w:contextualSpacing/>
        <w:jc w:val="both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848A9">
        <w:fldChar w:fldCharType="separate"/>
      </w:r>
      <w:r>
        <w:fldChar w:fldCharType="end"/>
      </w:r>
      <w:r>
        <w:t xml:space="preserve"> </w:t>
      </w:r>
      <w:r>
        <w:fldChar w:fldCharType="begin">
          <w:ffData>
            <w:name w:val="Wahlsieger1"/>
            <w:enabled/>
            <w:calcOnExit w:val="0"/>
            <w:textInput>
              <w:default w:val="&lt;Wahlsieger*in&gt;"/>
            </w:textInput>
          </w:ffData>
        </w:fldChar>
      </w:r>
      <w:r>
        <w:instrText xml:space="preserve"> FORMTEXT </w:instrText>
      </w:r>
      <w:r>
        <w:fldChar w:fldCharType="separate"/>
      </w:r>
      <w:r w:rsidR="00270999">
        <w:rPr>
          <w:noProof/>
        </w:rPr>
        <w:t>&lt;Wahlsieger*in&gt;</w:t>
      </w:r>
      <w:r>
        <w:fldChar w:fldCharType="end"/>
      </w:r>
      <w:r>
        <w:t xml:space="preserve"> hat die absolute Mehrheit der Stimmen erreicht.</w:t>
      </w:r>
    </w:p>
    <w:p w14:paraId="3CA3E39A" w14:textId="77777777" w:rsidR="003E562A" w:rsidRDefault="003E562A" w:rsidP="003E562A">
      <w:pPr>
        <w:spacing w:after="240"/>
        <w:ind w:left="697"/>
        <w:contextualSpacing/>
        <w:jc w:val="both"/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848A9">
        <w:fldChar w:fldCharType="separate"/>
      </w:r>
      <w:r>
        <w:fldChar w:fldCharType="end"/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&lt; Sie */ Er &gt;"/>
            </w:textInput>
          </w:ffData>
        </w:fldChar>
      </w:r>
      <w:r>
        <w:instrText xml:space="preserve"> FORMTEXT </w:instrText>
      </w:r>
      <w:r>
        <w:fldChar w:fldCharType="separate"/>
      </w:r>
      <w:r w:rsidR="00270999">
        <w:rPr>
          <w:noProof/>
        </w:rPr>
        <w:t>&lt; Sie */ Er &gt;</w:t>
      </w:r>
      <w:r>
        <w:fldChar w:fldCharType="end"/>
      </w:r>
      <w:r>
        <w:t xml:space="preserve"> erklärt in der Sitzung </w:t>
      </w:r>
      <w:r>
        <w:fldChar w:fldCharType="begin">
          <w:ffData>
            <w:name w:val=""/>
            <w:enabled/>
            <w:calcOnExit w:val="0"/>
            <w:textInput>
              <w:default w:val="&lt;ihr*/sein&gt;"/>
            </w:textInput>
          </w:ffData>
        </w:fldChar>
      </w:r>
      <w:r>
        <w:instrText xml:space="preserve"> FORMTEXT </w:instrText>
      </w:r>
      <w:r>
        <w:fldChar w:fldCharType="separate"/>
      </w:r>
      <w:r w:rsidR="00270999">
        <w:rPr>
          <w:noProof/>
        </w:rPr>
        <w:t>&lt;ihr*/sein&gt;</w:t>
      </w:r>
      <w:r>
        <w:fldChar w:fldCharType="end"/>
      </w:r>
      <w:r>
        <w:t xml:space="preserve"> Einverständnis das Amt zu übernehmen.</w:t>
      </w:r>
    </w:p>
    <w:p w14:paraId="765F6694" w14:textId="77777777" w:rsidR="003E562A" w:rsidRDefault="003E562A" w:rsidP="003E562A">
      <w:pPr>
        <w:spacing w:after="240"/>
        <w:contextualSpacing/>
        <w:jc w:val="both"/>
      </w:pPr>
      <w:r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848A9">
        <w:fldChar w:fldCharType="separate"/>
      </w:r>
      <w:r>
        <w:fldChar w:fldCharType="end"/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&lt; Sie */ Er &gt;"/>
            </w:textInput>
          </w:ffData>
        </w:fldChar>
      </w:r>
      <w:r>
        <w:instrText xml:space="preserve"> FORMTEXT </w:instrText>
      </w:r>
      <w:r>
        <w:fldChar w:fldCharType="separate"/>
      </w:r>
      <w:r w:rsidR="00270999">
        <w:rPr>
          <w:noProof/>
        </w:rPr>
        <w:t>&lt; Sie */ Er &gt;</w:t>
      </w:r>
      <w:r>
        <w:fldChar w:fldCharType="end"/>
      </w:r>
      <w:r>
        <w:t xml:space="preserve"> hat im Voraus schriftlich </w:t>
      </w:r>
      <w:r>
        <w:fldChar w:fldCharType="begin">
          <w:ffData>
            <w:name w:val=""/>
            <w:enabled/>
            <w:calcOnExit w:val="0"/>
            <w:textInput>
              <w:default w:val="&lt;ihr*/sein&gt;"/>
            </w:textInput>
          </w:ffData>
        </w:fldChar>
      </w:r>
      <w:r>
        <w:instrText xml:space="preserve"> FORMTEXT </w:instrText>
      </w:r>
      <w:r>
        <w:fldChar w:fldCharType="separate"/>
      </w:r>
      <w:r w:rsidR="00270999">
        <w:rPr>
          <w:noProof/>
        </w:rPr>
        <w:t>&lt;ihr*/sein&gt;</w:t>
      </w:r>
      <w:r>
        <w:fldChar w:fldCharType="end"/>
      </w:r>
      <w:r>
        <w:t xml:space="preserve"> Einverständnis erklärt.</w:t>
      </w:r>
    </w:p>
    <w:p w14:paraId="44EF4196" w14:textId="77777777" w:rsidR="00017C63" w:rsidRDefault="003E562A" w:rsidP="003E562A">
      <w:pPr>
        <w:spacing w:after="240"/>
        <w:jc w:val="both"/>
      </w:pPr>
      <w:r>
        <w:fldChar w:fldCharType="begin">
          <w:ffData>
            <w:name w:val="Wahlsieger1"/>
            <w:enabled/>
            <w:calcOnExit w:val="0"/>
            <w:textInput>
              <w:default w:val="&lt;Wahlsieger*in&gt;"/>
            </w:textInput>
          </w:ffData>
        </w:fldChar>
      </w:r>
      <w:r>
        <w:instrText xml:space="preserve"> FORMTEXT </w:instrText>
      </w:r>
      <w:r>
        <w:fldChar w:fldCharType="separate"/>
      </w:r>
      <w:r w:rsidR="00270999">
        <w:rPr>
          <w:noProof/>
        </w:rPr>
        <w:t>&lt;Wahlsieger*in&gt;</w:t>
      </w:r>
      <w:r>
        <w:fldChar w:fldCharType="end"/>
      </w:r>
      <w:r>
        <w:t xml:space="preserve"> ersetzt daher mit sofortiger Wirkung </w:t>
      </w:r>
      <w:r w:rsidR="00270999">
        <w:fldChar w:fldCharType="begin">
          <w:ffData>
            <w:name w:val=""/>
            <w:enabled/>
            <w:calcOnExit w:val="0"/>
            <w:textInput>
              <w:default w:val="&lt;Name 2. zu ersetzende Person&gt;"/>
            </w:textInput>
          </w:ffData>
        </w:fldChar>
      </w:r>
      <w:r w:rsidR="00270999">
        <w:instrText xml:space="preserve"> FORMTEXT </w:instrText>
      </w:r>
      <w:r w:rsidR="00270999">
        <w:fldChar w:fldCharType="separate"/>
      </w:r>
      <w:r w:rsidR="00270999">
        <w:rPr>
          <w:noProof/>
        </w:rPr>
        <w:t>&lt;Name 2. zu ersetzende Person&gt;</w:t>
      </w:r>
      <w:r w:rsidR="00270999">
        <w:fldChar w:fldCharType="end"/>
      </w:r>
      <w:r>
        <w:t xml:space="preserve"> im studentischen Konvent.</w:t>
      </w:r>
    </w:p>
    <w:p w14:paraId="29B40138" w14:textId="77777777" w:rsidR="00E14317" w:rsidRDefault="0067050F" w:rsidP="003E562A">
      <w:pPr>
        <w:spacing w:after="240"/>
        <w:jc w:val="both"/>
      </w:pPr>
      <w:r>
        <w:fldChar w:fldCharType="begin">
          <w:ffData>
            <w:name w:val="Text7"/>
            <w:enabled/>
            <w:calcOnExit w:val="0"/>
            <w:textInput>
              <w:default w:val="&lt;Name&gt;"/>
            </w:textInput>
          </w:ffData>
        </w:fldChar>
      </w:r>
      <w:bookmarkStart w:id="11" w:name="Text7"/>
      <w:r>
        <w:instrText xml:space="preserve"> FORMTEXT </w:instrText>
      </w:r>
      <w:r>
        <w:fldChar w:fldCharType="separate"/>
      </w:r>
      <w:r w:rsidR="00270999">
        <w:rPr>
          <w:noProof/>
        </w:rPr>
        <w:t>&lt;Name&gt;</w:t>
      </w:r>
      <w:r>
        <w:fldChar w:fldCharType="end"/>
      </w:r>
      <w:bookmarkEnd w:id="11"/>
      <w:r>
        <w:t xml:space="preserve"> schließt die Sitzung um </w:t>
      </w:r>
      <w:r>
        <w:fldChar w:fldCharType="begin">
          <w:ffData>
            <w:name w:val="Text6"/>
            <w:enabled/>
            <w:calcOnExit w:val="0"/>
            <w:textInput>
              <w:default w:val="&lt;Uhrzeit&gt;"/>
            </w:textInput>
          </w:ffData>
        </w:fldChar>
      </w:r>
      <w:r>
        <w:instrText xml:space="preserve"> FORMTEXT </w:instrText>
      </w:r>
      <w:r>
        <w:fldChar w:fldCharType="separate"/>
      </w:r>
      <w:r w:rsidR="00270999">
        <w:rPr>
          <w:noProof/>
        </w:rPr>
        <w:t>&lt;Uhrzeit&gt;</w:t>
      </w:r>
      <w:r>
        <w:fldChar w:fldCharType="end"/>
      </w:r>
      <w:r>
        <w:t>.</w:t>
      </w:r>
    </w:p>
    <w:p w14:paraId="799F8021" w14:textId="77777777" w:rsidR="0067050F" w:rsidRDefault="0067050F" w:rsidP="003E562A">
      <w:pPr>
        <w:spacing w:afterLines="0" w:after="0" w:line="240" w:lineRule="auto"/>
        <w:jc w:val="both"/>
      </w:pPr>
      <w:r>
        <w:t xml:space="preserve">Regensburg, </w:t>
      </w:r>
      <w:r>
        <w:fldChar w:fldCharType="begin">
          <w:ffData>
            <w:name w:val="Text8"/>
            <w:enabled/>
            <w:calcOnExit w:val="0"/>
            <w:textInput>
              <w:default w:val="&lt;Datum&gt;"/>
            </w:textInput>
          </w:ffData>
        </w:fldChar>
      </w:r>
      <w:bookmarkStart w:id="12" w:name="Text8"/>
      <w:r>
        <w:instrText xml:space="preserve"> FORMTEXT </w:instrText>
      </w:r>
      <w:r>
        <w:fldChar w:fldCharType="separate"/>
      </w:r>
      <w:r w:rsidR="00270999">
        <w:rPr>
          <w:noProof/>
        </w:rPr>
        <w:t>&lt;Datum&gt;</w:t>
      </w:r>
      <w:r>
        <w:fldChar w:fldCharType="end"/>
      </w:r>
      <w:bookmarkEnd w:id="12"/>
    </w:p>
    <w:p w14:paraId="77037A6E" w14:textId="77777777" w:rsidR="0067050F" w:rsidRDefault="0067050F" w:rsidP="003E562A">
      <w:pPr>
        <w:spacing w:afterLines="0" w:after="0" w:line="240" w:lineRule="auto"/>
        <w:jc w:val="both"/>
      </w:pPr>
    </w:p>
    <w:p w14:paraId="5B7CC552" w14:textId="77777777" w:rsidR="0067050F" w:rsidRDefault="0067050F" w:rsidP="003E562A">
      <w:pPr>
        <w:spacing w:afterLines="0" w:after="0" w:line="240" w:lineRule="auto"/>
        <w:jc w:val="both"/>
      </w:pPr>
    </w:p>
    <w:p w14:paraId="5CAAC243" w14:textId="77777777" w:rsidR="009768D3" w:rsidRDefault="009768D3" w:rsidP="003E562A">
      <w:pPr>
        <w:spacing w:afterLines="0" w:after="0" w:line="240" w:lineRule="auto"/>
        <w:jc w:val="both"/>
      </w:pPr>
    </w:p>
    <w:p w14:paraId="1DEB7EA0" w14:textId="77777777" w:rsidR="009768D3" w:rsidRDefault="009768D3" w:rsidP="003E562A">
      <w:pPr>
        <w:spacing w:afterLines="0" w:after="0" w:line="240" w:lineRule="auto"/>
        <w:jc w:val="both"/>
      </w:pPr>
    </w:p>
    <w:p w14:paraId="6E658462" w14:textId="77777777" w:rsidR="0067050F" w:rsidRDefault="0067050F" w:rsidP="003E562A">
      <w:pPr>
        <w:tabs>
          <w:tab w:val="left" w:pos="3402"/>
        </w:tabs>
        <w:spacing w:afterLines="0" w:after="0" w:line="240" w:lineRule="auto"/>
        <w:jc w:val="both"/>
      </w:pPr>
      <w:r>
        <w:fldChar w:fldCharType="begin">
          <w:ffData>
            <w:name w:val="NameSitzungsleiter"/>
            <w:enabled/>
            <w:calcOnExit/>
            <w:textInput>
              <w:default w:val="&lt;Name&gt;"/>
            </w:textInput>
          </w:ffData>
        </w:fldChar>
      </w:r>
      <w:bookmarkStart w:id="13" w:name="NameSitzungsleiter"/>
      <w:r>
        <w:instrText xml:space="preserve"> FORMTEXT </w:instrText>
      </w:r>
      <w:r>
        <w:fldChar w:fldCharType="separate"/>
      </w:r>
      <w:r w:rsidR="00270999">
        <w:rPr>
          <w:noProof/>
        </w:rPr>
        <w:t>&lt;Name&gt;</w:t>
      </w:r>
      <w:r>
        <w:fldChar w:fldCharType="end"/>
      </w:r>
      <w:bookmarkEnd w:id="13"/>
      <w:r w:rsidR="00927957">
        <w:tab/>
      </w:r>
      <w:r>
        <w:fldChar w:fldCharType="begin">
          <w:ffData>
            <w:name w:val="Protokollführer"/>
            <w:enabled/>
            <w:calcOnExit/>
            <w:textInput>
              <w:default w:val="&lt;Name Protokollführer*in&gt;"/>
            </w:textInput>
          </w:ffData>
        </w:fldChar>
      </w:r>
      <w:bookmarkStart w:id="14" w:name="Protokollführer"/>
      <w:r>
        <w:instrText xml:space="preserve"> FORMTEXT </w:instrText>
      </w:r>
      <w:r>
        <w:fldChar w:fldCharType="separate"/>
      </w:r>
      <w:r w:rsidR="00270999">
        <w:rPr>
          <w:noProof/>
        </w:rPr>
        <w:t>&lt;Name Protokollführer*in&gt;</w:t>
      </w:r>
      <w:r>
        <w:fldChar w:fldCharType="end"/>
      </w:r>
      <w:bookmarkEnd w:id="14"/>
      <w:r>
        <w:tab/>
      </w:r>
      <w:r>
        <w:tab/>
      </w:r>
      <w:r>
        <w:tab/>
      </w:r>
      <w:r>
        <w:tab/>
      </w:r>
    </w:p>
    <w:p w14:paraId="47948FA6" w14:textId="77777777" w:rsidR="0067050F" w:rsidRPr="0067050F" w:rsidRDefault="0067050F" w:rsidP="003E562A">
      <w:pPr>
        <w:tabs>
          <w:tab w:val="left" w:pos="3402"/>
        </w:tabs>
        <w:spacing w:afterLines="0" w:after="0" w:line="240" w:lineRule="auto"/>
        <w:jc w:val="both"/>
      </w:pPr>
      <w:r w:rsidRPr="0067050F">
        <w:t>Sitzungsleitende Person</w:t>
      </w:r>
      <w:r w:rsidR="00927957">
        <w:tab/>
      </w:r>
      <w:r w:rsidRPr="0067050F">
        <w:t>Protokollführende Person</w:t>
      </w:r>
    </w:p>
    <w:p w14:paraId="2957AA73" w14:textId="77777777" w:rsidR="0067050F" w:rsidRPr="001D07E8" w:rsidRDefault="0067050F" w:rsidP="001D07E8">
      <w:pPr>
        <w:spacing w:after="240"/>
      </w:pPr>
    </w:p>
    <w:sectPr w:rsidR="0067050F" w:rsidRPr="001D07E8" w:rsidSect="006D63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303A0" w14:textId="77777777" w:rsidR="00C848A9" w:rsidRDefault="00C848A9" w:rsidP="00CA6562">
      <w:pPr>
        <w:spacing w:after="240" w:line="240" w:lineRule="auto"/>
      </w:pPr>
      <w:r>
        <w:separator/>
      </w:r>
    </w:p>
  </w:endnote>
  <w:endnote w:type="continuationSeparator" w:id="0">
    <w:p w14:paraId="3DDB7B49" w14:textId="77777777" w:rsidR="00C848A9" w:rsidRDefault="00C848A9" w:rsidP="00CA6562">
      <w:pPr>
        <w:spacing w:after="24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9AE0F" w14:textId="77777777" w:rsidR="007742A8" w:rsidRDefault="007742A8">
    <w:pPr>
      <w:pStyle w:val="Fuzeile"/>
      <w:spacing w:before="240"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BCB7" w14:textId="77777777" w:rsidR="007742A8" w:rsidRPr="007742A8" w:rsidRDefault="007742A8">
    <w:pPr>
      <w:pStyle w:val="Fuzeile"/>
      <w:spacing w:before="240" w:after="240"/>
      <w:rPr>
        <w:sz w:val="20"/>
        <w:szCs w:val="20"/>
      </w:rPr>
    </w:pPr>
    <w:r w:rsidRPr="007742A8">
      <w:rPr>
        <w:kern w:val="0"/>
        <w:sz w:val="20"/>
        <w:szCs w:val="20"/>
      </w:rPr>
      <w:t xml:space="preserve">Seite </w:t>
    </w:r>
    <w:r w:rsidRPr="007742A8">
      <w:rPr>
        <w:kern w:val="0"/>
        <w:sz w:val="20"/>
        <w:szCs w:val="20"/>
      </w:rPr>
      <w:fldChar w:fldCharType="begin"/>
    </w:r>
    <w:r w:rsidRPr="007742A8">
      <w:rPr>
        <w:kern w:val="0"/>
        <w:sz w:val="20"/>
        <w:szCs w:val="20"/>
      </w:rPr>
      <w:instrText xml:space="preserve"> PAGE </w:instrText>
    </w:r>
    <w:r w:rsidRPr="007742A8">
      <w:rPr>
        <w:kern w:val="0"/>
        <w:sz w:val="20"/>
        <w:szCs w:val="20"/>
      </w:rPr>
      <w:fldChar w:fldCharType="separate"/>
    </w:r>
    <w:r w:rsidRPr="007742A8">
      <w:rPr>
        <w:noProof/>
        <w:kern w:val="0"/>
        <w:sz w:val="20"/>
        <w:szCs w:val="20"/>
      </w:rPr>
      <w:t>2</w:t>
    </w:r>
    <w:r w:rsidRPr="007742A8">
      <w:rPr>
        <w:kern w:val="0"/>
        <w:sz w:val="20"/>
        <w:szCs w:val="20"/>
      </w:rPr>
      <w:fldChar w:fldCharType="end"/>
    </w:r>
    <w:r w:rsidRPr="007742A8">
      <w:rPr>
        <w:kern w:val="0"/>
        <w:sz w:val="20"/>
        <w:szCs w:val="20"/>
      </w:rPr>
      <w:t xml:space="preserve"> von </w:t>
    </w:r>
    <w:r w:rsidRPr="007742A8">
      <w:rPr>
        <w:kern w:val="0"/>
        <w:sz w:val="20"/>
        <w:szCs w:val="20"/>
      </w:rPr>
      <w:fldChar w:fldCharType="begin"/>
    </w:r>
    <w:r w:rsidRPr="007742A8">
      <w:rPr>
        <w:kern w:val="0"/>
        <w:sz w:val="20"/>
        <w:szCs w:val="20"/>
      </w:rPr>
      <w:instrText xml:space="preserve"> NUMPAGES </w:instrText>
    </w:r>
    <w:r w:rsidRPr="007742A8">
      <w:rPr>
        <w:kern w:val="0"/>
        <w:sz w:val="20"/>
        <w:szCs w:val="20"/>
      </w:rPr>
      <w:fldChar w:fldCharType="separate"/>
    </w:r>
    <w:r w:rsidRPr="007742A8">
      <w:rPr>
        <w:noProof/>
        <w:kern w:val="0"/>
        <w:sz w:val="20"/>
        <w:szCs w:val="20"/>
      </w:rPr>
      <w:t>4</w:t>
    </w:r>
    <w:r w:rsidRPr="007742A8">
      <w:rPr>
        <w:kern w:val="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65E6" w14:textId="77777777" w:rsidR="007742A8" w:rsidRPr="007742A8" w:rsidRDefault="007742A8">
    <w:pPr>
      <w:pStyle w:val="Fuzeile"/>
      <w:spacing w:before="240" w:after="240"/>
      <w:rPr>
        <w:sz w:val="20"/>
        <w:szCs w:val="20"/>
      </w:rPr>
    </w:pPr>
    <w:r w:rsidRPr="007742A8">
      <w:rPr>
        <w:kern w:val="0"/>
        <w:sz w:val="20"/>
        <w:szCs w:val="20"/>
      </w:rPr>
      <w:t xml:space="preserve">Seite </w:t>
    </w:r>
    <w:r w:rsidRPr="007742A8">
      <w:rPr>
        <w:kern w:val="0"/>
        <w:sz w:val="20"/>
        <w:szCs w:val="20"/>
      </w:rPr>
      <w:fldChar w:fldCharType="begin"/>
    </w:r>
    <w:r w:rsidRPr="007742A8">
      <w:rPr>
        <w:kern w:val="0"/>
        <w:sz w:val="20"/>
        <w:szCs w:val="20"/>
      </w:rPr>
      <w:instrText xml:space="preserve"> PAGE </w:instrText>
    </w:r>
    <w:r w:rsidRPr="007742A8">
      <w:rPr>
        <w:kern w:val="0"/>
        <w:sz w:val="20"/>
        <w:szCs w:val="20"/>
      </w:rPr>
      <w:fldChar w:fldCharType="separate"/>
    </w:r>
    <w:r w:rsidRPr="007742A8">
      <w:rPr>
        <w:noProof/>
        <w:kern w:val="0"/>
        <w:sz w:val="20"/>
        <w:szCs w:val="20"/>
      </w:rPr>
      <w:t>4</w:t>
    </w:r>
    <w:r w:rsidRPr="007742A8">
      <w:rPr>
        <w:kern w:val="0"/>
        <w:sz w:val="20"/>
        <w:szCs w:val="20"/>
      </w:rPr>
      <w:fldChar w:fldCharType="end"/>
    </w:r>
    <w:r w:rsidRPr="007742A8">
      <w:rPr>
        <w:kern w:val="0"/>
        <w:sz w:val="20"/>
        <w:szCs w:val="20"/>
      </w:rPr>
      <w:t xml:space="preserve"> von </w:t>
    </w:r>
    <w:r w:rsidRPr="007742A8">
      <w:rPr>
        <w:kern w:val="0"/>
        <w:sz w:val="20"/>
        <w:szCs w:val="20"/>
      </w:rPr>
      <w:fldChar w:fldCharType="begin"/>
    </w:r>
    <w:r w:rsidRPr="007742A8">
      <w:rPr>
        <w:kern w:val="0"/>
        <w:sz w:val="20"/>
        <w:szCs w:val="20"/>
      </w:rPr>
      <w:instrText xml:space="preserve"> NUMPAGES </w:instrText>
    </w:r>
    <w:r w:rsidRPr="007742A8">
      <w:rPr>
        <w:kern w:val="0"/>
        <w:sz w:val="20"/>
        <w:szCs w:val="20"/>
      </w:rPr>
      <w:fldChar w:fldCharType="separate"/>
    </w:r>
    <w:r w:rsidRPr="007742A8">
      <w:rPr>
        <w:noProof/>
        <w:kern w:val="0"/>
        <w:sz w:val="20"/>
        <w:szCs w:val="20"/>
      </w:rPr>
      <w:t>4</w:t>
    </w:r>
    <w:r w:rsidRPr="007742A8">
      <w:rPr>
        <w:kern w:val="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2BAC5" w14:textId="77777777" w:rsidR="00C848A9" w:rsidRDefault="00C848A9" w:rsidP="00CA6562">
      <w:pPr>
        <w:spacing w:after="240" w:line="240" w:lineRule="auto"/>
      </w:pPr>
      <w:r>
        <w:separator/>
      </w:r>
    </w:p>
  </w:footnote>
  <w:footnote w:type="continuationSeparator" w:id="0">
    <w:p w14:paraId="1EEC3E07" w14:textId="77777777" w:rsidR="00C848A9" w:rsidRDefault="00C848A9" w:rsidP="00CA6562">
      <w:pPr>
        <w:spacing w:after="240" w:line="240" w:lineRule="auto"/>
      </w:pPr>
      <w:r>
        <w:continuationSeparator/>
      </w:r>
    </w:p>
  </w:footnote>
  <w:footnote w:id="1">
    <w:p w14:paraId="7AFD2928" w14:textId="77777777" w:rsidR="003A4284" w:rsidRDefault="003A4284" w:rsidP="009768D3">
      <w:pPr>
        <w:pStyle w:val="Funotentext"/>
        <w:spacing w:after="240"/>
        <w:contextualSpacing/>
      </w:pPr>
      <w:r>
        <w:rPr>
          <w:rStyle w:val="Funotenzeichen"/>
        </w:rPr>
        <w:footnoteRef/>
      </w:r>
      <w:r>
        <w:t xml:space="preserve"> § 68 Abs. 2 Grundordnung</w:t>
      </w:r>
    </w:p>
  </w:footnote>
  <w:footnote w:id="2">
    <w:p w14:paraId="5D20D13A" w14:textId="77777777" w:rsidR="00EC2A8D" w:rsidRDefault="00EC2A8D" w:rsidP="00270999">
      <w:pPr>
        <w:pStyle w:val="Funotentext"/>
        <w:spacing w:afterLines="0"/>
        <w:contextualSpacing/>
      </w:pPr>
      <w:r>
        <w:rPr>
          <w:rStyle w:val="Funotenzeichen"/>
        </w:rPr>
        <w:footnoteRef/>
      </w:r>
      <w:r>
        <w:t xml:space="preserve"> § 74 Abs. 6 S. 1 Grundordnung</w:t>
      </w:r>
    </w:p>
  </w:footnote>
  <w:footnote w:id="3">
    <w:p w14:paraId="4F0774E9" w14:textId="77777777" w:rsidR="003E562A" w:rsidRDefault="003E562A" w:rsidP="003E562A">
      <w:pPr>
        <w:pStyle w:val="Funotentext"/>
        <w:spacing w:after="240"/>
        <w:contextualSpacing/>
      </w:pPr>
      <w:r>
        <w:rPr>
          <w:rStyle w:val="Funotenzeichen"/>
        </w:rPr>
        <w:footnoteRef/>
      </w:r>
      <w:r>
        <w:t xml:space="preserve"> § 68 Abs. 2 Grundordnung</w:t>
      </w:r>
    </w:p>
  </w:footnote>
  <w:footnote w:id="4">
    <w:p w14:paraId="6C1CFC7D" w14:textId="77777777" w:rsidR="003E562A" w:rsidRDefault="003E562A" w:rsidP="00270999">
      <w:pPr>
        <w:pStyle w:val="Funotentext"/>
        <w:spacing w:afterLines="0"/>
        <w:contextualSpacing/>
      </w:pPr>
      <w:r>
        <w:rPr>
          <w:rStyle w:val="Funotenzeichen"/>
        </w:rPr>
        <w:footnoteRef/>
      </w:r>
      <w:r>
        <w:t xml:space="preserve"> § 74 Abs. 6 S. 1 Grundordnung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08084" w14:textId="77777777" w:rsidR="007742A8" w:rsidRDefault="007742A8">
    <w:pPr>
      <w:pStyle w:val="Kopfzeile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0B0A6" w14:textId="77777777" w:rsidR="007742A8" w:rsidRDefault="007742A8">
    <w:pPr>
      <w:pStyle w:val="Kopfzeile"/>
      <w:spacing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C638" w14:textId="77777777" w:rsidR="006D63DE" w:rsidRDefault="006D63DE">
    <w:pPr>
      <w:pStyle w:val="Kopfzeile"/>
      <w:spacing w:after="24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AE85403" wp14:editId="1DEBD2A8">
          <wp:simplePos x="0" y="0"/>
          <wp:positionH relativeFrom="page">
            <wp:posOffset>532765</wp:posOffset>
          </wp:positionH>
          <wp:positionV relativeFrom="page">
            <wp:posOffset>342265</wp:posOffset>
          </wp:positionV>
          <wp:extent cx="6778800" cy="1000800"/>
          <wp:effectExtent l="0" t="0" r="3175" b="2540"/>
          <wp:wrapNone/>
          <wp:docPr id="1288163184" name="Bild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800" cy="100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0BE"/>
    <w:multiLevelType w:val="multilevel"/>
    <w:tmpl w:val="A8E61DD6"/>
    <w:name w:val="Liste mmE Jura o. Einzug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57" w:hanging="357"/>
      </w:pPr>
      <w:rPr>
        <w:rFonts w:hint="default"/>
      </w:rPr>
    </w:lvl>
    <w:lvl w:ilvl="5">
      <w:start w:val="27"/>
      <w:numFmt w:val="lowerLetter"/>
      <w:lvlText w:val="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57" w:hanging="357"/>
      </w:pPr>
      <w:rPr>
        <w:rFonts w:hint="default"/>
      </w:rPr>
    </w:lvl>
    <w:lvl w:ilvl="8">
      <w:start w:val="27"/>
      <w:numFmt w:val="lowerLetter"/>
      <w:lvlText w:val="(%9)"/>
      <w:lvlJc w:val="left"/>
      <w:pPr>
        <w:ind w:left="357" w:hanging="357"/>
      </w:pPr>
      <w:rPr>
        <w:rFonts w:hint="default"/>
      </w:rPr>
    </w:lvl>
  </w:abstractNum>
  <w:abstractNum w:abstractNumId="1" w15:restartNumberingAfterBreak="0">
    <w:nsid w:val="18274988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6808EA"/>
    <w:multiLevelType w:val="multilevel"/>
    <w:tmpl w:val="EC8691A4"/>
    <w:numStyleLink w:val="JuraoEinzug"/>
  </w:abstractNum>
  <w:abstractNum w:abstractNumId="3" w15:restartNumberingAfterBreak="0">
    <w:nsid w:val="1E667936"/>
    <w:multiLevelType w:val="multilevel"/>
    <w:tmpl w:val="EC8691A4"/>
    <w:numStyleLink w:val="JuraoEinzug"/>
  </w:abstractNum>
  <w:abstractNum w:abstractNumId="4" w15:restartNumberingAfterBreak="0">
    <w:nsid w:val="1FD42F0E"/>
    <w:multiLevelType w:val="multilevel"/>
    <w:tmpl w:val="49DAC254"/>
    <w:numStyleLink w:val="Juraeingerckt"/>
  </w:abstractNum>
  <w:abstractNum w:abstractNumId="5" w15:restartNumberingAfterBreak="0">
    <w:nsid w:val="26DF6147"/>
    <w:multiLevelType w:val="multilevel"/>
    <w:tmpl w:val="EC8691A4"/>
    <w:numStyleLink w:val="JuraoEinzug"/>
  </w:abstractNum>
  <w:abstractNum w:abstractNumId="6" w15:restartNumberingAfterBreak="0">
    <w:nsid w:val="2BE41589"/>
    <w:multiLevelType w:val="multilevel"/>
    <w:tmpl w:val="EC8691A4"/>
    <w:numStyleLink w:val="JuraoEinzug"/>
  </w:abstractNum>
  <w:abstractNum w:abstractNumId="7" w15:restartNumberingAfterBreak="0">
    <w:nsid w:val="30185239"/>
    <w:multiLevelType w:val="multilevel"/>
    <w:tmpl w:val="EC8691A4"/>
    <w:styleLink w:val="JuraoEinzug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57" w:hanging="357"/>
      </w:pPr>
      <w:rPr>
        <w:rFonts w:hint="default"/>
      </w:rPr>
    </w:lvl>
    <w:lvl w:ilvl="5">
      <w:start w:val="27"/>
      <w:numFmt w:val="lowerLetter"/>
      <w:lvlText w:val="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57" w:hanging="357"/>
      </w:pPr>
      <w:rPr>
        <w:rFonts w:hint="default"/>
      </w:rPr>
    </w:lvl>
    <w:lvl w:ilvl="8">
      <w:start w:val="27"/>
      <w:numFmt w:val="lowerLetter"/>
      <w:lvlText w:val="(%9)"/>
      <w:lvlJc w:val="left"/>
      <w:pPr>
        <w:ind w:left="357" w:hanging="357"/>
      </w:pPr>
      <w:rPr>
        <w:rFonts w:hint="default"/>
      </w:rPr>
    </w:lvl>
  </w:abstractNum>
  <w:abstractNum w:abstractNumId="8" w15:restartNumberingAfterBreak="0">
    <w:nsid w:val="34D802C2"/>
    <w:multiLevelType w:val="multilevel"/>
    <w:tmpl w:val="49DAC254"/>
    <w:styleLink w:val="Juraeingerckt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9" w:hanging="369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369"/>
        </w:tabs>
        <w:ind w:left="737" w:hanging="36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37"/>
        </w:tabs>
        <w:ind w:left="1106" w:hanging="369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106"/>
        </w:tabs>
        <w:ind w:left="1474" w:hanging="368"/>
      </w:pPr>
      <w:rPr>
        <w:rFonts w:hint="default"/>
      </w:rPr>
    </w:lvl>
    <w:lvl w:ilvl="5">
      <w:start w:val="27"/>
      <w:numFmt w:val="lowerLetter"/>
      <w:lvlText w:val="%6)"/>
      <w:lvlJc w:val="left"/>
      <w:pPr>
        <w:tabs>
          <w:tab w:val="num" w:pos="1474"/>
        </w:tabs>
        <w:ind w:left="1843" w:hanging="36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1843"/>
        </w:tabs>
        <w:ind w:left="2211" w:hanging="36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211"/>
        </w:tabs>
        <w:ind w:left="2580" w:hanging="369"/>
      </w:pPr>
      <w:rPr>
        <w:rFonts w:hint="default"/>
      </w:rPr>
    </w:lvl>
    <w:lvl w:ilvl="8">
      <w:start w:val="27"/>
      <w:numFmt w:val="lowerLetter"/>
      <w:lvlText w:val="(%9)"/>
      <w:lvlJc w:val="left"/>
      <w:pPr>
        <w:ind w:left="2948" w:hanging="368"/>
      </w:pPr>
      <w:rPr>
        <w:rFonts w:hint="default"/>
      </w:rPr>
    </w:lvl>
  </w:abstractNum>
  <w:abstractNum w:abstractNumId="9" w15:restartNumberingAfterBreak="0">
    <w:nsid w:val="35F10AF6"/>
    <w:multiLevelType w:val="multilevel"/>
    <w:tmpl w:val="EC8691A4"/>
    <w:numStyleLink w:val="JuraoEinzug"/>
  </w:abstractNum>
  <w:abstractNum w:abstractNumId="10" w15:restartNumberingAfterBreak="0">
    <w:nsid w:val="4B1F28B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50156738">
    <w:abstractNumId w:val="0"/>
  </w:num>
  <w:num w:numId="2" w16cid:durableId="1504200606">
    <w:abstractNumId w:val="7"/>
  </w:num>
  <w:num w:numId="3" w16cid:durableId="1506936865">
    <w:abstractNumId w:val="2"/>
  </w:num>
  <w:num w:numId="4" w16cid:durableId="524054980">
    <w:abstractNumId w:val="9"/>
  </w:num>
  <w:num w:numId="5" w16cid:durableId="125586134">
    <w:abstractNumId w:val="6"/>
  </w:num>
  <w:num w:numId="6" w16cid:durableId="1433546812">
    <w:abstractNumId w:val="3"/>
  </w:num>
  <w:num w:numId="7" w16cid:durableId="469058968">
    <w:abstractNumId w:val="10"/>
  </w:num>
  <w:num w:numId="8" w16cid:durableId="1630815552">
    <w:abstractNumId w:val="1"/>
  </w:num>
  <w:num w:numId="9" w16cid:durableId="783421845">
    <w:abstractNumId w:val="5"/>
  </w:num>
  <w:num w:numId="10" w16cid:durableId="2011637357">
    <w:abstractNumId w:val="8"/>
  </w:num>
  <w:num w:numId="11" w16cid:durableId="20369960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bSBCfaJFAqwH1S8IHX9Fylsw5eG2VYaBEcrm1Hw4qUq5omcIxRkeX4VBWSKXLi+oSri+DWHDVb6rBKv12bosvg==" w:salt="MMLNvoOVPA9kcDfPWLI+cw==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A9"/>
    <w:rsid w:val="00017C63"/>
    <w:rsid w:val="000C4CC5"/>
    <w:rsid w:val="001D07E8"/>
    <w:rsid w:val="00270999"/>
    <w:rsid w:val="002A5317"/>
    <w:rsid w:val="002A6B83"/>
    <w:rsid w:val="00300D4C"/>
    <w:rsid w:val="00314AA3"/>
    <w:rsid w:val="00372341"/>
    <w:rsid w:val="003A4284"/>
    <w:rsid w:val="003E562A"/>
    <w:rsid w:val="00487899"/>
    <w:rsid w:val="004976DA"/>
    <w:rsid w:val="00497B7A"/>
    <w:rsid w:val="004A39A8"/>
    <w:rsid w:val="004A5794"/>
    <w:rsid w:val="00632FCD"/>
    <w:rsid w:val="0067050F"/>
    <w:rsid w:val="006C0CA5"/>
    <w:rsid w:val="006C20A9"/>
    <w:rsid w:val="006D63DE"/>
    <w:rsid w:val="00767AF7"/>
    <w:rsid w:val="007722E3"/>
    <w:rsid w:val="007742A8"/>
    <w:rsid w:val="007D57DD"/>
    <w:rsid w:val="007E2B0D"/>
    <w:rsid w:val="008966A6"/>
    <w:rsid w:val="008D1C41"/>
    <w:rsid w:val="008E3E6B"/>
    <w:rsid w:val="0091327C"/>
    <w:rsid w:val="00927957"/>
    <w:rsid w:val="009768D3"/>
    <w:rsid w:val="00984178"/>
    <w:rsid w:val="009A48E9"/>
    <w:rsid w:val="009A6BC8"/>
    <w:rsid w:val="009B19C3"/>
    <w:rsid w:val="00B54164"/>
    <w:rsid w:val="00BD7981"/>
    <w:rsid w:val="00C266F5"/>
    <w:rsid w:val="00C426DA"/>
    <w:rsid w:val="00C848A9"/>
    <w:rsid w:val="00CA6562"/>
    <w:rsid w:val="00CC27B0"/>
    <w:rsid w:val="00CE0EE0"/>
    <w:rsid w:val="00D0051C"/>
    <w:rsid w:val="00DB59CE"/>
    <w:rsid w:val="00DC426B"/>
    <w:rsid w:val="00E14317"/>
    <w:rsid w:val="00E14BC2"/>
    <w:rsid w:val="00E41D22"/>
    <w:rsid w:val="00EA5F32"/>
    <w:rsid w:val="00EC2A8D"/>
    <w:rsid w:val="00FB6F8A"/>
    <w:rsid w:val="00FF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2C07"/>
  <w15:chartTrackingRefBased/>
  <w15:docId w15:val="{B6D69A87-FDAF-4991-BD7B-176B3A50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0EE0"/>
    <w:pPr>
      <w:spacing w:afterLines="100" w:after="100" w:line="30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E0EE0"/>
    <w:pPr>
      <w:keepNext/>
      <w:keepLines/>
      <w:spacing w:beforeLines="100" w:before="100" w:after="180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0EE0"/>
    <w:pPr>
      <w:keepNext/>
      <w:keepLines/>
      <w:spacing w:beforeLines="100" w:before="100" w:afterLines="0" w:after="0"/>
      <w:outlineLvl w:val="1"/>
    </w:pPr>
    <w:rPr>
      <w:rFonts w:ascii="Aptos SemiBold" w:eastAsiaTheme="majorEastAsia" w:hAnsi="Aptos SemiBold" w:cstheme="majorBidi"/>
      <w:b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F30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F30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FF30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FF302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FF302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FF302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FF302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E0EE0"/>
    <w:rPr>
      <w:rFonts w:asciiTheme="majorHAnsi" w:eastAsiaTheme="majorEastAsia" w:hAnsiTheme="majorHAnsi" w:cstheme="majorBidi"/>
      <w:b/>
      <w:color w:val="000000" w:themeColor="text1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E0"/>
    <w:rPr>
      <w:rFonts w:ascii="Aptos SemiBold" w:eastAsiaTheme="majorEastAsia" w:hAnsi="Aptos SemiBold" w:cstheme="majorBidi"/>
      <w:b/>
      <w:color w:val="000000" w:themeColor="text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32FCD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32FCD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32FCD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32FCD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632FCD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632F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632F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497B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97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JuraoEinzug">
    <w:name w:val="Jura o. Einzug"/>
    <w:basedOn w:val="KeineListe"/>
    <w:uiPriority w:val="99"/>
    <w:rsid w:val="00FF302C"/>
    <w:pPr>
      <w:numPr>
        <w:numId w:val="2"/>
      </w:numPr>
    </w:pPr>
  </w:style>
  <w:style w:type="paragraph" w:styleId="Listenabsatz">
    <w:name w:val="List Paragraph"/>
    <w:basedOn w:val="Standard"/>
    <w:uiPriority w:val="34"/>
    <w:qFormat/>
    <w:rsid w:val="009B19C3"/>
    <w:pPr>
      <w:tabs>
        <w:tab w:val="left" w:pos="369"/>
        <w:tab w:val="left" w:pos="482"/>
        <w:tab w:val="left" w:pos="737"/>
        <w:tab w:val="left" w:pos="851"/>
        <w:tab w:val="left" w:pos="1106"/>
        <w:tab w:val="left" w:pos="1219"/>
        <w:tab w:val="left" w:pos="1474"/>
        <w:tab w:val="left" w:pos="1588"/>
        <w:tab w:val="left" w:pos="1843"/>
        <w:tab w:val="left" w:pos="1956"/>
        <w:tab w:val="left" w:pos="2211"/>
        <w:tab w:val="left" w:pos="2325"/>
        <w:tab w:val="left" w:pos="2580"/>
        <w:tab w:val="left" w:pos="2693"/>
        <w:tab w:val="left" w:pos="2948"/>
        <w:tab w:val="left" w:pos="3062"/>
      </w:tabs>
      <w:ind w:left="720"/>
      <w:contextualSpacing/>
    </w:pPr>
  </w:style>
  <w:style w:type="numbering" w:customStyle="1" w:styleId="Juraeingerckt">
    <w:name w:val="Jura eingerückt"/>
    <w:basedOn w:val="KeineListe"/>
    <w:uiPriority w:val="99"/>
    <w:rsid w:val="00767AF7"/>
    <w:pPr>
      <w:numPr>
        <w:numId w:val="10"/>
      </w:numPr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CA6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A6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A6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A6562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CA656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A6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A656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A6562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CA6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6562"/>
  </w:style>
  <w:style w:type="paragraph" w:styleId="Fuzeile">
    <w:name w:val="footer"/>
    <w:basedOn w:val="Standard"/>
    <w:link w:val="FuzeileZchn"/>
    <w:uiPriority w:val="99"/>
    <w:unhideWhenUsed/>
    <w:rsid w:val="00270999"/>
    <w:pPr>
      <w:tabs>
        <w:tab w:val="center" w:pos="4536"/>
        <w:tab w:val="right" w:pos="9072"/>
      </w:tabs>
      <w:spacing w:beforeLines="100" w:before="10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0999"/>
  </w:style>
  <w:style w:type="table" w:styleId="Tabellenraster">
    <w:name w:val="Table Grid"/>
    <w:basedOn w:val="NormaleTabelle"/>
    <w:uiPriority w:val="39"/>
    <w:rsid w:val="006D6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FB6F8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B6F8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B6F8A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D1C4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D1C4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D1C4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1C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1C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del\AppData\Local\Temp\XPgrpwise\66BCD933uni-regensburg-mta1ALG11001336F30164A61\UR%20StuK%20AK%20GO%20Vorlage%20Protokollauszug%20Mandatsu&#776;bertragung_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06B9CF-1BE6-2B4B-A42C-CEF5BB990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 StuK AK GO Vorlage Protokollauszug Mandatsübertragung_1</Template>
  <TotalTime>0</TotalTime>
  <Pages>2</Pages>
  <Words>572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</dc:creator>
  <cp:keywords/>
  <dc:description/>
  <cp:lastModifiedBy>Maddy Schneider</cp:lastModifiedBy>
  <cp:revision>1</cp:revision>
  <cp:lastPrinted>2024-07-31T21:44:00Z</cp:lastPrinted>
  <dcterms:created xsi:type="dcterms:W3CDTF">2024-08-25T21:35:00Z</dcterms:created>
  <dcterms:modified xsi:type="dcterms:W3CDTF">2024-08-25T21:35:00Z</dcterms:modified>
</cp:coreProperties>
</file>