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E56A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69A0985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E6C1061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2BD23A4" w14:textId="77777777" w:rsidR="00F7044E" w:rsidRDefault="00F7044E" w:rsidP="00F7044E">
      <w:pPr>
        <w:rPr>
          <w:rFonts w:ascii="Frutiger Next LT W1G" w:hAnsi="Frutiger Next LT W1G"/>
          <w:sz w:val="20"/>
          <w:szCs w:val="20"/>
        </w:rPr>
      </w:pPr>
    </w:p>
    <w:p w14:paraId="3D0D3294" w14:textId="77777777" w:rsidR="00F7044E" w:rsidRDefault="00F7044E" w:rsidP="00F7044E">
      <w:pPr>
        <w:rPr>
          <w:rFonts w:ascii="Frutiger Next LT W1G" w:hAnsi="Frutiger Next LT W1G"/>
          <w:color w:val="7F7F7F"/>
          <w:sz w:val="20"/>
          <w:szCs w:val="20"/>
        </w:rPr>
      </w:pPr>
      <w:r>
        <w:rPr>
          <w:rFonts w:ascii="Frutiger Next LT W1G" w:hAnsi="Frutiger Next LT W1G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Frutiger Next LT W1G" w:hAnsi="Frutiger Next LT W1G"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color w:val="000000"/>
          <w:sz w:val="22"/>
          <w:szCs w:val="22"/>
        </w:rPr>
      </w:r>
      <w:r>
        <w:rPr>
          <w:rFonts w:ascii="Frutiger Next LT W1G" w:hAnsi="Frutiger Next LT W1G"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fldChar w:fldCharType="end"/>
      </w:r>
      <w:bookmarkEnd w:id="0"/>
      <w:r>
        <w:rPr>
          <w:rFonts w:ascii="Frutiger Next LT W1G" w:hAnsi="Frutiger Next LT W1G"/>
          <w:sz w:val="20"/>
          <w:szCs w:val="20"/>
        </w:rPr>
        <w:br/>
      </w:r>
      <w:r>
        <w:rPr>
          <w:rFonts w:ascii="Frutiger Next LT W1G" w:hAnsi="Frutiger Next LT W1G"/>
          <w:color w:val="7F7F7F"/>
          <w:sz w:val="18"/>
          <w:szCs w:val="18"/>
        </w:rPr>
        <w:t>Professorin / Professor</w:t>
      </w:r>
      <w:r>
        <w:rPr>
          <w:rFonts w:ascii="Frutiger Next LT W1G" w:hAnsi="Frutiger Next LT W1G"/>
          <w:color w:val="7F7F7F"/>
          <w:sz w:val="20"/>
          <w:szCs w:val="20"/>
        </w:rPr>
        <w:t xml:space="preserve"> </w:t>
      </w:r>
    </w:p>
    <w:p w14:paraId="3E5A361A" w14:textId="77777777" w:rsidR="00F7044E" w:rsidRDefault="00F7044E" w:rsidP="00F7044E">
      <w:pPr>
        <w:rPr>
          <w:rFonts w:ascii="Frutiger Next LT W1G" w:hAnsi="Frutiger Next LT W1G"/>
          <w:sz w:val="20"/>
          <w:szCs w:val="20"/>
        </w:rPr>
      </w:pPr>
    </w:p>
    <w:p w14:paraId="25DA5139" w14:textId="77777777" w:rsidR="00F7044E" w:rsidRDefault="00F7044E" w:rsidP="00F7044E">
      <w:pPr>
        <w:rPr>
          <w:rFonts w:ascii="Frutiger Next LT W1G" w:hAnsi="Frutiger Next LT W1G"/>
          <w:color w:val="7F7F7F"/>
          <w:sz w:val="18"/>
          <w:szCs w:val="18"/>
        </w:rPr>
      </w:pPr>
      <w:r>
        <w:rPr>
          <w:rFonts w:ascii="Frutiger Next LT W1G" w:hAnsi="Frutiger Next LT W1G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color w:val="000000"/>
          <w:sz w:val="22"/>
          <w:szCs w:val="22"/>
        </w:rPr>
      </w:r>
      <w:r>
        <w:rPr>
          <w:rFonts w:ascii="Frutiger Next LT W1G" w:hAnsi="Frutiger Next LT W1G"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/>
          <w:color w:val="000000"/>
          <w:sz w:val="22"/>
          <w:szCs w:val="22"/>
        </w:rPr>
        <w:fldChar w:fldCharType="end"/>
      </w:r>
      <w:r>
        <w:rPr>
          <w:rFonts w:ascii="Frutiger Next LT W1G" w:hAnsi="Frutiger Next LT W1G"/>
          <w:sz w:val="20"/>
          <w:szCs w:val="20"/>
        </w:rPr>
        <w:br/>
      </w:r>
      <w:r>
        <w:rPr>
          <w:rFonts w:ascii="Frutiger Next LT W1G" w:hAnsi="Frutiger Next LT W1G"/>
          <w:color w:val="7F7F7F"/>
          <w:sz w:val="18"/>
          <w:szCs w:val="18"/>
        </w:rPr>
        <w:t>Lehrstuhl / Fach</w:t>
      </w:r>
    </w:p>
    <w:p w14:paraId="436AC003" w14:textId="77777777" w:rsidR="00F7044E" w:rsidRDefault="00F7044E" w:rsidP="00F7044E">
      <w:pPr>
        <w:rPr>
          <w:rFonts w:ascii="Frutiger Next LT W1G" w:hAnsi="Frutiger Next LT W1G"/>
          <w:color w:val="7F7F7F"/>
          <w:sz w:val="18"/>
          <w:szCs w:val="18"/>
        </w:rPr>
      </w:pPr>
    </w:p>
    <w:p w14:paraId="715517CA" w14:textId="77777777" w:rsidR="00F7044E" w:rsidRDefault="00F7044E" w:rsidP="00F7044E">
      <w:pPr>
        <w:rPr>
          <w:rFonts w:ascii="Frutiger Next LT W1G" w:hAnsi="Frutiger Next LT W1G"/>
          <w:color w:val="7F7F7F"/>
          <w:sz w:val="20"/>
          <w:szCs w:val="20"/>
        </w:rPr>
      </w:pPr>
      <w:r>
        <w:rPr>
          <w:rFonts w:ascii="Frutiger Next LT W1G" w:hAnsi="Frutiger Next LT W1G"/>
          <w:sz w:val="22"/>
          <w:szCs w:val="22"/>
        </w:rPr>
        <w:t>über die Fakultät für</w:t>
      </w:r>
      <w:r>
        <w:rPr>
          <w:rFonts w:ascii="Frutiger Next LT W1G" w:hAnsi="Frutiger Next LT W1G"/>
          <w:sz w:val="18"/>
          <w:szCs w:val="18"/>
        </w:rPr>
        <w:t xml:space="preserve"> </w:t>
      </w:r>
      <w:r>
        <w:rPr>
          <w:rFonts w:ascii="Frutiger Next LT W1G" w:hAnsi="Frutiger Next LT W1G"/>
          <w:color w:val="7F7F7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Frutiger Next LT W1G" w:hAnsi="Frutiger Next LT W1G"/>
          <w:color w:val="7F7F7F"/>
          <w:sz w:val="18"/>
          <w:szCs w:val="18"/>
        </w:rPr>
        <w:instrText xml:space="preserve"> FORMTEXT </w:instrText>
      </w:r>
      <w:r>
        <w:rPr>
          <w:rFonts w:ascii="Frutiger Next LT W1G" w:hAnsi="Frutiger Next LT W1G"/>
          <w:color w:val="7F7F7F"/>
          <w:sz w:val="18"/>
          <w:szCs w:val="18"/>
        </w:rPr>
      </w:r>
      <w:r>
        <w:rPr>
          <w:rFonts w:ascii="Frutiger Next LT W1G" w:hAnsi="Frutiger Next LT W1G"/>
          <w:color w:val="7F7F7F"/>
          <w:sz w:val="18"/>
          <w:szCs w:val="18"/>
        </w:rPr>
        <w:fldChar w:fldCharType="separate"/>
      </w:r>
      <w:r>
        <w:rPr>
          <w:rFonts w:ascii="Frutiger Next LT W1G" w:hAnsi="Frutiger Next LT W1G"/>
          <w:noProof/>
          <w:color w:val="7F7F7F"/>
          <w:sz w:val="18"/>
          <w:szCs w:val="18"/>
        </w:rPr>
        <w:t> </w:t>
      </w:r>
      <w:r>
        <w:rPr>
          <w:rFonts w:ascii="Frutiger Next LT W1G" w:hAnsi="Frutiger Next LT W1G"/>
          <w:noProof/>
          <w:color w:val="7F7F7F"/>
          <w:sz w:val="18"/>
          <w:szCs w:val="18"/>
        </w:rPr>
        <w:t> </w:t>
      </w:r>
      <w:r>
        <w:rPr>
          <w:rFonts w:ascii="Frutiger Next LT W1G" w:hAnsi="Frutiger Next LT W1G"/>
          <w:noProof/>
          <w:color w:val="7F7F7F"/>
          <w:sz w:val="18"/>
          <w:szCs w:val="18"/>
        </w:rPr>
        <w:t> </w:t>
      </w:r>
      <w:r>
        <w:rPr>
          <w:rFonts w:ascii="Frutiger Next LT W1G" w:hAnsi="Frutiger Next LT W1G"/>
          <w:noProof/>
          <w:color w:val="7F7F7F"/>
          <w:sz w:val="18"/>
          <w:szCs w:val="18"/>
        </w:rPr>
        <w:t> </w:t>
      </w:r>
      <w:r>
        <w:rPr>
          <w:rFonts w:ascii="Frutiger Next LT W1G" w:hAnsi="Frutiger Next LT W1G"/>
          <w:noProof/>
          <w:color w:val="7F7F7F"/>
          <w:sz w:val="18"/>
          <w:szCs w:val="18"/>
        </w:rPr>
        <w:t> </w:t>
      </w:r>
      <w:r>
        <w:fldChar w:fldCharType="end"/>
      </w:r>
      <w:bookmarkEnd w:id="1"/>
      <w:r>
        <w:rPr>
          <w:rFonts w:ascii="Frutiger Next LT W1G" w:hAnsi="Frutiger Next LT W1G"/>
          <w:color w:val="7F7F7F"/>
          <w:sz w:val="20"/>
          <w:szCs w:val="20"/>
        </w:rPr>
        <w:t xml:space="preserve"> </w:t>
      </w:r>
    </w:p>
    <w:p w14:paraId="687EA561" w14:textId="77777777" w:rsidR="00F7044E" w:rsidRDefault="00F7044E" w:rsidP="00F7044E">
      <w:pPr>
        <w:spacing w:line="288" w:lineRule="auto"/>
        <w:rPr>
          <w:rFonts w:ascii="Frutiger Next LT W1G" w:hAnsi="Frutiger Next LT W1G"/>
          <w:sz w:val="22"/>
          <w:szCs w:val="22"/>
        </w:rPr>
      </w:pPr>
    </w:p>
    <w:p w14:paraId="5D9B63F6" w14:textId="77777777" w:rsidR="00F7044E" w:rsidRDefault="00F7044E" w:rsidP="00F7044E">
      <w:pPr>
        <w:spacing w:line="288" w:lineRule="auto"/>
        <w:rPr>
          <w:rFonts w:ascii="Frutiger Next LT W1G" w:hAnsi="Frutiger Next LT W1G"/>
          <w:sz w:val="22"/>
          <w:szCs w:val="22"/>
        </w:rPr>
      </w:pPr>
    </w:p>
    <w:p w14:paraId="2D56B986" w14:textId="77777777" w:rsidR="00F7044E" w:rsidRDefault="00F7044E" w:rsidP="00F7044E">
      <w:pPr>
        <w:spacing w:line="288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An den </w:t>
      </w:r>
      <w:r>
        <w:rPr>
          <w:rFonts w:ascii="Frutiger Next LT W1G" w:hAnsi="Frutiger Next LT W1G"/>
          <w:sz w:val="22"/>
          <w:szCs w:val="22"/>
        </w:rPr>
        <w:br/>
        <w:t xml:space="preserve">Herrn Präsidenten der </w:t>
      </w:r>
      <w:r>
        <w:rPr>
          <w:rFonts w:ascii="Frutiger Next LT W1G" w:hAnsi="Frutiger Next LT W1G"/>
          <w:sz w:val="22"/>
          <w:szCs w:val="22"/>
        </w:rPr>
        <w:br/>
        <w:t>Universität Regensburg</w:t>
      </w:r>
    </w:p>
    <w:p w14:paraId="73180565" w14:textId="77777777" w:rsidR="00A35947" w:rsidRDefault="00A35947" w:rsidP="00F7044E">
      <w:pPr>
        <w:spacing w:line="288" w:lineRule="auto"/>
        <w:rPr>
          <w:rFonts w:ascii="Frutiger Next LT W1G" w:hAnsi="Frutiger Next LT W1G"/>
          <w:sz w:val="22"/>
          <w:szCs w:val="22"/>
          <w:u w:val="single"/>
        </w:rPr>
      </w:pPr>
    </w:p>
    <w:p w14:paraId="7B93EAF9" w14:textId="77777777" w:rsidR="00F7044E" w:rsidRDefault="00F7044E" w:rsidP="00F7044E">
      <w:pPr>
        <w:spacing w:line="288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  <w:u w:val="single"/>
        </w:rPr>
        <w:t>im Hause</w:t>
      </w:r>
    </w:p>
    <w:p w14:paraId="74AA5940" w14:textId="77777777" w:rsidR="00A35947" w:rsidRDefault="00A35947" w:rsidP="00F7044E">
      <w:pPr>
        <w:autoSpaceDE w:val="0"/>
        <w:autoSpaceDN w:val="0"/>
        <w:adjustRightInd w:val="0"/>
        <w:spacing w:before="360" w:line="360" w:lineRule="auto"/>
        <w:rPr>
          <w:rFonts w:ascii="Frutiger Next LT W1G" w:hAnsi="Frutiger Next LT W1G" w:cs="FBDEPF+TimesNewRoman"/>
          <w:color w:val="000000"/>
          <w:sz w:val="28"/>
          <w:szCs w:val="28"/>
        </w:rPr>
      </w:pPr>
    </w:p>
    <w:p w14:paraId="462EE3C3" w14:textId="0FD441D3" w:rsidR="00F7044E" w:rsidRDefault="00F7044E" w:rsidP="00F7044E">
      <w:pPr>
        <w:autoSpaceDE w:val="0"/>
        <w:autoSpaceDN w:val="0"/>
        <w:adjustRightInd w:val="0"/>
        <w:spacing w:before="360" w:line="360" w:lineRule="auto"/>
        <w:rPr>
          <w:rFonts w:ascii="Frutiger Next LT W1G" w:hAnsi="Frutiger Next LT W1G" w:cs="FBDEPF+TimesNewRoman"/>
          <w:color w:val="000000"/>
          <w:sz w:val="28"/>
          <w:szCs w:val="28"/>
        </w:rPr>
      </w:pPr>
      <w:r>
        <w:rPr>
          <w:rFonts w:ascii="Frutiger Next LT W1G" w:hAnsi="Frutiger Next LT W1G" w:cs="FBDEPF+TimesNewRoman"/>
          <w:color w:val="000000"/>
          <w:sz w:val="28"/>
          <w:szCs w:val="28"/>
        </w:rPr>
        <w:t xml:space="preserve">Antrag auf Freistellung für Forschung (Art. </w:t>
      </w:r>
      <w:r w:rsidR="008C7EAC">
        <w:rPr>
          <w:rFonts w:ascii="Frutiger Next LT W1G" w:hAnsi="Frutiger Next LT W1G" w:cs="FBDEPF+TimesNewRoman"/>
          <w:color w:val="000000"/>
          <w:sz w:val="28"/>
          <w:szCs w:val="28"/>
        </w:rPr>
        <w:t>6</w:t>
      </w:r>
      <w:r>
        <w:rPr>
          <w:rFonts w:ascii="Frutiger Next LT W1G" w:hAnsi="Frutiger Next LT W1G" w:cs="FBDEPF+TimesNewRoman"/>
          <w:color w:val="000000"/>
          <w:sz w:val="28"/>
          <w:szCs w:val="28"/>
        </w:rPr>
        <w:t>1 Abs. 1 BayH</w:t>
      </w:r>
      <w:r w:rsidR="008C7EAC">
        <w:rPr>
          <w:rFonts w:ascii="Frutiger Next LT W1G" w:hAnsi="Frutiger Next LT W1G" w:cs="FBDEPF+TimesNewRoman"/>
          <w:color w:val="000000"/>
          <w:sz w:val="28"/>
          <w:szCs w:val="28"/>
        </w:rPr>
        <w:t>I</w:t>
      </w:r>
      <w:r>
        <w:rPr>
          <w:rFonts w:ascii="Frutiger Next LT W1G" w:hAnsi="Frutiger Next LT W1G" w:cs="FBDEPF+TimesNewRoman"/>
          <w:color w:val="000000"/>
          <w:sz w:val="28"/>
          <w:szCs w:val="28"/>
        </w:rPr>
        <w:t>G)</w:t>
      </w:r>
    </w:p>
    <w:p w14:paraId="0FE47EE4" w14:textId="77777777" w:rsidR="00F7044E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Ich beantrage, mich zur Förderung meiner dienstlichen Forschungstätigkeit unter Berücksichtigung meiner Leistungen in Forschung und Lehre für das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Wintersemester/Sommersemester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fldChar w:fldCharType="end"/>
      </w:r>
      <w:bookmarkEnd w:id="2"/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von der Verpflichtung zur Abhaltung von Lehrveranstaltungen unter Belassung der Bezüge zu befreien. </w:t>
      </w:r>
    </w:p>
    <w:p w14:paraId="4BE4BC81" w14:textId="77777777" w:rsidR="00F7044E" w:rsidRDefault="00F7044E" w:rsidP="00F7044E">
      <w:pPr>
        <w:autoSpaceDE w:val="0"/>
        <w:autoSpaceDN w:val="0"/>
        <w:adjustRightInd w:val="0"/>
        <w:spacing w:before="240" w:line="288" w:lineRule="auto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Das letzte Forschungsfreisemester hatte ich im: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fldChar w:fldCharType="end"/>
      </w:r>
      <w:bookmarkEnd w:id="3"/>
    </w:p>
    <w:p w14:paraId="21208C3D" w14:textId="77777777" w:rsidR="00F7044E" w:rsidRDefault="00F7044E" w:rsidP="00F7044E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Bei erstmaliger Freistellung: Angabe des Ernennungsdatums zur Universitätsprofessorin / zum Universitätsprofessor</w:t>
      </w:r>
    </w:p>
    <w:p w14:paraId="78B0BECC" w14:textId="77777777" w:rsidR="00F7044E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Durch meine Freistellung für Forschung wird die vollständige und ordnungsgemäße Durchführung der Lehre einschließlich der Prüfungen nicht beeinträchtigt, insbesondere tritt im normalen Unterrichtszyklus keine Unterbrechung ein. </w:t>
      </w:r>
    </w:p>
    <w:p w14:paraId="2F94929E" w14:textId="77777777" w:rsidR="00F7044E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Die Betreuung von Studierenden und von wissenschaftlichen Arbeiten, insbesondere von Doktoranden und Diplomanden ist sichergestellt. </w:t>
      </w:r>
    </w:p>
    <w:p w14:paraId="71C990A3" w14:textId="77777777" w:rsidR="00F7044E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Während der Freistellung für Forschung ist unbeschadet meiner sonstigen Dienstpflichten meine volle Vertretung in der Lehre einschließlich der Prüfungen gewährleistet. Zusätzliche Kosten entstehen durch diese Vertretung nicht. </w:t>
      </w:r>
    </w:p>
    <w:p w14:paraId="5CBEA3DD" w14:textId="77777777" w:rsidR="00A35947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Während des Forschungsfreisemesters erhalte ich keine zusätzliche Vergütung von dritter Seite, die über einen Auslagenersatz für besondere, durch das Forschungsvorhaben entstehende Aufwendungen hinausgeht.</w:t>
      </w:r>
    </w:p>
    <w:p w14:paraId="18A14FCC" w14:textId="77777777" w:rsidR="00F7044E" w:rsidRDefault="00F7044E" w:rsidP="00A35947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br w:type="page"/>
      </w:r>
      <w:r>
        <w:rPr>
          <w:rFonts w:ascii="Frutiger Next LT W1G" w:hAnsi="Frutiger Next LT W1G" w:cs="FBDEPF+TimesNewRoman"/>
          <w:color w:val="000000"/>
          <w:sz w:val="22"/>
          <w:szCs w:val="22"/>
        </w:rPr>
        <w:lastRenderedPageBreak/>
        <w:t>Folgend wird die bisherige Leistung in Forschung und Lehre dargestellt:</w:t>
      </w:r>
    </w:p>
    <w:p w14:paraId="7F7EF7E8" w14:textId="77777777" w:rsidR="00F7044E" w:rsidRDefault="00F7044E" w:rsidP="00F7044E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Bericht über die letzte Freistellung für Forschung</w:t>
      </w:r>
    </w:p>
    <w:p w14:paraId="44F98554" w14:textId="77777777" w:rsidR="00F7044E" w:rsidRDefault="00F7044E" w:rsidP="00F7044E">
      <w:pPr>
        <w:autoSpaceDE w:val="0"/>
        <w:autoSpaceDN w:val="0"/>
        <w:adjustRightInd w:val="0"/>
        <w:spacing w:before="120" w:after="12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end"/>
      </w:r>
    </w:p>
    <w:p w14:paraId="337CBFB5" w14:textId="77777777" w:rsidR="00A35947" w:rsidRDefault="00A35947" w:rsidP="00F7044E">
      <w:pPr>
        <w:autoSpaceDE w:val="0"/>
        <w:autoSpaceDN w:val="0"/>
        <w:adjustRightInd w:val="0"/>
        <w:spacing w:before="240" w:line="288" w:lineRule="auto"/>
        <w:rPr>
          <w:rFonts w:ascii="Frutiger Next LT W1G" w:hAnsi="Frutiger Next LT W1G" w:cs="FBDEPF+TimesNewRoman"/>
          <w:b/>
          <w:color w:val="000000"/>
          <w:sz w:val="22"/>
          <w:szCs w:val="22"/>
        </w:rPr>
      </w:pPr>
    </w:p>
    <w:p w14:paraId="53D35493" w14:textId="77777777" w:rsidR="00F7044E" w:rsidRDefault="00F7044E" w:rsidP="00F7044E">
      <w:pPr>
        <w:autoSpaceDE w:val="0"/>
        <w:autoSpaceDN w:val="0"/>
        <w:adjustRightInd w:val="0"/>
        <w:spacing w:before="240" w:line="288" w:lineRule="auto"/>
        <w:rPr>
          <w:rFonts w:ascii="Frutiger Next LT W1G" w:hAnsi="Frutiger Next LT W1G" w:cs="FBDEPF+TimesNewRoman"/>
          <w:b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Im beantragten Semester ist folgende Forschungstätigkeit geplant:</w:t>
      </w:r>
    </w:p>
    <w:p w14:paraId="6D6072BA" w14:textId="77777777" w:rsidR="00F7044E" w:rsidRDefault="00F7044E" w:rsidP="00F7044E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Bezeichnung, Beschreibung von Inhalt und Ziel</w:t>
      </w:r>
    </w:p>
    <w:p w14:paraId="281E35EB" w14:textId="77777777" w:rsidR="00F7044E" w:rsidRDefault="00F7044E" w:rsidP="00F7044E">
      <w:pPr>
        <w:autoSpaceDE w:val="0"/>
        <w:autoSpaceDN w:val="0"/>
        <w:adjustRightInd w:val="0"/>
        <w:spacing w:before="120" w:after="120"/>
        <w:rPr>
          <w:rFonts w:ascii="Frutiger Next LT W1G" w:hAnsi="Frutiger Next LT W1G" w:cs="FBDEPF+TimesNewRoman"/>
          <w:color w:val="000000"/>
        </w:rPr>
      </w:pP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fldChar w:fldCharType="end"/>
      </w:r>
    </w:p>
    <w:p w14:paraId="2A074506" w14:textId="77777777" w:rsidR="00F7044E" w:rsidRDefault="00F7044E" w:rsidP="00F7044E">
      <w:pPr>
        <w:autoSpaceDE w:val="0"/>
        <w:autoSpaceDN w:val="0"/>
        <w:adjustRightInd w:val="0"/>
        <w:spacing w:before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Regensburg, den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fldChar w:fldCharType="end"/>
      </w:r>
      <w:bookmarkEnd w:id="4"/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 xml:space="preserve"> </w:t>
      </w:r>
    </w:p>
    <w:p w14:paraId="73EFCA0C" w14:textId="77777777" w:rsidR="00F7044E" w:rsidRDefault="00F7044E" w:rsidP="00F7044E">
      <w:pPr>
        <w:autoSpaceDE w:val="0"/>
        <w:autoSpaceDN w:val="0"/>
        <w:adjustRightInd w:val="0"/>
        <w:spacing w:before="60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____________________________________</w:t>
      </w:r>
    </w:p>
    <w:p w14:paraId="51272A84" w14:textId="77777777" w:rsidR="00F7044E" w:rsidRDefault="00F7044E" w:rsidP="00F7044E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Unterschrift des Professors / der Professorin</w:t>
      </w:r>
    </w:p>
    <w:p w14:paraId="6696E30A" w14:textId="77777777" w:rsidR="000646F5" w:rsidRDefault="000646F5">
      <w:pPr>
        <w:rPr>
          <w:rFonts w:ascii="Frutiger Next LT W1G" w:hAnsi="Frutiger Next LT W1G"/>
        </w:rPr>
      </w:pPr>
      <w:r>
        <w:rPr>
          <w:rFonts w:ascii="Frutiger Next LT W1G" w:hAnsi="Frutiger Next LT W1G"/>
        </w:rPr>
        <w:br w:type="page"/>
      </w:r>
    </w:p>
    <w:p w14:paraId="4590F5B6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lastRenderedPageBreak/>
        <w:t>Mit den folgenden Stellungnahmen des zuständigen Instituts und der Fakultät</w:t>
      </w:r>
    </w:p>
    <w:p w14:paraId="652F235A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rPr>
          <w:rFonts w:ascii="Frutiger Next LT W1G" w:hAnsi="Frutiger Next LT W1G" w:cs="FBDFBG+TimesNewRoman,Bold"/>
          <w:color w:val="000000"/>
          <w:sz w:val="22"/>
          <w:szCs w:val="22"/>
        </w:rPr>
      </w:pPr>
      <w:r>
        <w:rPr>
          <w:rFonts w:ascii="Frutiger Next LT W1G" w:hAnsi="Frutiger Next LT W1G" w:cs="FBDFBG+TimesNewRoman,Bold"/>
          <w:b/>
          <w:bCs/>
          <w:color w:val="000000"/>
          <w:sz w:val="22"/>
          <w:szCs w:val="22"/>
        </w:rPr>
        <w:t xml:space="preserve">weitergeleitet </w:t>
      </w:r>
    </w:p>
    <w:p w14:paraId="5C6C2489" w14:textId="77777777" w:rsidR="000646F5" w:rsidRDefault="000646F5" w:rsidP="000646F5">
      <w:pPr>
        <w:spacing w:before="240" w:line="288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An den </w:t>
      </w:r>
      <w:r>
        <w:rPr>
          <w:rFonts w:ascii="Frutiger Next LT W1G" w:hAnsi="Frutiger Next LT W1G"/>
          <w:sz w:val="22"/>
          <w:szCs w:val="22"/>
        </w:rPr>
        <w:br/>
        <w:t xml:space="preserve">Herrn Präsidenten der </w:t>
      </w:r>
      <w:r>
        <w:rPr>
          <w:rFonts w:ascii="Frutiger Next LT W1G" w:hAnsi="Frutiger Next LT W1G"/>
          <w:sz w:val="22"/>
          <w:szCs w:val="22"/>
        </w:rPr>
        <w:br/>
        <w:t>Universität Regensburg</w:t>
      </w:r>
    </w:p>
    <w:p w14:paraId="3BC28ABD" w14:textId="77777777" w:rsidR="000646F5" w:rsidRDefault="000646F5" w:rsidP="000646F5">
      <w:pPr>
        <w:spacing w:line="288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  <w:u w:val="single"/>
        </w:rPr>
        <w:t>im Hause</w:t>
      </w:r>
    </w:p>
    <w:p w14:paraId="31514EE0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60" w:hanging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1.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  <w:t xml:space="preserve">Vertreterkosten fallen nicht an. </w:t>
      </w:r>
    </w:p>
    <w:p w14:paraId="174BB587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60" w:hanging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2.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  <w:t xml:space="preserve">Eine Befreiung ist unter Berücksichtigung der Leistungen in Forschung und Lehre gerechtfertigt. </w:t>
      </w:r>
    </w:p>
    <w:p w14:paraId="4E7FC0D4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60" w:hanging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3.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  <w:t xml:space="preserve">Das Einvernehmen mit dem vorstehenden Antrag auf Freistellung für Forschung wird erklärt. </w:t>
      </w:r>
    </w:p>
    <w:p w14:paraId="1615551E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60" w:hanging="360"/>
        <w:rPr>
          <w:rFonts w:ascii="Frutiger Next LT W1G" w:hAnsi="Frutiger Next LT W1G" w:cs="FBDEPF+TimesNewRoman"/>
          <w:color w:val="000000"/>
          <w:sz w:val="22"/>
          <w:szCs w:val="22"/>
          <w:u w:val="single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4.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  <w:t xml:space="preserve">Aus dem Fachgebiet der Antragstellerin/des Antragstellers sind für die gleiche Zeit weiter Freistellungsanträge zu erwarten bzw. gestellt worden: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br/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FORMCHECKBOX </w:instrText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  <w:fldChar w:fldCharType="separate"/>
      </w:r>
      <w:r>
        <w:fldChar w:fldCharType="end"/>
      </w:r>
      <w:bookmarkEnd w:id="5"/>
      <w:r>
        <w:rPr>
          <w:rFonts w:ascii="Frutiger Next LT W1G" w:hAnsi="Frutiger Next LT W1G"/>
          <w:color w:val="000000"/>
          <w:sz w:val="22"/>
          <w:szCs w:val="22"/>
        </w:rPr>
        <w:t xml:space="preserve">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Nein         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6"/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FORMCHECKBOX </w:instrText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  <w:fldChar w:fldCharType="separate"/>
      </w:r>
      <w:r>
        <w:fldChar w:fldCharType="end"/>
      </w:r>
      <w:bookmarkEnd w:id="6"/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Ja, von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noProof/>
          <w:color w:val="000000"/>
          <w:sz w:val="22"/>
          <w:szCs w:val="22"/>
        </w:rPr>
        <w:t> </w:t>
      </w:r>
      <w:r>
        <w:fldChar w:fldCharType="end"/>
      </w:r>
      <w:bookmarkEnd w:id="7"/>
    </w:p>
    <w:p w14:paraId="4B6F1A0B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57" w:hanging="357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Abzuzeichnen Ziffer 1 bis 4 von dem Institutsleiter / der Institutsleiterin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</w:t>
      </w:r>
    </w:p>
    <w:p w14:paraId="0046F00B" w14:textId="77777777" w:rsidR="000646F5" w:rsidRDefault="000646F5" w:rsidP="000646F5">
      <w:pPr>
        <w:autoSpaceDE w:val="0"/>
        <w:autoSpaceDN w:val="0"/>
        <w:adjustRightInd w:val="0"/>
        <w:spacing w:before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____________________________________</w:t>
      </w:r>
    </w:p>
    <w:p w14:paraId="3C737385" w14:textId="77777777" w:rsidR="000646F5" w:rsidRDefault="000646F5" w:rsidP="000646F5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Unterschrift Institutsleiterin / Institutsleiter</w:t>
      </w:r>
    </w:p>
    <w:p w14:paraId="34237E86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360" w:hanging="36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5.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  <w:t>Aus der Fakultät sind für die gleiche Zeit weitere Freistellungsanträge zu erwarten bzw. gestellt worden. Der Umfang der Befreiungen wird ein Zehntel</w:t>
      </w:r>
      <w:r>
        <w:rPr>
          <w:rStyle w:val="Funotenzeichen"/>
          <w:rFonts w:ascii="Frutiger Next LT W1G" w:hAnsi="Frutiger Next LT W1G" w:cs="FBDEPF+TimesNewRoman"/>
          <w:color w:val="000000"/>
          <w:sz w:val="22"/>
          <w:szCs w:val="22"/>
        </w:rPr>
        <w:footnoteReference w:id="1"/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der besetzten Planstellen für Professorinnen und Professoren der Fakultät überschreiten: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br/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FORMCHECKBOX </w:instrText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  <w:fldChar w:fldCharType="separate"/>
      </w:r>
      <w:r>
        <w:fldChar w:fldCharType="end"/>
      </w:r>
      <w:bookmarkEnd w:id="8"/>
      <w:r>
        <w:rPr>
          <w:rFonts w:ascii="Frutiger Next LT W1G" w:hAnsi="Frutiger Next LT W1G"/>
          <w:color w:val="000000"/>
          <w:sz w:val="22"/>
          <w:szCs w:val="22"/>
        </w:rPr>
        <w:t xml:space="preserve">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Nein          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FORMCHECKBOX </w:instrText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</w:r>
      <w:r w:rsidR="008C7EAC">
        <w:rPr>
          <w:rFonts w:ascii="Frutiger Next LT W1G" w:hAnsi="Frutiger Next LT W1G" w:cs="FBDEPF+TimesNewRoman"/>
          <w:color w:val="000000"/>
          <w:sz w:val="22"/>
          <w:szCs w:val="22"/>
        </w:rPr>
        <w:fldChar w:fldCharType="separate"/>
      </w:r>
      <w:r>
        <w:fldChar w:fldCharType="end"/>
      </w:r>
      <w:bookmarkEnd w:id="9"/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 Ja (Auflistung aller Anträge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nach Priorität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>)</w:t>
      </w:r>
    </w:p>
    <w:p w14:paraId="50B9AE4D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1843" w:hanging="108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1.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</w:r>
      <w:bookmarkStart w:id="10" w:name="Text14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fldChar w:fldCharType="end"/>
      </w:r>
      <w:bookmarkEnd w:id="10"/>
    </w:p>
    <w:p w14:paraId="7E608EB8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1843" w:hanging="108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2.</w:t>
      </w:r>
      <w:bookmarkStart w:id="11" w:name="Text15"/>
      <w:r>
        <w:rPr>
          <w:rFonts w:ascii="Frutiger Next LT W1G" w:hAnsi="Frutiger Next LT W1G" w:cs="FBDEPF+TimesNewRoman"/>
          <w:color w:val="000000"/>
          <w:sz w:val="22"/>
          <w:szCs w:val="22"/>
        </w:rP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fldChar w:fldCharType="end"/>
      </w:r>
      <w:bookmarkEnd w:id="11"/>
    </w:p>
    <w:p w14:paraId="59502560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1843" w:hanging="108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3.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</w:r>
      <w:bookmarkStart w:id="12" w:name="Text16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fldChar w:fldCharType="end"/>
      </w:r>
      <w:bookmarkEnd w:id="12"/>
    </w:p>
    <w:p w14:paraId="72B6A984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1843" w:hanging="108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4.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</w:r>
      <w:bookmarkStart w:id="13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fldChar w:fldCharType="end"/>
      </w:r>
      <w:bookmarkEnd w:id="13"/>
    </w:p>
    <w:p w14:paraId="64921E65" w14:textId="77777777" w:rsidR="000646F5" w:rsidRDefault="000646F5" w:rsidP="000646F5">
      <w:pPr>
        <w:autoSpaceDE w:val="0"/>
        <w:autoSpaceDN w:val="0"/>
        <w:adjustRightInd w:val="0"/>
        <w:spacing w:before="240" w:after="120" w:line="288" w:lineRule="auto"/>
        <w:ind w:left="1843" w:hanging="108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5.</w:t>
      </w:r>
      <w:r>
        <w:rPr>
          <w:rFonts w:ascii="Frutiger Next LT W1G" w:hAnsi="Frutiger Next LT W1G" w:cs="FBDEPF+TimesNewRoman"/>
          <w:color w:val="000000"/>
          <w:sz w:val="22"/>
          <w:szCs w:val="22"/>
        </w:rPr>
        <w:tab/>
      </w:r>
      <w:bookmarkStart w:id="14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color w:val="000000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noProof/>
          <w:color w:val="000000"/>
          <w:sz w:val="22"/>
          <w:szCs w:val="22"/>
        </w:rPr>
        <w:t> </w:t>
      </w:r>
      <w:r>
        <w:fldChar w:fldCharType="end"/>
      </w:r>
      <w:bookmarkEnd w:id="14"/>
    </w:p>
    <w:p w14:paraId="54A4E2D4" w14:textId="77777777" w:rsidR="000646F5" w:rsidRDefault="000646F5" w:rsidP="000646F5">
      <w:pPr>
        <w:autoSpaceDE w:val="0"/>
        <w:autoSpaceDN w:val="0"/>
        <w:adjustRightInd w:val="0"/>
        <w:spacing w:before="240"/>
        <w:rPr>
          <w:rFonts w:ascii="Frutiger Next LT W1G" w:hAnsi="Frutiger Next LT W1G" w:cs="FBDEPF+TimesNewRoman"/>
          <w:b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Regensburg, den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end"/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 xml:space="preserve"> </w:t>
      </w:r>
    </w:p>
    <w:p w14:paraId="549ECC8F" w14:textId="77777777" w:rsidR="000646F5" w:rsidRDefault="000646F5" w:rsidP="000646F5">
      <w:pPr>
        <w:autoSpaceDE w:val="0"/>
        <w:autoSpaceDN w:val="0"/>
        <w:adjustRightInd w:val="0"/>
        <w:spacing w:before="24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 xml:space="preserve">Fakultät für 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instrText xml:space="preserve"> FORMTEXT </w:instrTex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separate"/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> </w:t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fldChar w:fldCharType="end"/>
      </w:r>
      <w:r>
        <w:rPr>
          <w:rFonts w:ascii="Frutiger Next LT W1G" w:hAnsi="Frutiger Next LT W1G" w:cs="FBDEPF+TimesNewRoman"/>
          <w:b/>
          <w:color w:val="000000"/>
          <w:sz w:val="22"/>
          <w:szCs w:val="22"/>
        </w:rPr>
        <w:t xml:space="preserve"> </w:t>
      </w:r>
    </w:p>
    <w:p w14:paraId="6B1A7937" w14:textId="77777777" w:rsidR="000646F5" w:rsidRDefault="000646F5" w:rsidP="000646F5">
      <w:pPr>
        <w:autoSpaceDE w:val="0"/>
        <w:autoSpaceDN w:val="0"/>
        <w:adjustRightInd w:val="0"/>
        <w:spacing w:before="480"/>
        <w:rPr>
          <w:rFonts w:ascii="Frutiger Next LT W1G" w:hAnsi="Frutiger Next LT W1G" w:cs="FBDEPF+TimesNewRoman"/>
          <w:color w:val="000000"/>
          <w:sz w:val="22"/>
          <w:szCs w:val="22"/>
        </w:rPr>
      </w:pPr>
      <w:r>
        <w:rPr>
          <w:rFonts w:ascii="Frutiger Next LT W1G" w:hAnsi="Frutiger Next LT W1G" w:cs="FBDEPF+TimesNewRoman"/>
          <w:color w:val="000000"/>
          <w:sz w:val="22"/>
          <w:szCs w:val="22"/>
        </w:rPr>
        <w:t>______________________________________</w:t>
      </w:r>
    </w:p>
    <w:p w14:paraId="71A92911" w14:textId="77777777" w:rsidR="0094081D" w:rsidRPr="000646F5" w:rsidRDefault="000646F5" w:rsidP="000646F5">
      <w:pPr>
        <w:autoSpaceDE w:val="0"/>
        <w:autoSpaceDN w:val="0"/>
        <w:adjustRightInd w:val="0"/>
        <w:spacing w:after="120" w:line="288" w:lineRule="auto"/>
        <w:rPr>
          <w:rFonts w:ascii="Frutiger Next LT W1G" w:hAnsi="Frutiger Next LT W1G" w:cs="FBDEPF+TimesNewRoman"/>
          <w:color w:val="7F7F7F"/>
          <w:sz w:val="18"/>
          <w:szCs w:val="18"/>
        </w:rPr>
      </w:pPr>
      <w:r>
        <w:rPr>
          <w:rFonts w:ascii="Frutiger Next LT W1G" w:hAnsi="Frutiger Next LT W1G" w:cs="FBDEPF+TimesNewRoman"/>
          <w:color w:val="7F7F7F"/>
          <w:sz w:val="18"/>
          <w:szCs w:val="18"/>
        </w:rPr>
        <w:t>Unterschrift Dekan / Dekanin</w:t>
      </w:r>
    </w:p>
    <w:sectPr w:rsidR="0094081D" w:rsidRPr="000646F5" w:rsidSect="002D3003">
      <w:footerReference w:type="default" r:id="rId8"/>
      <w:headerReference w:type="first" r:id="rId9"/>
      <w:pgSz w:w="11906" w:h="16838" w:code="9"/>
      <w:pgMar w:top="1531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8F6E" w14:textId="77777777" w:rsidR="005B2F5E" w:rsidRDefault="005B2F5E">
      <w:r>
        <w:separator/>
      </w:r>
    </w:p>
  </w:endnote>
  <w:endnote w:type="continuationSeparator" w:id="0">
    <w:p w14:paraId="312732C7" w14:textId="77777777" w:rsidR="005B2F5E" w:rsidRDefault="005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BDEP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BDFB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52F6" w14:textId="77777777" w:rsidR="000646F5" w:rsidRPr="000646F5" w:rsidRDefault="000646F5" w:rsidP="000646F5">
    <w:pPr>
      <w:pStyle w:val="Fuzeile"/>
      <w:jc w:val="right"/>
      <w:rPr>
        <w:rFonts w:ascii="Frutiger Next LT W1G" w:hAnsi="Frutiger Next LT W1G"/>
        <w:sz w:val="18"/>
      </w:rPr>
    </w:pPr>
    <w:r w:rsidRPr="000646F5">
      <w:rPr>
        <w:rFonts w:ascii="Frutiger Next LT W1G" w:hAnsi="Frutiger Next LT W1G"/>
        <w:sz w:val="18"/>
      </w:rPr>
      <w:t xml:space="preserve">Antrag auf Freistellung für Forschung | Seite </w:t>
    </w:r>
    <w:r>
      <w:rPr>
        <w:rFonts w:ascii="Frutiger Next LT W1G" w:hAnsi="Frutiger Next LT W1G"/>
        <w:sz w:val="18"/>
      </w:rPr>
      <w:fldChar w:fldCharType="begin"/>
    </w:r>
    <w:r>
      <w:rPr>
        <w:rFonts w:ascii="Frutiger Next LT W1G" w:hAnsi="Frutiger Next LT W1G"/>
        <w:sz w:val="18"/>
      </w:rPr>
      <w:instrText xml:space="preserve"> PAGE   \* MERGEFORMAT </w:instrText>
    </w:r>
    <w:r>
      <w:rPr>
        <w:rFonts w:ascii="Frutiger Next LT W1G" w:hAnsi="Frutiger Next LT W1G"/>
        <w:sz w:val="18"/>
      </w:rPr>
      <w:fldChar w:fldCharType="separate"/>
    </w:r>
    <w:r>
      <w:rPr>
        <w:rFonts w:ascii="Frutiger Next LT W1G" w:hAnsi="Frutiger Next LT W1G"/>
        <w:noProof/>
        <w:sz w:val="18"/>
      </w:rPr>
      <w:t>2</w:t>
    </w:r>
    <w:r>
      <w:rPr>
        <w:rFonts w:ascii="Frutiger Next LT W1G" w:hAnsi="Frutiger Next LT W1G"/>
        <w:sz w:val="18"/>
      </w:rPr>
      <w:fldChar w:fldCharType="end"/>
    </w:r>
    <w:r w:rsidRPr="000646F5">
      <w:rPr>
        <w:rFonts w:ascii="Frutiger Next LT W1G" w:hAnsi="Frutiger Next LT W1G"/>
        <w:sz w:val="18"/>
      </w:rPr>
      <w:t xml:space="preserve"> von 3</w:t>
    </w:r>
  </w:p>
  <w:p w14:paraId="0A4B73DF" w14:textId="77777777" w:rsidR="000646F5" w:rsidRDefault="00064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5536" w14:textId="77777777" w:rsidR="005B2F5E" w:rsidRDefault="005B2F5E">
      <w:r>
        <w:separator/>
      </w:r>
    </w:p>
  </w:footnote>
  <w:footnote w:type="continuationSeparator" w:id="0">
    <w:p w14:paraId="64F98804" w14:textId="77777777" w:rsidR="005B2F5E" w:rsidRDefault="005B2F5E">
      <w:r>
        <w:continuationSeparator/>
      </w:r>
    </w:p>
  </w:footnote>
  <w:footnote w:id="1">
    <w:p w14:paraId="6DB33CD1" w14:textId="77777777" w:rsidR="000646F5" w:rsidRDefault="000646F5" w:rsidP="000646F5">
      <w:pPr>
        <w:ind w:left="142" w:right="-2" w:hanging="142"/>
        <w:rPr>
          <w:rFonts w:ascii="Frutiger Next LT W1G" w:hAnsi="Frutiger Next LT W1G"/>
          <w:sz w:val="18"/>
          <w:szCs w:val="18"/>
        </w:rPr>
      </w:pPr>
      <w:r>
        <w:rPr>
          <w:rStyle w:val="Funotenzeichen"/>
          <w:sz w:val="20"/>
          <w:szCs w:val="20"/>
        </w:rPr>
        <w:footnoteRef/>
      </w:r>
      <w:r>
        <w:rPr>
          <w:rFonts w:ascii="Frutiger Next LT W1G" w:hAnsi="Frutiger Next LT W1G"/>
          <w:sz w:val="18"/>
          <w:szCs w:val="18"/>
        </w:rPr>
        <w:t xml:space="preserve"> zum Zeitpunkt der Antragstellung bzw. zum Ende der Antragsfrist: 01. März für das kommende WS, 01. August für das kommende 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FF2" w14:textId="77777777" w:rsidR="00AF008E" w:rsidRDefault="00F7044E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16B977" wp14:editId="2AD5EEB6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385D8" wp14:editId="0FA2A57C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8D86C" w14:textId="77777777" w:rsidR="00AF008E" w:rsidRPr="006524D9" w:rsidRDefault="00AF008E" w:rsidP="00911E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385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EB0wEAAJEDAAAOAAAAZHJzL2Uyb0RvYy54bWysU9tu2zAMfR+wfxD0vtjOh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" filled="f" stroked="f">
              <v:textbox inset="0,0,0,0">
                <w:txbxContent>
                  <w:p w14:paraId="4618D86C" w14:textId="77777777" w:rsidR="00AF008E" w:rsidRPr="006524D9" w:rsidRDefault="00AF008E" w:rsidP="00911E2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FD"/>
    <w:multiLevelType w:val="hybridMultilevel"/>
    <w:tmpl w:val="E7D67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FAA"/>
    <w:multiLevelType w:val="hybridMultilevel"/>
    <w:tmpl w:val="E534B714"/>
    <w:lvl w:ilvl="0" w:tplc="F2845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61AE"/>
    <w:multiLevelType w:val="hybridMultilevel"/>
    <w:tmpl w:val="1A84AC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41F4"/>
    <w:multiLevelType w:val="hybridMultilevel"/>
    <w:tmpl w:val="FB44066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4357"/>
    <w:multiLevelType w:val="hybridMultilevel"/>
    <w:tmpl w:val="98CC7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F96"/>
    <w:multiLevelType w:val="hybridMultilevel"/>
    <w:tmpl w:val="00029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54BC"/>
    <w:multiLevelType w:val="hybridMultilevel"/>
    <w:tmpl w:val="69CACA3C"/>
    <w:lvl w:ilvl="0" w:tplc="BFF0DA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60C33"/>
    <w:multiLevelType w:val="hybridMultilevel"/>
    <w:tmpl w:val="61AC852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A71E35"/>
    <w:multiLevelType w:val="hybridMultilevel"/>
    <w:tmpl w:val="0D143974"/>
    <w:lvl w:ilvl="0" w:tplc="7B10A09C">
      <w:start w:val="8"/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2B18"/>
    <w:multiLevelType w:val="hybridMultilevel"/>
    <w:tmpl w:val="3830F892"/>
    <w:lvl w:ilvl="0" w:tplc="705E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E4608"/>
    <w:multiLevelType w:val="hybridMultilevel"/>
    <w:tmpl w:val="C586440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003"/>
    <w:rsid w:val="00004B00"/>
    <w:rsid w:val="00011EBF"/>
    <w:rsid w:val="00041213"/>
    <w:rsid w:val="00060D88"/>
    <w:rsid w:val="000646F5"/>
    <w:rsid w:val="00077BF5"/>
    <w:rsid w:val="00095DF5"/>
    <w:rsid w:val="000B15DE"/>
    <w:rsid w:val="000B4796"/>
    <w:rsid w:val="000B64AF"/>
    <w:rsid w:val="000C0898"/>
    <w:rsid w:val="000C2B69"/>
    <w:rsid w:val="000F7550"/>
    <w:rsid w:val="00106522"/>
    <w:rsid w:val="00107D47"/>
    <w:rsid w:val="001143E1"/>
    <w:rsid w:val="00121E77"/>
    <w:rsid w:val="00135A21"/>
    <w:rsid w:val="00167804"/>
    <w:rsid w:val="001701D2"/>
    <w:rsid w:val="001C05AB"/>
    <w:rsid w:val="001C6B7F"/>
    <w:rsid w:val="001C710D"/>
    <w:rsid w:val="001D0549"/>
    <w:rsid w:val="001E14B4"/>
    <w:rsid w:val="001F2657"/>
    <w:rsid w:val="002531DC"/>
    <w:rsid w:val="002A362D"/>
    <w:rsid w:val="002A50B4"/>
    <w:rsid w:val="002B4808"/>
    <w:rsid w:val="002D3003"/>
    <w:rsid w:val="002E219F"/>
    <w:rsid w:val="002E6660"/>
    <w:rsid w:val="0030714A"/>
    <w:rsid w:val="00307F11"/>
    <w:rsid w:val="003252D9"/>
    <w:rsid w:val="00331FB2"/>
    <w:rsid w:val="0033505E"/>
    <w:rsid w:val="003517A0"/>
    <w:rsid w:val="003631A5"/>
    <w:rsid w:val="00384AD9"/>
    <w:rsid w:val="003856FF"/>
    <w:rsid w:val="0038598C"/>
    <w:rsid w:val="00392287"/>
    <w:rsid w:val="003D1FAD"/>
    <w:rsid w:val="003D7325"/>
    <w:rsid w:val="003E13E5"/>
    <w:rsid w:val="003E6679"/>
    <w:rsid w:val="003F1502"/>
    <w:rsid w:val="003F41F9"/>
    <w:rsid w:val="00430CCE"/>
    <w:rsid w:val="00445AEE"/>
    <w:rsid w:val="0044696C"/>
    <w:rsid w:val="004471EA"/>
    <w:rsid w:val="00453D58"/>
    <w:rsid w:val="00457E46"/>
    <w:rsid w:val="00457FCD"/>
    <w:rsid w:val="0046078B"/>
    <w:rsid w:val="00480807"/>
    <w:rsid w:val="00483F3A"/>
    <w:rsid w:val="004A055F"/>
    <w:rsid w:val="004A22EF"/>
    <w:rsid w:val="004A5242"/>
    <w:rsid w:val="004A5DBF"/>
    <w:rsid w:val="004D33F6"/>
    <w:rsid w:val="00561CD6"/>
    <w:rsid w:val="005633F3"/>
    <w:rsid w:val="00566A02"/>
    <w:rsid w:val="00566A62"/>
    <w:rsid w:val="005672BB"/>
    <w:rsid w:val="00567C2F"/>
    <w:rsid w:val="00572173"/>
    <w:rsid w:val="00576BF1"/>
    <w:rsid w:val="005A0A8E"/>
    <w:rsid w:val="005A15EF"/>
    <w:rsid w:val="005B2F5E"/>
    <w:rsid w:val="005D4390"/>
    <w:rsid w:val="00603557"/>
    <w:rsid w:val="006077FA"/>
    <w:rsid w:val="00611973"/>
    <w:rsid w:val="00622B86"/>
    <w:rsid w:val="00632B3A"/>
    <w:rsid w:val="00641170"/>
    <w:rsid w:val="006524D9"/>
    <w:rsid w:val="00652830"/>
    <w:rsid w:val="00652BC9"/>
    <w:rsid w:val="0066026F"/>
    <w:rsid w:val="00662713"/>
    <w:rsid w:val="00664354"/>
    <w:rsid w:val="00664A43"/>
    <w:rsid w:val="0068070F"/>
    <w:rsid w:val="00684716"/>
    <w:rsid w:val="00691C86"/>
    <w:rsid w:val="00697373"/>
    <w:rsid w:val="006B4B1A"/>
    <w:rsid w:val="006C0190"/>
    <w:rsid w:val="006D1356"/>
    <w:rsid w:val="006D1E2F"/>
    <w:rsid w:val="006E271E"/>
    <w:rsid w:val="006E49F2"/>
    <w:rsid w:val="00720759"/>
    <w:rsid w:val="00727A9B"/>
    <w:rsid w:val="0073498B"/>
    <w:rsid w:val="00734C02"/>
    <w:rsid w:val="00751733"/>
    <w:rsid w:val="00755D29"/>
    <w:rsid w:val="007600D8"/>
    <w:rsid w:val="00765591"/>
    <w:rsid w:val="00787BE1"/>
    <w:rsid w:val="007A6599"/>
    <w:rsid w:val="007B775C"/>
    <w:rsid w:val="007C7C03"/>
    <w:rsid w:val="007E1B21"/>
    <w:rsid w:val="007E339A"/>
    <w:rsid w:val="007F0CC3"/>
    <w:rsid w:val="007F4068"/>
    <w:rsid w:val="007F5533"/>
    <w:rsid w:val="007F6B8F"/>
    <w:rsid w:val="0080050D"/>
    <w:rsid w:val="0080162B"/>
    <w:rsid w:val="00812215"/>
    <w:rsid w:val="00814F1C"/>
    <w:rsid w:val="00836696"/>
    <w:rsid w:val="00841A03"/>
    <w:rsid w:val="00844337"/>
    <w:rsid w:val="00855F56"/>
    <w:rsid w:val="00861467"/>
    <w:rsid w:val="00873409"/>
    <w:rsid w:val="00877D9F"/>
    <w:rsid w:val="00880A27"/>
    <w:rsid w:val="00887486"/>
    <w:rsid w:val="00887775"/>
    <w:rsid w:val="008A146B"/>
    <w:rsid w:val="008B4C53"/>
    <w:rsid w:val="008C7EAC"/>
    <w:rsid w:val="008D05A9"/>
    <w:rsid w:val="008D7B80"/>
    <w:rsid w:val="008E0D65"/>
    <w:rsid w:val="008F74D0"/>
    <w:rsid w:val="009037DA"/>
    <w:rsid w:val="00911E2D"/>
    <w:rsid w:val="00925DFB"/>
    <w:rsid w:val="00930743"/>
    <w:rsid w:val="009343A0"/>
    <w:rsid w:val="00936FC5"/>
    <w:rsid w:val="0094081D"/>
    <w:rsid w:val="00951292"/>
    <w:rsid w:val="009530B8"/>
    <w:rsid w:val="00955B5A"/>
    <w:rsid w:val="00963313"/>
    <w:rsid w:val="00977ECF"/>
    <w:rsid w:val="00991775"/>
    <w:rsid w:val="009A3161"/>
    <w:rsid w:val="009A3D4E"/>
    <w:rsid w:val="009B6DFF"/>
    <w:rsid w:val="009C7342"/>
    <w:rsid w:val="009F7E7D"/>
    <w:rsid w:val="00A122D6"/>
    <w:rsid w:val="00A35947"/>
    <w:rsid w:val="00A5364A"/>
    <w:rsid w:val="00A66B27"/>
    <w:rsid w:val="00A811A8"/>
    <w:rsid w:val="00A82D73"/>
    <w:rsid w:val="00A90715"/>
    <w:rsid w:val="00A907C9"/>
    <w:rsid w:val="00A91160"/>
    <w:rsid w:val="00AA374F"/>
    <w:rsid w:val="00AB7D51"/>
    <w:rsid w:val="00AC4EC3"/>
    <w:rsid w:val="00AF008E"/>
    <w:rsid w:val="00AF328D"/>
    <w:rsid w:val="00B34E60"/>
    <w:rsid w:val="00B4224E"/>
    <w:rsid w:val="00B43FBE"/>
    <w:rsid w:val="00B45E8C"/>
    <w:rsid w:val="00B5053E"/>
    <w:rsid w:val="00B71BC6"/>
    <w:rsid w:val="00B818B6"/>
    <w:rsid w:val="00B82540"/>
    <w:rsid w:val="00B92362"/>
    <w:rsid w:val="00BA36E8"/>
    <w:rsid w:val="00BA5737"/>
    <w:rsid w:val="00BC052F"/>
    <w:rsid w:val="00BC73DE"/>
    <w:rsid w:val="00BD27DD"/>
    <w:rsid w:val="00BD45E6"/>
    <w:rsid w:val="00BE0EC4"/>
    <w:rsid w:val="00BE3658"/>
    <w:rsid w:val="00BF306D"/>
    <w:rsid w:val="00BF57BE"/>
    <w:rsid w:val="00C0313D"/>
    <w:rsid w:val="00C035A0"/>
    <w:rsid w:val="00C10C4D"/>
    <w:rsid w:val="00C13C22"/>
    <w:rsid w:val="00C6314D"/>
    <w:rsid w:val="00C66BD3"/>
    <w:rsid w:val="00C817E6"/>
    <w:rsid w:val="00C852B3"/>
    <w:rsid w:val="00CA12D3"/>
    <w:rsid w:val="00CA3569"/>
    <w:rsid w:val="00CD4DBA"/>
    <w:rsid w:val="00D10B67"/>
    <w:rsid w:val="00D611A3"/>
    <w:rsid w:val="00D94897"/>
    <w:rsid w:val="00D97782"/>
    <w:rsid w:val="00DA14D4"/>
    <w:rsid w:val="00DA211B"/>
    <w:rsid w:val="00DC6E5B"/>
    <w:rsid w:val="00DE2A77"/>
    <w:rsid w:val="00DE4F18"/>
    <w:rsid w:val="00DE5919"/>
    <w:rsid w:val="00E157B6"/>
    <w:rsid w:val="00E15C55"/>
    <w:rsid w:val="00E24C5C"/>
    <w:rsid w:val="00E27C39"/>
    <w:rsid w:val="00E7330D"/>
    <w:rsid w:val="00EA6A7E"/>
    <w:rsid w:val="00EB40F6"/>
    <w:rsid w:val="00EB4918"/>
    <w:rsid w:val="00EC2EB2"/>
    <w:rsid w:val="00EF4D6B"/>
    <w:rsid w:val="00F076E9"/>
    <w:rsid w:val="00F201ED"/>
    <w:rsid w:val="00F63C5C"/>
    <w:rsid w:val="00F66D41"/>
    <w:rsid w:val="00F7044E"/>
    <w:rsid w:val="00F80264"/>
    <w:rsid w:val="00F846CE"/>
    <w:rsid w:val="00F84A55"/>
    <w:rsid w:val="00F858C5"/>
    <w:rsid w:val="00F973F7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0813BDD"/>
  <w15:docId w15:val="{B47C1CEC-962E-4BAD-88D9-4D139C8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C852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852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C5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8E0D65"/>
    <w:rPr>
      <w:color w:val="0000FF"/>
      <w:u w:val="single"/>
    </w:rPr>
  </w:style>
  <w:style w:type="table" w:styleId="Tabellenraster">
    <w:name w:val="Table Grid"/>
    <w:basedOn w:val="NormaleTabelle"/>
    <w:rsid w:val="00BA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unhideWhenUsed/>
    <w:rsid w:val="00064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sn65110\Anwendungsdaten\Microsoft\Vorlagen\Briefkopf%20intern_Oswal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8285-30B9-41F9-BAFE-6DD1F781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intern_Oswald.dot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osn65110</dc:creator>
  <cp:lastModifiedBy>Sebastian Berka</cp:lastModifiedBy>
  <cp:revision>5</cp:revision>
  <cp:lastPrinted>2014-01-22T13:22:00Z</cp:lastPrinted>
  <dcterms:created xsi:type="dcterms:W3CDTF">2015-03-26T07:45:00Z</dcterms:created>
  <dcterms:modified xsi:type="dcterms:W3CDTF">2022-10-12T07:27:00Z</dcterms:modified>
</cp:coreProperties>
</file>